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73BE" w14:textId="77777777" w:rsidR="00BB667E" w:rsidRDefault="00BB667E" w:rsidP="00A26AA2">
      <w:pPr>
        <w:tabs>
          <w:tab w:val="left" w:pos="-360"/>
          <w:tab w:val="left" w:pos="1"/>
          <w:tab w:val="left" w:pos="720"/>
          <w:tab w:val="left" w:pos="1440"/>
          <w:tab w:val="left" w:pos="4680"/>
          <w:tab w:val="left" w:pos="9360"/>
        </w:tabs>
        <w:rPr>
          <w:rFonts w:ascii="Times New" w:hAnsi="Times New"/>
        </w:rPr>
      </w:pPr>
    </w:p>
    <w:p w14:paraId="6DC778E0" w14:textId="77777777" w:rsidR="00593F31" w:rsidRDefault="00593F31" w:rsidP="00A26AA2">
      <w:pPr>
        <w:tabs>
          <w:tab w:val="left" w:pos="-360"/>
          <w:tab w:val="left" w:pos="1"/>
          <w:tab w:val="left" w:pos="720"/>
          <w:tab w:val="left" w:pos="1440"/>
          <w:tab w:val="left" w:pos="4680"/>
          <w:tab w:val="left" w:pos="9360"/>
        </w:tabs>
        <w:rPr>
          <w:rFonts w:ascii="Times New" w:hAnsi="Times New"/>
        </w:rPr>
      </w:pPr>
    </w:p>
    <w:p w14:paraId="5CD25DAC" w14:textId="77777777" w:rsidR="00593F31" w:rsidRDefault="00593F31" w:rsidP="00A26AA2">
      <w:pPr>
        <w:tabs>
          <w:tab w:val="left" w:pos="-360"/>
          <w:tab w:val="left" w:pos="1"/>
          <w:tab w:val="left" w:pos="720"/>
          <w:tab w:val="left" w:pos="1440"/>
          <w:tab w:val="left" w:pos="4680"/>
          <w:tab w:val="left" w:pos="9360"/>
        </w:tabs>
        <w:rPr>
          <w:rFonts w:ascii="Times New" w:hAnsi="Times New"/>
        </w:rPr>
      </w:pPr>
    </w:p>
    <w:p w14:paraId="4A729BC2" w14:textId="77777777" w:rsidR="00593F31" w:rsidRDefault="00593F31" w:rsidP="00A26AA2">
      <w:pPr>
        <w:tabs>
          <w:tab w:val="left" w:pos="-360"/>
          <w:tab w:val="left" w:pos="1"/>
          <w:tab w:val="left" w:pos="720"/>
          <w:tab w:val="left" w:pos="1440"/>
          <w:tab w:val="left" w:pos="4680"/>
          <w:tab w:val="left" w:pos="9360"/>
        </w:tabs>
        <w:rPr>
          <w:rFonts w:ascii="Times New" w:hAnsi="Times New"/>
        </w:rPr>
      </w:pPr>
    </w:p>
    <w:p w14:paraId="690575BE" w14:textId="77777777" w:rsidR="00593F31" w:rsidRDefault="00593F31" w:rsidP="00A26AA2">
      <w:pPr>
        <w:tabs>
          <w:tab w:val="left" w:pos="-360"/>
          <w:tab w:val="left" w:pos="1"/>
          <w:tab w:val="left" w:pos="720"/>
          <w:tab w:val="left" w:pos="1440"/>
          <w:tab w:val="left" w:pos="4680"/>
          <w:tab w:val="left" w:pos="9360"/>
        </w:tabs>
        <w:rPr>
          <w:rFonts w:ascii="Times New" w:hAnsi="Times New"/>
        </w:rPr>
      </w:pPr>
    </w:p>
    <w:p w14:paraId="20E85A81" w14:textId="77777777" w:rsidR="003C53E9" w:rsidRPr="003C53E9" w:rsidRDefault="003C53E9" w:rsidP="003C53E9">
      <w:pPr>
        <w:keepNext/>
        <w:spacing w:before="240" w:after="60"/>
        <w:ind w:left="720" w:hanging="720"/>
        <w:jc w:val="center"/>
        <w:outlineLvl w:val="1"/>
        <w:rPr>
          <w:rFonts w:ascii="Arial" w:hAnsi="Arial" w:cs="Arial"/>
          <w:b/>
          <w:sz w:val="28"/>
          <w:szCs w:val="28"/>
        </w:rPr>
      </w:pPr>
      <w:r w:rsidRPr="003C53E9">
        <w:rPr>
          <w:rFonts w:ascii="Arial" w:hAnsi="Arial" w:cs="Arial"/>
          <w:b/>
          <w:sz w:val="28"/>
          <w:szCs w:val="28"/>
        </w:rPr>
        <w:t>Career Firefighter/</w:t>
      </w:r>
      <w:smartTag w:uri="urn:schemas-microsoft-com:office:smarttags" w:element="stockticker">
        <w:r w:rsidRPr="003C53E9">
          <w:rPr>
            <w:rFonts w:ascii="Arial" w:hAnsi="Arial" w:cs="Arial"/>
            <w:b/>
            <w:sz w:val="28"/>
            <w:szCs w:val="28"/>
          </w:rPr>
          <w:t xml:space="preserve">EMT </w:t>
        </w:r>
      </w:smartTag>
      <w:r w:rsidRPr="003C53E9">
        <w:rPr>
          <w:rFonts w:ascii="Arial" w:hAnsi="Arial" w:cs="Arial"/>
          <w:b/>
          <w:sz w:val="28"/>
          <w:szCs w:val="28"/>
        </w:rPr>
        <w:t>Job Description</w:t>
      </w:r>
    </w:p>
    <w:p w14:paraId="0CE4D05F" w14:textId="77777777" w:rsidR="003C53E9" w:rsidRPr="003C53E9" w:rsidRDefault="003C53E9" w:rsidP="003C53E9">
      <w:pPr>
        <w:rPr>
          <w:rFonts w:ascii="Arial" w:hAnsi="Arial" w:cs="Arial"/>
          <w:sz w:val="22"/>
          <w:szCs w:val="22"/>
        </w:rPr>
      </w:pPr>
    </w:p>
    <w:p w14:paraId="411A8741" w14:textId="6B32BF5F" w:rsidR="003C53E9" w:rsidRPr="003C53E9" w:rsidRDefault="003C53E9" w:rsidP="003C53E9">
      <w:pPr>
        <w:ind w:left="2160" w:hanging="2160"/>
        <w:rPr>
          <w:rFonts w:ascii="Arial" w:hAnsi="Arial" w:cs="Arial"/>
          <w:sz w:val="22"/>
          <w:szCs w:val="22"/>
        </w:rPr>
      </w:pPr>
      <w:r w:rsidRPr="003C53E9">
        <w:rPr>
          <w:rFonts w:ascii="Arial" w:hAnsi="Arial" w:cs="Arial"/>
          <w:b/>
          <w:sz w:val="22"/>
          <w:szCs w:val="22"/>
        </w:rPr>
        <w:t>WORK HOURS:</w:t>
      </w:r>
      <w:r w:rsidRPr="003C53E9">
        <w:rPr>
          <w:rFonts w:ascii="Arial" w:hAnsi="Arial" w:cs="Arial"/>
          <w:sz w:val="22"/>
          <w:szCs w:val="22"/>
        </w:rPr>
        <w:tab/>
        <w:t xml:space="preserve">  </w:t>
      </w:r>
      <w:r w:rsidRPr="003C53E9">
        <w:rPr>
          <w:rFonts w:ascii="Arial" w:hAnsi="Arial" w:cs="Arial"/>
          <w:sz w:val="22"/>
          <w:szCs w:val="22"/>
        </w:rPr>
        <w:tab/>
      </w:r>
      <w:r w:rsidR="00B776CA">
        <w:rPr>
          <w:rFonts w:ascii="Arial" w:hAnsi="Arial" w:cs="Arial"/>
          <w:sz w:val="22"/>
          <w:szCs w:val="22"/>
        </w:rPr>
        <w:t>48/9</w:t>
      </w:r>
      <w:r w:rsidR="00880D4F">
        <w:rPr>
          <w:rFonts w:ascii="Arial" w:hAnsi="Arial" w:cs="Arial"/>
          <w:sz w:val="22"/>
          <w:szCs w:val="22"/>
        </w:rPr>
        <w:t>6</w:t>
      </w:r>
      <w:r w:rsidR="00C73B3E">
        <w:rPr>
          <w:rFonts w:ascii="Arial" w:hAnsi="Arial" w:cs="Arial"/>
          <w:sz w:val="22"/>
          <w:szCs w:val="22"/>
        </w:rPr>
        <w:t>,</w:t>
      </w:r>
      <w:r w:rsidR="00C42C20">
        <w:rPr>
          <w:rFonts w:ascii="Arial" w:hAnsi="Arial" w:cs="Arial"/>
          <w:sz w:val="22"/>
          <w:szCs w:val="22"/>
        </w:rPr>
        <w:t xml:space="preserve"> 48 hours worked, 96 hours off</w:t>
      </w:r>
    </w:p>
    <w:p w14:paraId="31C3B20A" w14:textId="77777777" w:rsidR="003C53E9" w:rsidRPr="003C53E9" w:rsidRDefault="003C53E9" w:rsidP="003C53E9">
      <w:pPr>
        <w:rPr>
          <w:rFonts w:ascii="Arial" w:hAnsi="Arial" w:cs="Arial"/>
          <w:sz w:val="22"/>
          <w:szCs w:val="22"/>
        </w:rPr>
      </w:pPr>
      <w:r w:rsidRPr="003C53E9">
        <w:rPr>
          <w:rFonts w:ascii="Arial" w:hAnsi="Arial" w:cs="Arial"/>
          <w:b/>
          <w:sz w:val="22"/>
          <w:szCs w:val="22"/>
        </w:rPr>
        <w:t>FLSA STATUS:</w:t>
      </w:r>
      <w:r w:rsidRPr="003C53E9">
        <w:rPr>
          <w:rFonts w:ascii="Arial" w:hAnsi="Arial" w:cs="Arial"/>
          <w:sz w:val="22"/>
          <w:szCs w:val="22"/>
        </w:rPr>
        <w:t xml:space="preserve">           </w:t>
      </w:r>
      <w:r w:rsidRPr="003C53E9">
        <w:rPr>
          <w:rFonts w:ascii="Arial" w:hAnsi="Arial" w:cs="Arial"/>
          <w:sz w:val="22"/>
          <w:szCs w:val="22"/>
        </w:rPr>
        <w:tab/>
        <w:t>Full-Time; FLSA Non-Exempt</w:t>
      </w:r>
    </w:p>
    <w:p w14:paraId="3B91F2EA" w14:textId="77777777" w:rsidR="003C53E9" w:rsidRPr="003C53E9" w:rsidRDefault="003C53E9" w:rsidP="003C53E9">
      <w:pPr>
        <w:rPr>
          <w:rFonts w:ascii="Arial" w:hAnsi="Arial" w:cs="Arial"/>
          <w:sz w:val="22"/>
          <w:szCs w:val="22"/>
        </w:rPr>
      </w:pPr>
      <w:r w:rsidRPr="003C53E9">
        <w:rPr>
          <w:rFonts w:ascii="Arial" w:hAnsi="Arial" w:cs="Arial"/>
          <w:b/>
          <w:sz w:val="22"/>
          <w:szCs w:val="22"/>
        </w:rPr>
        <w:t>EMPLOYMENT STATUS:</w:t>
      </w:r>
      <w:r w:rsidRPr="003C53E9">
        <w:rPr>
          <w:rFonts w:ascii="Arial" w:hAnsi="Arial" w:cs="Arial"/>
          <w:sz w:val="22"/>
          <w:szCs w:val="22"/>
        </w:rPr>
        <w:tab/>
        <w:t>At-Will</w:t>
      </w:r>
    </w:p>
    <w:p w14:paraId="6920C735" w14:textId="0FC28202" w:rsidR="003C53E9" w:rsidRPr="003C53E9" w:rsidRDefault="003C53E9" w:rsidP="003C53E9">
      <w:pPr>
        <w:rPr>
          <w:rFonts w:ascii="Arial" w:hAnsi="Arial" w:cs="Arial"/>
          <w:sz w:val="22"/>
          <w:szCs w:val="22"/>
        </w:rPr>
      </w:pPr>
      <w:r w:rsidRPr="003C53E9">
        <w:rPr>
          <w:rFonts w:ascii="Arial" w:hAnsi="Arial" w:cs="Arial"/>
          <w:b/>
          <w:sz w:val="22"/>
          <w:szCs w:val="22"/>
        </w:rPr>
        <w:t>EFFECTIVE DATE:</w:t>
      </w:r>
      <w:r w:rsidRPr="003C53E9">
        <w:rPr>
          <w:rFonts w:ascii="Arial" w:hAnsi="Arial" w:cs="Arial"/>
          <w:sz w:val="22"/>
          <w:szCs w:val="22"/>
        </w:rPr>
        <w:t xml:space="preserve">    </w:t>
      </w:r>
      <w:r w:rsidRPr="003C53E9">
        <w:rPr>
          <w:rFonts w:ascii="Arial" w:hAnsi="Arial" w:cs="Arial"/>
          <w:sz w:val="22"/>
          <w:szCs w:val="22"/>
        </w:rPr>
        <w:tab/>
        <w:t>January 1, 202</w:t>
      </w:r>
      <w:r>
        <w:rPr>
          <w:rFonts w:ascii="Arial" w:hAnsi="Arial" w:cs="Arial"/>
          <w:sz w:val="22"/>
          <w:szCs w:val="22"/>
        </w:rPr>
        <w:t>5</w:t>
      </w:r>
    </w:p>
    <w:p w14:paraId="2987320B" w14:textId="77777777" w:rsidR="003C53E9" w:rsidRPr="003C53E9" w:rsidRDefault="003C53E9" w:rsidP="003C53E9">
      <w:pPr>
        <w:rPr>
          <w:rFonts w:ascii="Arial" w:hAnsi="Arial" w:cs="Arial"/>
          <w:sz w:val="22"/>
          <w:szCs w:val="22"/>
        </w:rPr>
      </w:pPr>
    </w:p>
    <w:p w14:paraId="42979827" w14:textId="14E49574" w:rsidR="003C53E9" w:rsidRPr="003C53E9" w:rsidRDefault="003C53E9" w:rsidP="003C53E9">
      <w:pPr>
        <w:jc w:val="both"/>
        <w:rPr>
          <w:rFonts w:ascii="Arial" w:hAnsi="Arial" w:cs="Arial"/>
          <w:sz w:val="22"/>
          <w:szCs w:val="22"/>
        </w:rPr>
      </w:pPr>
      <w:r w:rsidRPr="003C53E9">
        <w:rPr>
          <w:rFonts w:ascii="Arial" w:hAnsi="Arial" w:cs="Arial"/>
          <w:sz w:val="22"/>
          <w:szCs w:val="22"/>
        </w:rPr>
        <w:t xml:space="preserve">This job description is established by the </w:t>
      </w:r>
      <w:r>
        <w:rPr>
          <w:rFonts w:ascii="Arial" w:hAnsi="Arial" w:cs="Arial"/>
          <w:sz w:val="22"/>
          <w:szCs w:val="22"/>
        </w:rPr>
        <w:t>Hartsel</w:t>
      </w:r>
      <w:r w:rsidRPr="003C53E9">
        <w:rPr>
          <w:rFonts w:ascii="Arial" w:hAnsi="Arial" w:cs="Arial"/>
          <w:sz w:val="22"/>
          <w:szCs w:val="22"/>
        </w:rPr>
        <w:t xml:space="preserve"> Protection District (“District”) to outline the basic requirements, duties</w:t>
      </w:r>
      <w:r w:rsidR="00C73B3E">
        <w:rPr>
          <w:rFonts w:ascii="Arial" w:hAnsi="Arial" w:cs="Arial"/>
          <w:sz w:val="22"/>
          <w:szCs w:val="22"/>
        </w:rPr>
        <w:t>,</w:t>
      </w:r>
      <w:r w:rsidRPr="003C53E9">
        <w:rPr>
          <w:rFonts w:ascii="Arial" w:hAnsi="Arial" w:cs="Arial"/>
          <w:sz w:val="22"/>
          <w:szCs w:val="22"/>
        </w:rPr>
        <w:t xml:space="preserve"> and general responsibilities of the Career Firefighter/</w:t>
      </w:r>
      <w:smartTag w:uri="urn:schemas-microsoft-com:office:smarttags" w:element="stockticker">
        <w:r w:rsidRPr="003C53E9">
          <w:rPr>
            <w:rFonts w:ascii="Arial" w:hAnsi="Arial" w:cs="Arial"/>
            <w:sz w:val="22"/>
            <w:szCs w:val="22"/>
          </w:rPr>
          <w:t>EMT</w:t>
        </w:r>
      </w:smartTag>
      <w:r w:rsidRPr="003C53E9">
        <w:rPr>
          <w:rFonts w:ascii="Arial" w:hAnsi="Arial" w:cs="Arial"/>
          <w:sz w:val="22"/>
          <w:szCs w:val="22"/>
        </w:rPr>
        <w:t xml:space="preserve"> position.  This position is “at-will,” which means the District may terminate the employment relationship at any time and for no reason, subject only to the requirements of Federal and State law. Similarly, the employee may terminate the employment relationship without notice at any time for no reason</w:t>
      </w:r>
      <w:r w:rsidRPr="003C53E9">
        <w:rPr>
          <w:rFonts w:ascii="Arial" w:hAnsi="Arial" w:cs="Arial"/>
          <w:b/>
          <w:bCs/>
          <w:sz w:val="22"/>
          <w:szCs w:val="22"/>
        </w:rPr>
        <w:t xml:space="preserve">.  </w:t>
      </w:r>
    </w:p>
    <w:p w14:paraId="4CB4E6EF" w14:textId="77777777" w:rsidR="003C53E9" w:rsidRPr="003C53E9" w:rsidRDefault="003C53E9" w:rsidP="003C53E9">
      <w:pPr>
        <w:rPr>
          <w:rFonts w:ascii="Arial" w:hAnsi="Arial" w:cs="Arial"/>
          <w:sz w:val="22"/>
          <w:szCs w:val="22"/>
        </w:rPr>
      </w:pPr>
    </w:p>
    <w:p w14:paraId="530C45B3" w14:textId="14BF3D25" w:rsidR="003C53E9" w:rsidRPr="003C53E9" w:rsidRDefault="003C53E9" w:rsidP="003C53E9">
      <w:pPr>
        <w:jc w:val="both"/>
        <w:rPr>
          <w:rFonts w:ascii="Arial" w:hAnsi="Arial" w:cs="Arial"/>
          <w:color w:val="000000"/>
          <w:sz w:val="22"/>
          <w:szCs w:val="22"/>
          <w:u w:val="single"/>
        </w:rPr>
      </w:pPr>
      <w:r w:rsidRPr="003C53E9">
        <w:rPr>
          <w:rFonts w:ascii="Arial" w:hAnsi="Arial" w:cs="Arial"/>
          <w:color w:val="000000"/>
          <w:sz w:val="22"/>
          <w:szCs w:val="22"/>
        </w:rPr>
        <w:t xml:space="preserve">Unless expressly defined in this job description, all terms have the same meaning as defined in the </w:t>
      </w:r>
      <w:r w:rsidR="00C73B3E">
        <w:rPr>
          <w:rFonts w:ascii="Arial" w:hAnsi="Arial" w:cs="Arial"/>
          <w:color w:val="000000"/>
          <w:sz w:val="22"/>
          <w:szCs w:val="22"/>
        </w:rPr>
        <w:t xml:space="preserve">District </w:t>
      </w:r>
      <w:r w:rsidR="00AE424B">
        <w:rPr>
          <w:rFonts w:ascii="Arial" w:hAnsi="Arial" w:cs="Arial"/>
          <w:color w:val="000000"/>
          <w:sz w:val="22"/>
          <w:szCs w:val="22"/>
        </w:rPr>
        <w:t>Policies, SOGs, and SOPs</w:t>
      </w:r>
      <w:r w:rsidRPr="003C53E9">
        <w:rPr>
          <w:rFonts w:ascii="Arial" w:hAnsi="Arial" w:cs="Arial"/>
          <w:color w:val="000000"/>
          <w:sz w:val="22"/>
          <w:szCs w:val="22"/>
        </w:rPr>
        <w:t xml:space="preserve">, as may be amended from time to time by the District Board </w:t>
      </w:r>
      <w:r w:rsidR="00AE424B">
        <w:rPr>
          <w:rFonts w:ascii="Arial" w:hAnsi="Arial" w:cs="Arial"/>
          <w:color w:val="000000"/>
          <w:sz w:val="22"/>
          <w:szCs w:val="22"/>
        </w:rPr>
        <w:t>at</w:t>
      </w:r>
      <w:r w:rsidRPr="003C53E9">
        <w:rPr>
          <w:rFonts w:ascii="Arial" w:hAnsi="Arial" w:cs="Arial"/>
          <w:color w:val="000000"/>
          <w:sz w:val="22"/>
          <w:szCs w:val="22"/>
        </w:rPr>
        <w:t xml:space="preserve"> its sole discretion.</w:t>
      </w:r>
    </w:p>
    <w:p w14:paraId="18DACCEE" w14:textId="77777777" w:rsidR="003C53E9" w:rsidRPr="003C53E9" w:rsidRDefault="003C53E9" w:rsidP="003C53E9">
      <w:pPr>
        <w:keepNext/>
        <w:tabs>
          <w:tab w:val="left" w:pos="1080"/>
        </w:tabs>
        <w:spacing w:before="240" w:after="60"/>
        <w:outlineLvl w:val="2"/>
        <w:rPr>
          <w:rFonts w:ascii="Arial" w:hAnsi="Arial" w:cs="Arial"/>
          <w:b/>
          <w:sz w:val="22"/>
          <w:szCs w:val="22"/>
        </w:rPr>
      </w:pPr>
      <w:r w:rsidRPr="003C53E9">
        <w:rPr>
          <w:rFonts w:ascii="Arial" w:hAnsi="Arial" w:cs="Arial"/>
          <w:b/>
          <w:sz w:val="22"/>
          <w:szCs w:val="22"/>
        </w:rPr>
        <w:t>Position Summary</w:t>
      </w:r>
    </w:p>
    <w:p w14:paraId="1CF48554" w14:textId="599AC059" w:rsidR="003C53E9" w:rsidRPr="003C53E9" w:rsidRDefault="003C53E9" w:rsidP="003C53E9">
      <w:pPr>
        <w:rPr>
          <w:rFonts w:ascii="Arial" w:hAnsi="Arial" w:cs="Arial"/>
          <w:sz w:val="22"/>
          <w:szCs w:val="22"/>
        </w:rPr>
      </w:pPr>
      <w:r w:rsidRPr="003C53E9">
        <w:rPr>
          <w:rFonts w:ascii="Arial" w:hAnsi="Arial" w:cs="Arial"/>
          <w:sz w:val="22"/>
          <w:szCs w:val="22"/>
        </w:rPr>
        <w:t xml:space="preserve">Under the general supervision of </w:t>
      </w:r>
      <w:r w:rsidR="00EF3F3C">
        <w:rPr>
          <w:rFonts w:ascii="Arial" w:hAnsi="Arial" w:cs="Arial"/>
          <w:sz w:val="22"/>
          <w:szCs w:val="22"/>
        </w:rPr>
        <w:t>an</w:t>
      </w:r>
      <w:r w:rsidRPr="003C53E9">
        <w:rPr>
          <w:rFonts w:ascii="Arial" w:hAnsi="Arial" w:cs="Arial"/>
          <w:sz w:val="22"/>
          <w:szCs w:val="22"/>
        </w:rPr>
        <w:t xml:space="preserve"> </w:t>
      </w:r>
      <w:r w:rsidR="00360EB8">
        <w:rPr>
          <w:rFonts w:ascii="Arial" w:hAnsi="Arial" w:cs="Arial"/>
          <w:sz w:val="22"/>
          <w:szCs w:val="22"/>
        </w:rPr>
        <w:t>officer</w:t>
      </w:r>
      <w:r w:rsidRPr="003C53E9">
        <w:rPr>
          <w:rFonts w:ascii="Arial" w:hAnsi="Arial" w:cs="Arial"/>
          <w:sz w:val="22"/>
          <w:szCs w:val="22"/>
        </w:rPr>
        <w:t>, the Career Firefighter/</w:t>
      </w:r>
      <w:smartTag w:uri="urn:schemas-microsoft-com:office:smarttags" w:element="stockticker">
        <w:r w:rsidRPr="003C53E9">
          <w:rPr>
            <w:rFonts w:ascii="Arial" w:hAnsi="Arial" w:cs="Arial"/>
            <w:sz w:val="22"/>
            <w:szCs w:val="22"/>
          </w:rPr>
          <w:t>EMT</w:t>
        </w:r>
      </w:smartTag>
      <w:r w:rsidRPr="003C53E9">
        <w:rPr>
          <w:rFonts w:ascii="Arial" w:hAnsi="Arial" w:cs="Arial"/>
          <w:sz w:val="22"/>
          <w:szCs w:val="22"/>
        </w:rPr>
        <w:t xml:space="preserve"> performs a variety of tasks involved in protecting life and property from fire and emergency situations; drives and operates </w:t>
      </w:r>
      <w:r w:rsidR="00360EB8">
        <w:rPr>
          <w:rFonts w:ascii="Arial" w:hAnsi="Arial" w:cs="Arial"/>
          <w:sz w:val="22"/>
          <w:szCs w:val="22"/>
        </w:rPr>
        <w:t>fire apparatus</w:t>
      </w:r>
      <w:r w:rsidRPr="003C53E9">
        <w:rPr>
          <w:rFonts w:ascii="Arial" w:hAnsi="Arial" w:cs="Arial"/>
          <w:sz w:val="22"/>
          <w:szCs w:val="22"/>
        </w:rPr>
        <w:t xml:space="preserve"> and related emergency equipment; maintains equipment, vehicles, and facilities; and, participates in inspection and fire safety programs.  The Career Firefighter/EMT performs the medical procedures and techniques permitted for Emergency Medical Technicians (EMT) as defined in Rule 500 of the Colorado Board of Medical Examiners, entitled </w:t>
      </w:r>
      <w:r w:rsidRPr="003C53E9">
        <w:rPr>
          <w:rFonts w:ascii="Arial" w:hAnsi="Arial" w:cs="Arial"/>
          <w:i/>
          <w:sz w:val="22"/>
          <w:szCs w:val="22"/>
        </w:rPr>
        <w:t>Defining the Duties and Responsibilities of Emergency Medical Services Medical Directors and The Authorized Medical Acts of Emergency Medical Technicians</w:t>
      </w:r>
      <w:r w:rsidRPr="003C53E9">
        <w:rPr>
          <w:rFonts w:ascii="Arial" w:hAnsi="Arial" w:cs="Arial"/>
          <w:sz w:val="22"/>
          <w:szCs w:val="22"/>
        </w:rPr>
        <w:t xml:space="preserve">, </w:t>
      </w:r>
      <w:r w:rsidRPr="003C53E9">
        <w:rPr>
          <w:rFonts w:ascii="Arial" w:hAnsi="Arial" w:cs="Arial"/>
          <w:bCs/>
          <w:sz w:val="22"/>
          <w:szCs w:val="22"/>
        </w:rPr>
        <w:t>3-CCR-713-6 ("Rule 500")</w:t>
      </w:r>
      <w:r w:rsidRPr="003C53E9">
        <w:rPr>
          <w:rFonts w:ascii="Arial" w:hAnsi="Arial" w:cs="Arial"/>
          <w:sz w:val="22"/>
          <w:szCs w:val="22"/>
        </w:rPr>
        <w:t xml:space="preserve">.  </w:t>
      </w:r>
    </w:p>
    <w:p w14:paraId="6BABAA33" w14:textId="77777777" w:rsidR="003C53E9" w:rsidRPr="003C53E9" w:rsidRDefault="003C53E9" w:rsidP="003C53E9">
      <w:pPr>
        <w:keepNext/>
        <w:tabs>
          <w:tab w:val="left" w:pos="1080"/>
        </w:tabs>
        <w:spacing w:before="240" w:after="60"/>
        <w:outlineLvl w:val="2"/>
        <w:rPr>
          <w:rFonts w:ascii="Arial" w:hAnsi="Arial" w:cs="Arial"/>
          <w:b/>
          <w:sz w:val="22"/>
          <w:szCs w:val="22"/>
        </w:rPr>
      </w:pPr>
      <w:r w:rsidRPr="003C53E9">
        <w:rPr>
          <w:rFonts w:ascii="Arial" w:hAnsi="Arial" w:cs="Arial"/>
          <w:b/>
          <w:sz w:val="22"/>
          <w:szCs w:val="22"/>
        </w:rPr>
        <w:t>Immediate Supervisor</w:t>
      </w:r>
    </w:p>
    <w:p w14:paraId="33AD59B1" w14:textId="3FC2E500" w:rsidR="003C53E9" w:rsidRPr="003C53E9" w:rsidRDefault="003C53E9" w:rsidP="003C53E9">
      <w:pPr>
        <w:rPr>
          <w:rFonts w:ascii="Arial" w:hAnsi="Arial" w:cs="Arial"/>
          <w:sz w:val="22"/>
          <w:szCs w:val="22"/>
        </w:rPr>
      </w:pPr>
      <w:r w:rsidRPr="003C53E9">
        <w:rPr>
          <w:rFonts w:ascii="Arial" w:hAnsi="Arial" w:cs="Arial"/>
          <w:sz w:val="22"/>
          <w:szCs w:val="22"/>
        </w:rPr>
        <w:t xml:space="preserve">A Career Firefighter/EMT works under the immediate supervision of the </w:t>
      </w:r>
      <w:r w:rsidR="00360EB8">
        <w:rPr>
          <w:rFonts w:ascii="Arial" w:hAnsi="Arial" w:cs="Arial"/>
          <w:sz w:val="22"/>
          <w:szCs w:val="22"/>
        </w:rPr>
        <w:t>on duty officer</w:t>
      </w:r>
      <w:r w:rsidRPr="003C53E9">
        <w:rPr>
          <w:rFonts w:ascii="Arial" w:hAnsi="Arial" w:cs="Arial"/>
          <w:sz w:val="22"/>
          <w:szCs w:val="22"/>
        </w:rPr>
        <w:t>. In the performance of medical duties, the Career Firefighter/</w:t>
      </w:r>
      <w:smartTag w:uri="urn:schemas-microsoft-com:office:smarttags" w:element="stockticker">
        <w:r w:rsidRPr="003C53E9">
          <w:rPr>
            <w:rFonts w:ascii="Arial" w:hAnsi="Arial" w:cs="Arial"/>
            <w:sz w:val="22"/>
            <w:szCs w:val="22"/>
          </w:rPr>
          <w:t>EMT</w:t>
        </w:r>
      </w:smartTag>
      <w:r w:rsidRPr="003C53E9">
        <w:rPr>
          <w:rFonts w:ascii="Arial" w:hAnsi="Arial" w:cs="Arial"/>
          <w:sz w:val="22"/>
          <w:szCs w:val="22"/>
        </w:rPr>
        <w:t xml:space="preserve"> is supervised by the medical supervisors, including the District’s Medical Director and on scene Paramedic, in the provision of medical care in accordance with applicable protocols and regulations, including Rule 500.</w:t>
      </w:r>
    </w:p>
    <w:p w14:paraId="1C56BC30" w14:textId="77777777" w:rsidR="003C53E9" w:rsidRPr="003C53E9" w:rsidRDefault="003C53E9" w:rsidP="003C53E9">
      <w:pPr>
        <w:keepNext/>
        <w:tabs>
          <w:tab w:val="left" w:pos="1080"/>
        </w:tabs>
        <w:spacing w:before="240" w:after="60"/>
        <w:outlineLvl w:val="2"/>
        <w:rPr>
          <w:rFonts w:ascii="Arial" w:hAnsi="Arial" w:cs="Arial"/>
          <w:b/>
          <w:sz w:val="22"/>
          <w:szCs w:val="22"/>
        </w:rPr>
      </w:pPr>
      <w:r w:rsidRPr="003C53E9">
        <w:rPr>
          <w:rFonts w:ascii="Arial" w:hAnsi="Arial" w:cs="Arial"/>
          <w:b/>
          <w:sz w:val="22"/>
          <w:szCs w:val="22"/>
        </w:rPr>
        <w:t>Primary Duties and Responsibilities</w:t>
      </w:r>
    </w:p>
    <w:p w14:paraId="467E2B98" w14:textId="77777777" w:rsidR="003C53E9" w:rsidRPr="003C53E9" w:rsidRDefault="003C53E9" w:rsidP="003C53E9">
      <w:pPr>
        <w:rPr>
          <w:rFonts w:ascii="Arial" w:hAnsi="Arial" w:cs="Arial"/>
          <w:sz w:val="22"/>
          <w:szCs w:val="22"/>
        </w:rPr>
      </w:pPr>
      <w:r w:rsidRPr="003C53E9">
        <w:rPr>
          <w:rFonts w:ascii="Arial" w:hAnsi="Arial" w:cs="Arial"/>
          <w:sz w:val="22"/>
          <w:szCs w:val="22"/>
        </w:rPr>
        <w:t>The following are an overview of the primary duties and responsibilities for this position and should not be considered an all-inclusive list:</w:t>
      </w:r>
    </w:p>
    <w:p w14:paraId="715B3BDC" w14:textId="0DC5ADD2"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Answer emergency telephone calls and note type of emergency, location, name of caller, and time of call; alert</w:t>
      </w:r>
      <w:r w:rsidR="006574D6">
        <w:rPr>
          <w:rFonts w:ascii="Arial" w:hAnsi="Arial" w:cs="Arial"/>
          <w:sz w:val="22"/>
          <w:szCs w:val="22"/>
        </w:rPr>
        <w:t xml:space="preserve"> District</w:t>
      </w:r>
      <w:r w:rsidRPr="003C53E9">
        <w:rPr>
          <w:rFonts w:ascii="Arial" w:hAnsi="Arial" w:cs="Arial"/>
          <w:sz w:val="22"/>
          <w:szCs w:val="22"/>
        </w:rPr>
        <w:t xml:space="preserve"> personnel to details of the call; may determine personnel and equipment to be dispatched to an emergency incident.</w:t>
      </w:r>
    </w:p>
    <w:p w14:paraId="5414585D"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Act as Officer in Charge at an emergency incident until a ranking officer arrives and command is passed.</w:t>
      </w:r>
    </w:p>
    <w:p w14:paraId="2B8EC1ED" w14:textId="7BC267DD"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Provide medical care in accordance with, and subject to the limitations of, the </w:t>
      </w:r>
      <w:r w:rsidR="006574D6">
        <w:rPr>
          <w:rFonts w:ascii="Arial" w:hAnsi="Arial" w:cs="Arial"/>
          <w:sz w:val="22"/>
          <w:szCs w:val="22"/>
        </w:rPr>
        <w:t xml:space="preserve">Denver Metro </w:t>
      </w:r>
      <w:r w:rsidRPr="003C53E9">
        <w:rPr>
          <w:rFonts w:ascii="Arial" w:hAnsi="Arial" w:cs="Arial"/>
          <w:sz w:val="22"/>
          <w:szCs w:val="22"/>
        </w:rPr>
        <w:t xml:space="preserve"> </w:t>
      </w:r>
      <w:r w:rsidR="00EF3F3C">
        <w:rPr>
          <w:rFonts w:ascii="Arial" w:hAnsi="Arial" w:cs="Arial"/>
          <w:sz w:val="22"/>
          <w:szCs w:val="22"/>
        </w:rPr>
        <w:t>EMS</w:t>
      </w:r>
      <w:r w:rsidRPr="003C53E9">
        <w:rPr>
          <w:rFonts w:ascii="Arial" w:hAnsi="Arial" w:cs="Arial"/>
          <w:sz w:val="22"/>
          <w:szCs w:val="22"/>
        </w:rPr>
        <w:t xml:space="preserve"> Protocols and applicable regulations, including Rule 500.</w:t>
      </w:r>
    </w:p>
    <w:p w14:paraId="1EB26848" w14:textId="77777777" w:rsidR="003C53E9" w:rsidRDefault="003C53E9" w:rsidP="003C53E9">
      <w:pPr>
        <w:numPr>
          <w:ilvl w:val="0"/>
          <w:numId w:val="13"/>
        </w:numPr>
        <w:rPr>
          <w:rFonts w:ascii="Arial" w:hAnsi="Arial" w:cs="Arial"/>
          <w:sz w:val="22"/>
          <w:szCs w:val="22"/>
        </w:rPr>
      </w:pPr>
      <w:r w:rsidRPr="003C53E9">
        <w:rPr>
          <w:rFonts w:ascii="Arial" w:hAnsi="Arial" w:cs="Arial"/>
          <w:sz w:val="22"/>
          <w:szCs w:val="22"/>
        </w:rPr>
        <w:t>Achieve and maintain a high level of knowledge of fire fighting methods, and use of all fire fighting and rescue equipment.</w:t>
      </w:r>
    </w:p>
    <w:p w14:paraId="4DDC62A5" w14:textId="77777777" w:rsidR="005C79B8" w:rsidRDefault="005C79B8" w:rsidP="005C79B8">
      <w:pPr>
        <w:rPr>
          <w:rFonts w:ascii="Arial" w:hAnsi="Arial" w:cs="Arial"/>
          <w:sz w:val="22"/>
          <w:szCs w:val="22"/>
        </w:rPr>
      </w:pPr>
    </w:p>
    <w:p w14:paraId="01FD2CB3" w14:textId="77777777" w:rsidR="005C79B8" w:rsidRDefault="005C79B8" w:rsidP="005C79B8">
      <w:pPr>
        <w:rPr>
          <w:rFonts w:ascii="Arial" w:hAnsi="Arial" w:cs="Arial"/>
          <w:sz w:val="22"/>
          <w:szCs w:val="22"/>
        </w:rPr>
      </w:pPr>
    </w:p>
    <w:p w14:paraId="24BA33FF" w14:textId="77777777" w:rsidR="005C79B8" w:rsidRDefault="005C79B8" w:rsidP="005C79B8">
      <w:pPr>
        <w:rPr>
          <w:rFonts w:ascii="Arial" w:hAnsi="Arial" w:cs="Arial"/>
          <w:sz w:val="22"/>
          <w:szCs w:val="22"/>
        </w:rPr>
      </w:pPr>
    </w:p>
    <w:p w14:paraId="671C6C15" w14:textId="77777777" w:rsidR="005C79B8" w:rsidRPr="003C53E9" w:rsidRDefault="005C79B8" w:rsidP="005C79B8">
      <w:pPr>
        <w:rPr>
          <w:rFonts w:ascii="Arial" w:hAnsi="Arial" w:cs="Arial"/>
          <w:sz w:val="22"/>
          <w:szCs w:val="22"/>
        </w:rPr>
      </w:pPr>
    </w:p>
    <w:p w14:paraId="3D575B10" w14:textId="461ADF00"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Perform a variety of technical and manual labor duties required to locate, control</w:t>
      </w:r>
      <w:r w:rsidR="00EF3F3C">
        <w:rPr>
          <w:rFonts w:ascii="Arial" w:hAnsi="Arial" w:cs="Arial"/>
          <w:sz w:val="22"/>
          <w:szCs w:val="22"/>
        </w:rPr>
        <w:t>,</w:t>
      </w:r>
      <w:r w:rsidRPr="003C53E9">
        <w:rPr>
          <w:rFonts w:ascii="Arial" w:hAnsi="Arial" w:cs="Arial"/>
          <w:sz w:val="22"/>
          <w:szCs w:val="22"/>
        </w:rPr>
        <w:t xml:space="preserve"> and extinguish fires,</w:t>
      </w:r>
      <w:r w:rsidR="002326EE">
        <w:rPr>
          <w:rFonts w:ascii="Arial" w:hAnsi="Arial" w:cs="Arial"/>
          <w:sz w:val="22"/>
          <w:szCs w:val="22"/>
        </w:rPr>
        <w:t xml:space="preserve"> including setting up porta tanks and drafting operations;</w:t>
      </w:r>
      <w:r w:rsidRPr="003C53E9">
        <w:rPr>
          <w:rFonts w:ascii="Arial" w:hAnsi="Arial" w:cs="Arial"/>
          <w:sz w:val="22"/>
          <w:szCs w:val="22"/>
        </w:rPr>
        <w:t xml:space="preserve"> locating and catching fire plugs at fire scenes; laying in and threading hoses to pumper; operating pumper controls to charge lines and maintaining proper water flows and pressures; operating</w:t>
      </w:r>
      <w:r w:rsidR="002326EE">
        <w:rPr>
          <w:rFonts w:ascii="Arial" w:hAnsi="Arial" w:cs="Arial"/>
          <w:sz w:val="22"/>
          <w:szCs w:val="22"/>
        </w:rPr>
        <w:t xml:space="preserve"> and working off</w:t>
      </w:r>
      <w:r w:rsidRPr="003C53E9">
        <w:rPr>
          <w:rFonts w:ascii="Arial" w:hAnsi="Arial" w:cs="Arial"/>
          <w:sz w:val="22"/>
          <w:szCs w:val="22"/>
        </w:rPr>
        <w:t xml:space="preserve"> aerial ladder; performing forcible entry operations to gain access into structures, using a variety of tools and equipment; ventilating structures; using a variety of hand-held and powered tools (axes, pike poles, saws, </w:t>
      </w:r>
      <w:r w:rsidRPr="003C53E9">
        <w:rPr>
          <w:rFonts w:ascii="Arial" w:hAnsi="Arial" w:cs="Arial"/>
          <w:i/>
          <w:iCs/>
          <w:sz w:val="22"/>
          <w:szCs w:val="22"/>
        </w:rPr>
        <w:t>etc</w:t>
      </w:r>
      <w:r w:rsidRPr="003C53E9">
        <w:rPr>
          <w:rFonts w:ascii="Arial" w:hAnsi="Arial" w:cs="Arial"/>
          <w:sz w:val="22"/>
          <w:szCs w:val="22"/>
        </w:rPr>
        <w:t xml:space="preserve">.) necessary to locate, control and extinguish fires; carrying, positioning and raising ground ladders; acting as nozzle person on </w:t>
      </w:r>
      <w:r w:rsidR="00F50E4A">
        <w:rPr>
          <w:rFonts w:ascii="Arial" w:hAnsi="Arial" w:cs="Arial"/>
          <w:sz w:val="22"/>
          <w:szCs w:val="22"/>
        </w:rPr>
        <w:t>fire attack</w:t>
      </w:r>
      <w:r w:rsidRPr="003C53E9">
        <w:rPr>
          <w:rFonts w:ascii="Arial" w:hAnsi="Arial" w:cs="Arial"/>
          <w:sz w:val="22"/>
          <w:szCs w:val="22"/>
        </w:rPr>
        <w:t xml:space="preserve"> lines; and, performing salvage operations to prevent damage to property not involved in fires and/or emergency situations, including the placement of covers, removing property from danger, and removing water, smoke and heat from structures, </w:t>
      </w:r>
      <w:r w:rsidRPr="003C53E9">
        <w:rPr>
          <w:rFonts w:ascii="Arial" w:hAnsi="Arial" w:cs="Arial"/>
          <w:i/>
          <w:iCs/>
          <w:sz w:val="22"/>
          <w:szCs w:val="22"/>
        </w:rPr>
        <w:t>etc</w:t>
      </w:r>
      <w:r w:rsidRPr="003C53E9">
        <w:rPr>
          <w:rFonts w:ascii="Arial" w:hAnsi="Arial" w:cs="Arial"/>
          <w:sz w:val="22"/>
          <w:szCs w:val="22"/>
        </w:rPr>
        <w:t>.</w:t>
      </w:r>
    </w:p>
    <w:p w14:paraId="5B4D4489" w14:textId="4016A224"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Within the scope of the Career Firefighter/EMT's experience, training and certification(s), provide fire and emergency services anywhere within the District's jurisdiction</w:t>
      </w:r>
      <w:r w:rsidR="009A0119">
        <w:rPr>
          <w:rFonts w:ascii="Arial" w:hAnsi="Arial" w:cs="Arial"/>
          <w:sz w:val="22"/>
          <w:szCs w:val="22"/>
        </w:rPr>
        <w:t xml:space="preserve"> </w:t>
      </w:r>
      <w:r w:rsidR="007629FC">
        <w:rPr>
          <w:rFonts w:ascii="Arial" w:hAnsi="Arial" w:cs="Arial"/>
          <w:sz w:val="22"/>
          <w:szCs w:val="22"/>
        </w:rPr>
        <w:t>and</w:t>
      </w:r>
      <w:r w:rsidR="009A0119">
        <w:rPr>
          <w:rFonts w:ascii="Arial" w:hAnsi="Arial" w:cs="Arial"/>
          <w:sz w:val="22"/>
          <w:szCs w:val="22"/>
        </w:rPr>
        <w:t xml:space="preserve"> mutual aid</w:t>
      </w:r>
      <w:r w:rsidR="007629FC">
        <w:rPr>
          <w:rFonts w:ascii="Arial" w:hAnsi="Arial" w:cs="Arial"/>
          <w:sz w:val="22"/>
          <w:szCs w:val="22"/>
        </w:rPr>
        <w:t xml:space="preserve"> areas</w:t>
      </w:r>
      <w:r w:rsidRPr="003C53E9">
        <w:rPr>
          <w:rFonts w:ascii="Arial" w:hAnsi="Arial" w:cs="Arial"/>
          <w:sz w:val="22"/>
          <w:szCs w:val="22"/>
        </w:rPr>
        <w:t xml:space="preserve"> in response to an emergency incident, regardless whether the Career Firefighter/EMT is on duty or has been formally called to duty.</w:t>
      </w:r>
    </w:p>
    <w:p w14:paraId="3E4B1FCD"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Respond to, and mitigate, wildland and wildland urban interface (WUI) fires.</w:t>
      </w:r>
    </w:p>
    <w:p w14:paraId="630FC1C1"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Deploy nationally as a member of the District’s wildland team as needed.</w:t>
      </w:r>
    </w:p>
    <w:p w14:paraId="6E88F17C" w14:textId="45C8C6FD"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Maintain, clean, service, inspect and load firefighting and/or emergency equipment, tools, </w:t>
      </w:r>
      <w:r w:rsidRPr="003C53E9">
        <w:rPr>
          <w:rFonts w:ascii="Arial" w:hAnsi="Arial" w:cs="Arial"/>
          <w:i/>
          <w:iCs/>
          <w:sz w:val="22"/>
          <w:szCs w:val="22"/>
        </w:rPr>
        <w:t>etc</w:t>
      </w:r>
      <w:r w:rsidRPr="003C53E9">
        <w:rPr>
          <w:rFonts w:ascii="Arial" w:hAnsi="Arial" w:cs="Arial"/>
          <w:sz w:val="22"/>
          <w:szCs w:val="22"/>
        </w:rPr>
        <w:t xml:space="preserve">. on </w:t>
      </w:r>
      <w:r w:rsidR="00A75462">
        <w:rPr>
          <w:rFonts w:ascii="Arial" w:hAnsi="Arial" w:cs="Arial"/>
          <w:sz w:val="22"/>
          <w:szCs w:val="22"/>
        </w:rPr>
        <w:t>fire apparatus</w:t>
      </w:r>
      <w:r w:rsidRPr="003C53E9">
        <w:rPr>
          <w:rFonts w:ascii="Arial" w:hAnsi="Arial" w:cs="Arial"/>
          <w:sz w:val="22"/>
          <w:szCs w:val="22"/>
        </w:rPr>
        <w:t>; wash, dry, and reload pumpers with clean, dry hose; refill booster tanks; refill SCBA pack tanks.</w:t>
      </w:r>
    </w:p>
    <w:p w14:paraId="16A5233A" w14:textId="0EF9CA6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Drive and operate </w:t>
      </w:r>
      <w:r w:rsidR="00A75462">
        <w:rPr>
          <w:rFonts w:ascii="Arial" w:hAnsi="Arial" w:cs="Arial"/>
          <w:sz w:val="22"/>
          <w:szCs w:val="22"/>
        </w:rPr>
        <w:t>fire apparatus</w:t>
      </w:r>
      <w:r w:rsidRPr="003C53E9">
        <w:rPr>
          <w:rFonts w:ascii="Arial" w:hAnsi="Arial" w:cs="Arial"/>
          <w:sz w:val="22"/>
          <w:szCs w:val="22"/>
        </w:rPr>
        <w:t xml:space="preserve"> and related emergency equipment.</w:t>
      </w:r>
    </w:p>
    <w:p w14:paraId="5845213D"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Maintain apparatus and vehicles, including cleaning, fueling, oil changes, radiator checks, and tire pressure checks; assist with vehicle tune-ups and pump repairs.</w:t>
      </w:r>
    </w:p>
    <w:p w14:paraId="6F1911B3"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Respond to hazardous material incidents; perform duties within scope of certification and/or training. </w:t>
      </w:r>
    </w:p>
    <w:p w14:paraId="2FC8F97D"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Respond to extrication calls and perform tasks to extricate individuals safely from wrecked vehicles, structures, earth cave-ins, </w:t>
      </w:r>
      <w:r w:rsidRPr="003C53E9">
        <w:rPr>
          <w:rFonts w:ascii="Arial" w:hAnsi="Arial" w:cs="Arial"/>
          <w:i/>
          <w:iCs/>
          <w:sz w:val="22"/>
          <w:szCs w:val="22"/>
        </w:rPr>
        <w:t>etc</w:t>
      </w:r>
      <w:r w:rsidRPr="003C53E9">
        <w:rPr>
          <w:rFonts w:ascii="Arial" w:hAnsi="Arial" w:cs="Arial"/>
          <w:sz w:val="22"/>
          <w:szCs w:val="22"/>
        </w:rPr>
        <w:t xml:space="preserve">., using a variety of tools and equipment (saws, jacks, pry bars, </w:t>
      </w:r>
      <w:r w:rsidRPr="003C53E9">
        <w:rPr>
          <w:rFonts w:ascii="Arial" w:hAnsi="Arial" w:cs="Arial"/>
          <w:i/>
          <w:iCs/>
          <w:sz w:val="22"/>
          <w:szCs w:val="22"/>
        </w:rPr>
        <w:t>etc</w:t>
      </w:r>
      <w:r w:rsidRPr="003C53E9">
        <w:rPr>
          <w:rFonts w:ascii="Arial" w:hAnsi="Arial" w:cs="Arial"/>
          <w:sz w:val="22"/>
          <w:szCs w:val="22"/>
        </w:rPr>
        <w:t>.).</w:t>
      </w:r>
    </w:p>
    <w:p w14:paraId="4C17F4D2"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Perform search and rescue operations to locate and remove individuals from fire and emergency situations.</w:t>
      </w:r>
    </w:p>
    <w:p w14:paraId="4E17EFE9"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Maintain knowledge of fire prevention and inspection standards and practices necessary to satisfactorily perform fire safety inspections; participate in fire inspections of business establishments, public buildings, and residences; issue notices of violation of the adopted Fire Code, National Fire Code, and/or Life Safety Code; conduct follow-up inspections to ensure corrective actions have been taken; perform or assist in arson investigations. </w:t>
      </w:r>
    </w:p>
    <w:p w14:paraId="075B8C66"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Prepare or assist in preparing records and reports on District activities, inspections, emergency calls, etc..</w:t>
      </w:r>
    </w:p>
    <w:p w14:paraId="5E25D4DC"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Present fire safety programs to civic, fraternal, business, and school groups. </w:t>
      </w:r>
    </w:p>
    <w:p w14:paraId="6C63D16A"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Participate in training classes and drills to maintain and increase firefighting and emergency techniques and response. Participate in one hour (minimum) per day of fitness training to maintain physical fitness for duty.</w:t>
      </w:r>
    </w:p>
    <w:p w14:paraId="4C65B303"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Maintain and clean the fire station, grounds, walks and drives; clean assigned fire station quarters, apparatus rooms, </w:t>
      </w:r>
      <w:r w:rsidRPr="003C53E9">
        <w:rPr>
          <w:rFonts w:ascii="Arial" w:hAnsi="Arial" w:cs="Arial"/>
          <w:i/>
          <w:iCs/>
          <w:sz w:val="22"/>
          <w:szCs w:val="22"/>
        </w:rPr>
        <w:t>etc</w:t>
      </w:r>
      <w:r w:rsidRPr="003C53E9">
        <w:rPr>
          <w:rFonts w:ascii="Arial" w:hAnsi="Arial" w:cs="Arial"/>
          <w:sz w:val="22"/>
          <w:szCs w:val="22"/>
        </w:rPr>
        <w:t xml:space="preserve">. </w:t>
      </w:r>
    </w:p>
    <w:p w14:paraId="74915C51"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Maintain familiarity with structures in the District's jurisdiction.</w:t>
      </w:r>
    </w:p>
    <w:p w14:paraId="078F94A7" w14:textId="77777777" w:rsidR="003C53E9" w:rsidRDefault="003C53E9" w:rsidP="003C53E9">
      <w:pPr>
        <w:numPr>
          <w:ilvl w:val="0"/>
          <w:numId w:val="13"/>
        </w:numPr>
        <w:rPr>
          <w:rFonts w:ascii="Arial" w:hAnsi="Arial" w:cs="Arial"/>
          <w:sz w:val="22"/>
          <w:szCs w:val="22"/>
        </w:rPr>
      </w:pPr>
      <w:r w:rsidRPr="003C53E9">
        <w:rPr>
          <w:rFonts w:ascii="Arial" w:hAnsi="Arial" w:cs="Arial"/>
          <w:sz w:val="22"/>
          <w:szCs w:val="22"/>
        </w:rPr>
        <w:t>Follow written and oral orders and directions of all supervisors.</w:t>
      </w:r>
    </w:p>
    <w:p w14:paraId="59250A9A" w14:textId="77777777" w:rsidR="005C79B8" w:rsidRDefault="005C79B8" w:rsidP="005C79B8">
      <w:pPr>
        <w:rPr>
          <w:rFonts w:ascii="Arial" w:hAnsi="Arial" w:cs="Arial"/>
          <w:sz w:val="22"/>
          <w:szCs w:val="22"/>
        </w:rPr>
      </w:pPr>
    </w:p>
    <w:p w14:paraId="1D1B72CF" w14:textId="77777777" w:rsidR="005C79B8" w:rsidRDefault="005C79B8" w:rsidP="005C79B8">
      <w:pPr>
        <w:rPr>
          <w:rFonts w:ascii="Arial" w:hAnsi="Arial" w:cs="Arial"/>
          <w:sz w:val="22"/>
          <w:szCs w:val="22"/>
        </w:rPr>
      </w:pPr>
    </w:p>
    <w:p w14:paraId="25427F2C" w14:textId="77777777" w:rsidR="005C79B8" w:rsidRDefault="005C79B8" w:rsidP="005C79B8">
      <w:pPr>
        <w:rPr>
          <w:rFonts w:ascii="Arial" w:hAnsi="Arial" w:cs="Arial"/>
          <w:sz w:val="22"/>
          <w:szCs w:val="22"/>
        </w:rPr>
      </w:pPr>
    </w:p>
    <w:p w14:paraId="6D9978B8" w14:textId="77777777" w:rsidR="005C79B8" w:rsidRPr="003C53E9" w:rsidRDefault="005C79B8" w:rsidP="005C79B8">
      <w:pPr>
        <w:rPr>
          <w:rFonts w:ascii="Arial" w:hAnsi="Arial" w:cs="Arial"/>
          <w:sz w:val="22"/>
          <w:szCs w:val="22"/>
        </w:rPr>
      </w:pPr>
    </w:p>
    <w:p w14:paraId="2A467CA6"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Effectively work as a member of a team, including functioning as a member of a combination department working with both career and volunteer members on a regular basis.</w:t>
      </w:r>
    </w:p>
    <w:p w14:paraId="6D28A5B3"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Work in a positive manner and encourage safe and coordinated teamwork and emergency response.</w:t>
      </w:r>
    </w:p>
    <w:p w14:paraId="4B69A31C"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 xml:space="preserve">Consistently promote a professional image of the District at all times. </w:t>
      </w:r>
    </w:p>
    <w:p w14:paraId="2EA35658" w14:textId="77777777" w:rsidR="003C53E9" w:rsidRPr="003C53E9" w:rsidRDefault="003C53E9" w:rsidP="003C53E9">
      <w:pPr>
        <w:numPr>
          <w:ilvl w:val="0"/>
          <w:numId w:val="13"/>
        </w:numPr>
        <w:rPr>
          <w:rFonts w:ascii="Arial" w:hAnsi="Arial" w:cs="Arial"/>
          <w:sz w:val="22"/>
          <w:szCs w:val="22"/>
        </w:rPr>
      </w:pPr>
      <w:r w:rsidRPr="003C53E9">
        <w:rPr>
          <w:rFonts w:ascii="Arial" w:hAnsi="Arial" w:cs="Arial"/>
          <w:sz w:val="22"/>
          <w:szCs w:val="22"/>
        </w:rPr>
        <w:t>Perform such other duties as may be assigned from time to time.</w:t>
      </w:r>
    </w:p>
    <w:p w14:paraId="4B343A65" w14:textId="77777777" w:rsidR="003C53E9" w:rsidRPr="003C53E9" w:rsidRDefault="003C53E9" w:rsidP="003C53E9">
      <w:pPr>
        <w:rPr>
          <w:rFonts w:ascii="Arial" w:hAnsi="Arial" w:cs="Arial"/>
          <w:sz w:val="22"/>
          <w:szCs w:val="22"/>
        </w:rPr>
      </w:pPr>
    </w:p>
    <w:p w14:paraId="1F9549B5" w14:textId="77777777" w:rsidR="003C53E9" w:rsidRPr="003C53E9" w:rsidRDefault="003C53E9" w:rsidP="003C53E9">
      <w:pPr>
        <w:keepNext/>
        <w:tabs>
          <w:tab w:val="left" w:pos="1080"/>
        </w:tabs>
        <w:spacing w:before="240" w:after="60"/>
        <w:outlineLvl w:val="2"/>
        <w:rPr>
          <w:rFonts w:ascii="Arial" w:hAnsi="Arial" w:cs="Arial"/>
          <w:b/>
        </w:rPr>
      </w:pPr>
      <w:r w:rsidRPr="003C53E9">
        <w:rPr>
          <w:rFonts w:ascii="Arial" w:hAnsi="Arial" w:cs="Arial"/>
          <w:b/>
        </w:rPr>
        <w:t>Mandatory Qualifications and Requirements</w:t>
      </w:r>
    </w:p>
    <w:p w14:paraId="3D39595B" w14:textId="0D545604" w:rsidR="003C53E9" w:rsidRDefault="003C53E9" w:rsidP="003C53E9">
      <w:pPr>
        <w:numPr>
          <w:ilvl w:val="0"/>
          <w:numId w:val="11"/>
        </w:numPr>
        <w:rPr>
          <w:rFonts w:ascii="Arial" w:hAnsi="Arial" w:cs="Arial"/>
        </w:rPr>
      </w:pPr>
      <w:r w:rsidRPr="003C53E9">
        <w:rPr>
          <w:rFonts w:ascii="Arial" w:hAnsi="Arial" w:cs="Arial"/>
        </w:rPr>
        <w:t>Be at least</w:t>
      </w:r>
      <w:r w:rsidR="00986B8B">
        <w:rPr>
          <w:rFonts w:ascii="Arial" w:hAnsi="Arial" w:cs="Arial"/>
        </w:rPr>
        <w:t xml:space="preserve"> </w:t>
      </w:r>
      <w:r w:rsidRPr="003C53E9">
        <w:rPr>
          <w:rFonts w:ascii="Arial" w:hAnsi="Arial" w:cs="Arial"/>
        </w:rPr>
        <w:t>18 years old on the date of employment.</w:t>
      </w:r>
    </w:p>
    <w:p w14:paraId="530C33E3" w14:textId="6B687D5C" w:rsidR="00A24283" w:rsidRPr="003C53E9" w:rsidRDefault="00986B8B" w:rsidP="003C53E9">
      <w:pPr>
        <w:numPr>
          <w:ilvl w:val="0"/>
          <w:numId w:val="11"/>
        </w:numPr>
        <w:rPr>
          <w:rFonts w:ascii="Arial" w:hAnsi="Arial" w:cs="Arial"/>
        </w:rPr>
      </w:pPr>
      <w:r>
        <w:rPr>
          <w:rFonts w:ascii="Arial" w:hAnsi="Arial" w:cs="Arial"/>
        </w:rPr>
        <w:t>Possess a high school diploma or G.E.D.</w:t>
      </w:r>
    </w:p>
    <w:p w14:paraId="5C25BF2A" w14:textId="77777777" w:rsidR="003C53E9" w:rsidRPr="003C53E9" w:rsidRDefault="003C53E9" w:rsidP="003C53E9">
      <w:pPr>
        <w:numPr>
          <w:ilvl w:val="0"/>
          <w:numId w:val="11"/>
        </w:numPr>
        <w:rPr>
          <w:rFonts w:ascii="Arial" w:hAnsi="Arial" w:cs="Arial"/>
        </w:rPr>
      </w:pPr>
      <w:r w:rsidRPr="003C53E9">
        <w:rPr>
          <w:rFonts w:ascii="Arial" w:hAnsi="Arial" w:cs="Arial"/>
        </w:rPr>
        <w:t>Possess, or obtain within 30 days of the date of employment, and maintain a valid Colorado Driver's License with an acceptable driving record.</w:t>
      </w:r>
    </w:p>
    <w:p w14:paraId="2F23968F" w14:textId="7526C503" w:rsidR="003C53E9" w:rsidRDefault="003C53E9" w:rsidP="003C53E9">
      <w:pPr>
        <w:numPr>
          <w:ilvl w:val="0"/>
          <w:numId w:val="11"/>
        </w:numPr>
        <w:rPr>
          <w:rFonts w:ascii="Arial" w:hAnsi="Arial" w:cs="Arial"/>
        </w:rPr>
      </w:pPr>
      <w:r w:rsidRPr="003C53E9">
        <w:rPr>
          <w:rFonts w:ascii="Arial" w:hAnsi="Arial" w:cs="Arial"/>
        </w:rPr>
        <w:t xml:space="preserve">Possess, and maintain valid State of Colorado certifications for Firefighter I, Hazardous Materials </w:t>
      </w:r>
      <w:r w:rsidR="00E856CB">
        <w:rPr>
          <w:rFonts w:ascii="Arial" w:hAnsi="Arial" w:cs="Arial"/>
        </w:rPr>
        <w:t>Awareness/</w:t>
      </w:r>
      <w:r w:rsidRPr="003C53E9">
        <w:rPr>
          <w:rFonts w:ascii="Arial" w:hAnsi="Arial" w:cs="Arial"/>
        </w:rPr>
        <w:t>Operations Level, and NWCG 130/190.</w:t>
      </w:r>
    </w:p>
    <w:p w14:paraId="0278EABD" w14:textId="4F18BF51" w:rsidR="00E856CB" w:rsidRDefault="00E856CB" w:rsidP="003C53E9">
      <w:pPr>
        <w:numPr>
          <w:ilvl w:val="0"/>
          <w:numId w:val="11"/>
        </w:numPr>
        <w:rPr>
          <w:rFonts w:ascii="Arial" w:hAnsi="Arial" w:cs="Arial"/>
        </w:rPr>
      </w:pPr>
      <w:r w:rsidRPr="003C53E9">
        <w:rPr>
          <w:rFonts w:ascii="Arial" w:hAnsi="Arial" w:cs="Arial"/>
        </w:rPr>
        <w:t>Possess, and maintain valid</w:t>
      </w:r>
      <w:r>
        <w:rPr>
          <w:rFonts w:ascii="Arial" w:hAnsi="Arial" w:cs="Arial"/>
        </w:rPr>
        <w:t xml:space="preserve"> NWCG 130/190</w:t>
      </w:r>
    </w:p>
    <w:p w14:paraId="5CBF0B6B" w14:textId="65C28AB6" w:rsidR="004E415F" w:rsidRPr="003C53E9" w:rsidRDefault="00BC3DB6" w:rsidP="003C53E9">
      <w:pPr>
        <w:numPr>
          <w:ilvl w:val="0"/>
          <w:numId w:val="11"/>
        </w:numPr>
        <w:rPr>
          <w:rFonts w:ascii="Arial" w:hAnsi="Arial" w:cs="Arial"/>
        </w:rPr>
      </w:pPr>
      <w:r w:rsidRPr="008D730D">
        <w:rPr>
          <w:rFonts w:ascii="Arial" w:hAnsi="Arial" w:cs="Arial"/>
        </w:rPr>
        <w:t xml:space="preserve">Possess, or obtain before </w:t>
      </w:r>
      <w:r>
        <w:rPr>
          <w:rFonts w:ascii="Arial" w:hAnsi="Arial" w:cs="Arial"/>
        </w:rPr>
        <w:t xml:space="preserve">the 6 month anniversary </w:t>
      </w:r>
      <w:r w:rsidR="00676B38">
        <w:rPr>
          <w:rFonts w:ascii="Arial" w:hAnsi="Arial" w:cs="Arial"/>
        </w:rPr>
        <w:t xml:space="preserve">of </w:t>
      </w:r>
      <w:r w:rsidR="00D9061C">
        <w:rPr>
          <w:rFonts w:ascii="Arial" w:hAnsi="Arial" w:cs="Arial"/>
        </w:rPr>
        <w:t xml:space="preserve">the </w:t>
      </w:r>
      <w:r w:rsidR="00676B38">
        <w:rPr>
          <w:rFonts w:ascii="Arial" w:hAnsi="Arial" w:cs="Arial"/>
        </w:rPr>
        <w:t>hire date</w:t>
      </w:r>
      <w:r w:rsidRPr="008D730D">
        <w:rPr>
          <w:rFonts w:ascii="Arial" w:hAnsi="Arial" w:cs="Arial"/>
        </w:rPr>
        <w:t>, and maintain</w:t>
      </w:r>
      <w:r w:rsidR="00676B38">
        <w:rPr>
          <w:rFonts w:ascii="Arial" w:hAnsi="Arial" w:cs="Arial"/>
        </w:rPr>
        <w:t xml:space="preserve"> Colorado or National Registry EMT-B</w:t>
      </w:r>
      <w:r w:rsidR="00D9061C">
        <w:rPr>
          <w:rFonts w:ascii="Arial" w:hAnsi="Arial" w:cs="Arial"/>
        </w:rPr>
        <w:t>.</w:t>
      </w:r>
    </w:p>
    <w:p w14:paraId="0353BFCC" w14:textId="77777777" w:rsidR="003C53E9" w:rsidRPr="003C53E9" w:rsidRDefault="003C53E9" w:rsidP="003C53E9">
      <w:pPr>
        <w:numPr>
          <w:ilvl w:val="0"/>
          <w:numId w:val="11"/>
        </w:numPr>
        <w:rPr>
          <w:rFonts w:ascii="Arial" w:hAnsi="Arial" w:cs="Arial"/>
        </w:rPr>
      </w:pPr>
      <w:r w:rsidRPr="003C53E9">
        <w:rPr>
          <w:rFonts w:ascii="Arial" w:hAnsi="Arial" w:cs="Arial"/>
        </w:rPr>
        <w:t>Possess and maintain a CPR certification annually.</w:t>
      </w:r>
    </w:p>
    <w:p w14:paraId="3EF1B267" w14:textId="77777777" w:rsidR="003C53E9" w:rsidRPr="003C53E9" w:rsidRDefault="003C53E9" w:rsidP="003C53E9">
      <w:pPr>
        <w:numPr>
          <w:ilvl w:val="0"/>
          <w:numId w:val="11"/>
        </w:numPr>
        <w:rPr>
          <w:rFonts w:ascii="Arial" w:hAnsi="Arial" w:cs="Arial"/>
        </w:rPr>
      </w:pPr>
      <w:r w:rsidRPr="003C53E9">
        <w:rPr>
          <w:rFonts w:ascii="Arial" w:hAnsi="Arial" w:cs="Arial"/>
        </w:rPr>
        <w:t>Meet training and service requirements as established by the District Board or Fire Chief.</w:t>
      </w:r>
    </w:p>
    <w:p w14:paraId="5955E339" w14:textId="77777777" w:rsidR="003C53E9" w:rsidRPr="003C53E9" w:rsidRDefault="003C53E9" w:rsidP="003C53E9">
      <w:pPr>
        <w:numPr>
          <w:ilvl w:val="0"/>
          <w:numId w:val="11"/>
        </w:numPr>
        <w:rPr>
          <w:rFonts w:ascii="Arial" w:hAnsi="Arial" w:cs="Arial"/>
        </w:rPr>
      </w:pPr>
      <w:r w:rsidRPr="003C53E9">
        <w:rPr>
          <w:rFonts w:ascii="Arial" w:hAnsi="Arial" w:cs="Arial"/>
        </w:rPr>
        <w:t>Ability to use a variety of hand and power tools used in emergency and fire situations.</w:t>
      </w:r>
    </w:p>
    <w:p w14:paraId="4EFAEF54" w14:textId="77777777" w:rsidR="003C53E9" w:rsidRPr="003C53E9" w:rsidRDefault="003C53E9" w:rsidP="003C53E9">
      <w:pPr>
        <w:numPr>
          <w:ilvl w:val="0"/>
          <w:numId w:val="11"/>
        </w:numPr>
        <w:jc w:val="both"/>
        <w:rPr>
          <w:rFonts w:ascii="Arial" w:hAnsi="Arial" w:cs="Arial"/>
        </w:rPr>
      </w:pPr>
      <w:r w:rsidRPr="003C53E9">
        <w:rPr>
          <w:rFonts w:ascii="Arial" w:hAnsi="Arial" w:cs="Arial"/>
        </w:rPr>
        <w:t>Ability to learn about sprinkler systems and alarm systems within the District's jurisdiction.</w:t>
      </w:r>
    </w:p>
    <w:p w14:paraId="0BBC3965" w14:textId="77777777" w:rsidR="003C53E9" w:rsidRPr="003C53E9" w:rsidRDefault="003C53E9" w:rsidP="003C53E9">
      <w:pPr>
        <w:numPr>
          <w:ilvl w:val="0"/>
          <w:numId w:val="11"/>
        </w:numPr>
        <w:jc w:val="both"/>
        <w:rPr>
          <w:rFonts w:ascii="Arial" w:hAnsi="Arial" w:cs="Arial"/>
        </w:rPr>
      </w:pPr>
      <w:r w:rsidRPr="003C53E9">
        <w:rPr>
          <w:rFonts w:ascii="Arial" w:hAnsi="Arial" w:cs="Arial"/>
        </w:rPr>
        <w:t>Ability to establish and maintain effective working relationships with the public, other employees, and supervisors.</w:t>
      </w:r>
      <w:r w:rsidRPr="003C53E9">
        <w:rPr>
          <w:rFonts w:ascii="Arial" w:hAnsi="Arial" w:cs="Arial"/>
        </w:rPr>
        <w:tab/>
      </w:r>
    </w:p>
    <w:p w14:paraId="4EF27CEE" w14:textId="77777777" w:rsidR="003C53E9" w:rsidRPr="003C53E9" w:rsidRDefault="003C53E9" w:rsidP="003C53E9">
      <w:pPr>
        <w:numPr>
          <w:ilvl w:val="0"/>
          <w:numId w:val="11"/>
        </w:numPr>
        <w:jc w:val="both"/>
        <w:rPr>
          <w:rFonts w:ascii="Arial" w:hAnsi="Arial" w:cs="Arial"/>
        </w:rPr>
      </w:pPr>
      <w:r w:rsidRPr="003C53E9">
        <w:rPr>
          <w:rFonts w:ascii="Arial" w:hAnsi="Arial" w:cs="Arial"/>
        </w:rPr>
        <w:t>Ability to pass a physical agility test as approved by the Fire Chief.</w:t>
      </w:r>
    </w:p>
    <w:p w14:paraId="47AF9ADD" w14:textId="77777777" w:rsidR="003C53E9" w:rsidRPr="003C53E9" w:rsidRDefault="003C53E9" w:rsidP="003C53E9">
      <w:pPr>
        <w:numPr>
          <w:ilvl w:val="0"/>
          <w:numId w:val="11"/>
        </w:numPr>
        <w:jc w:val="both"/>
        <w:rPr>
          <w:rFonts w:ascii="Arial" w:hAnsi="Arial" w:cs="Arial"/>
        </w:rPr>
      </w:pPr>
      <w:r w:rsidRPr="003C53E9">
        <w:rPr>
          <w:rFonts w:ascii="Arial" w:hAnsi="Arial" w:cs="Arial"/>
        </w:rPr>
        <w:t>Ability to think clearly and react quickly in emergency situations.</w:t>
      </w:r>
    </w:p>
    <w:p w14:paraId="36D4F969" w14:textId="77777777" w:rsidR="003C53E9" w:rsidRPr="003C53E9" w:rsidRDefault="003C53E9" w:rsidP="003C53E9">
      <w:pPr>
        <w:numPr>
          <w:ilvl w:val="0"/>
          <w:numId w:val="11"/>
        </w:numPr>
        <w:jc w:val="both"/>
        <w:rPr>
          <w:rFonts w:ascii="Arial" w:hAnsi="Arial" w:cs="Arial"/>
        </w:rPr>
      </w:pPr>
      <w:r w:rsidRPr="003C53E9">
        <w:rPr>
          <w:rFonts w:ascii="Arial" w:hAnsi="Arial" w:cs="Arial"/>
        </w:rPr>
        <w:t>Ability to drive and operate fire trucks</w:t>
      </w:r>
      <w:r w:rsidRPr="003C53E9">
        <w:t xml:space="preserve">, </w:t>
      </w:r>
      <w:r w:rsidRPr="003C53E9">
        <w:rPr>
          <w:rFonts w:ascii="Arial" w:hAnsi="Arial" w:cs="Arial"/>
        </w:rPr>
        <w:t>and operate pumper control panels.</w:t>
      </w:r>
      <w:r w:rsidRPr="003C53E9">
        <w:t xml:space="preserve"> </w:t>
      </w:r>
    </w:p>
    <w:p w14:paraId="237104EB" w14:textId="77777777" w:rsidR="003C53E9" w:rsidRPr="003C53E9" w:rsidRDefault="003C53E9" w:rsidP="003C53E9">
      <w:pPr>
        <w:numPr>
          <w:ilvl w:val="0"/>
          <w:numId w:val="11"/>
        </w:numPr>
        <w:jc w:val="both"/>
        <w:rPr>
          <w:rFonts w:ascii="Arial" w:hAnsi="Arial" w:cs="Arial"/>
        </w:rPr>
      </w:pPr>
      <w:r w:rsidRPr="003C53E9">
        <w:rPr>
          <w:rFonts w:ascii="Arial" w:hAnsi="Arial" w:cs="Arial"/>
        </w:rPr>
        <w:t>Ability to repair and maintain, or to learn to repair and maintain, a variety of equipment.</w:t>
      </w:r>
    </w:p>
    <w:p w14:paraId="41D661B2" w14:textId="362AAAF3" w:rsidR="003C53E9" w:rsidRPr="003C53E9" w:rsidRDefault="003C53E9" w:rsidP="003C53E9">
      <w:pPr>
        <w:numPr>
          <w:ilvl w:val="0"/>
          <w:numId w:val="11"/>
        </w:numPr>
        <w:jc w:val="both"/>
        <w:rPr>
          <w:rFonts w:ascii="Arial" w:hAnsi="Arial" w:cs="Arial"/>
        </w:rPr>
      </w:pPr>
      <w:r w:rsidRPr="003C53E9">
        <w:rPr>
          <w:rFonts w:ascii="Arial" w:hAnsi="Arial" w:cs="Arial"/>
        </w:rPr>
        <w:t>Ability to read, write, speak</w:t>
      </w:r>
      <w:r w:rsidR="00D9061C">
        <w:rPr>
          <w:rFonts w:ascii="Arial" w:hAnsi="Arial" w:cs="Arial"/>
        </w:rPr>
        <w:t>,</w:t>
      </w:r>
      <w:r w:rsidRPr="003C53E9">
        <w:rPr>
          <w:rFonts w:ascii="Arial" w:hAnsi="Arial" w:cs="Arial"/>
        </w:rPr>
        <w:t xml:space="preserve"> and understand the English language at a level adequate to perform the job.</w:t>
      </w:r>
    </w:p>
    <w:p w14:paraId="586EB797" w14:textId="77777777" w:rsidR="003C53E9" w:rsidRPr="003C53E9" w:rsidRDefault="003C53E9" w:rsidP="003C53E9">
      <w:pPr>
        <w:keepNext/>
        <w:tabs>
          <w:tab w:val="left" w:pos="1080"/>
        </w:tabs>
        <w:spacing w:before="240" w:after="60"/>
        <w:outlineLvl w:val="2"/>
        <w:rPr>
          <w:rFonts w:ascii="Arial" w:hAnsi="Arial" w:cs="Arial"/>
          <w:b/>
        </w:rPr>
      </w:pPr>
      <w:r w:rsidRPr="003C53E9">
        <w:rPr>
          <w:rFonts w:ascii="Arial" w:hAnsi="Arial" w:cs="Arial"/>
          <w:b/>
        </w:rPr>
        <w:t>Working Environment/Physical Requirements</w:t>
      </w:r>
    </w:p>
    <w:p w14:paraId="2A85F219" w14:textId="77777777" w:rsidR="003C53E9" w:rsidRPr="003C53E9" w:rsidRDefault="003C53E9" w:rsidP="003C53E9">
      <w:pPr>
        <w:rPr>
          <w:rFonts w:ascii="Arial" w:hAnsi="Arial" w:cs="Arial"/>
        </w:rPr>
      </w:pPr>
      <w:r w:rsidRPr="003C53E9">
        <w:rPr>
          <w:rFonts w:ascii="Arial" w:hAnsi="Arial" w:cs="Arial"/>
        </w:rPr>
        <w:t>This position requires work in a variety of locations and conditions, including living quarters and office areas, in and around a wide variety of automotive, mechanical, chemical and medical equipment or supplies, and emergency scenes of every type.</w:t>
      </w:r>
    </w:p>
    <w:p w14:paraId="6FA5858A" w14:textId="77777777" w:rsidR="003C53E9" w:rsidRPr="003C53E9" w:rsidRDefault="003C53E9" w:rsidP="003C53E9">
      <w:pPr>
        <w:numPr>
          <w:ilvl w:val="0"/>
          <w:numId w:val="12"/>
        </w:numPr>
        <w:rPr>
          <w:rFonts w:ascii="Arial" w:hAnsi="Arial" w:cs="Arial"/>
        </w:rPr>
      </w:pPr>
      <w:r w:rsidRPr="003C53E9">
        <w:rPr>
          <w:rFonts w:ascii="Arial" w:hAnsi="Arial" w:cs="Arial"/>
        </w:rPr>
        <w:t>Strenuous physical activity under extreme adverse conditions will be required periodically.</w:t>
      </w:r>
    </w:p>
    <w:p w14:paraId="3C0104E1" w14:textId="77777777" w:rsidR="003C53E9" w:rsidRPr="003C53E9" w:rsidRDefault="003C53E9" w:rsidP="003C53E9">
      <w:pPr>
        <w:numPr>
          <w:ilvl w:val="0"/>
          <w:numId w:val="12"/>
        </w:numPr>
        <w:rPr>
          <w:rFonts w:ascii="Arial" w:hAnsi="Arial" w:cs="Arial"/>
        </w:rPr>
      </w:pPr>
      <w:r w:rsidRPr="003C53E9">
        <w:rPr>
          <w:rFonts w:ascii="Arial" w:hAnsi="Arial" w:cs="Arial"/>
        </w:rPr>
        <w:t xml:space="preserve">Ability to lift or move items in excess of one hundred fifty (150) pounds occasionally. </w:t>
      </w:r>
    </w:p>
    <w:p w14:paraId="0E250E6C" w14:textId="77777777" w:rsidR="003C53E9" w:rsidRPr="003C53E9" w:rsidRDefault="003C53E9" w:rsidP="003C53E9">
      <w:pPr>
        <w:numPr>
          <w:ilvl w:val="0"/>
          <w:numId w:val="12"/>
        </w:numPr>
        <w:rPr>
          <w:rFonts w:ascii="Arial" w:hAnsi="Arial" w:cs="Arial"/>
        </w:rPr>
      </w:pPr>
      <w:r w:rsidRPr="003C53E9">
        <w:rPr>
          <w:rFonts w:ascii="Arial" w:hAnsi="Arial" w:cs="Arial"/>
        </w:rPr>
        <w:t>Ability to lift over the head and also carry weights of at least 75 pounds regularly.</w:t>
      </w:r>
    </w:p>
    <w:p w14:paraId="3EA7012D" w14:textId="77777777" w:rsidR="003C53E9" w:rsidRPr="003C53E9" w:rsidRDefault="003C53E9" w:rsidP="003C53E9">
      <w:pPr>
        <w:numPr>
          <w:ilvl w:val="0"/>
          <w:numId w:val="12"/>
        </w:numPr>
        <w:rPr>
          <w:rFonts w:ascii="Arial" w:hAnsi="Arial" w:cs="Arial"/>
        </w:rPr>
      </w:pPr>
      <w:r w:rsidRPr="003C53E9">
        <w:rPr>
          <w:rFonts w:ascii="Arial" w:hAnsi="Arial" w:cs="Arial"/>
        </w:rPr>
        <w:t>This position requires standing, running, walking, sitting, kneeling, stooping, bending, lifting, squatting, pushing, pulling, crawling, ascending and descending ladders and stairs, jumping, sliding, climbing, pinching, gripping, digging, spraying, reaching over head, reaching away from body, and repetitive motion.</w:t>
      </w:r>
    </w:p>
    <w:p w14:paraId="27E5012D" w14:textId="77777777" w:rsidR="003C53E9" w:rsidRPr="003C53E9" w:rsidRDefault="003C53E9" w:rsidP="003C53E9">
      <w:pPr>
        <w:numPr>
          <w:ilvl w:val="0"/>
          <w:numId w:val="12"/>
        </w:numPr>
        <w:rPr>
          <w:rFonts w:ascii="Arial" w:hAnsi="Arial" w:cs="Arial"/>
        </w:rPr>
      </w:pPr>
      <w:r w:rsidRPr="003C53E9">
        <w:rPr>
          <w:rFonts w:ascii="Arial" w:hAnsi="Arial" w:cs="Arial"/>
        </w:rPr>
        <w:t>Ability to perform duties while wearing breathing apparatus and other cumbersome equipment.</w:t>
      </w:r>
    </w:p>
    <w:p w14:paraId="176AEF6C" w14:textId="77777777" w:rsidR="003C53E9" w:rsidRPr="003C53E9" w:rsidRDefault="003C53E9" w:rsidP="003C53E9">
      <w:pPr>
        <w:numPr>
          <w:ilvl w:val="0"/>
          <w:numId w:val="12"/>
        </w:numPr>
        <w:rPr>
          <w:rFonts w:ascii="Arial" w:hAnsi="Arial" w:cs="Arial"/>
        </w:rPr>
      </w:pPr>
      <w:r w:rsidRPr="003C53E9">
        <w:rPr>
          <w:rFonts w:ascii="Arial" w:hAnsi="Arial" w:cs="Arial"/>
        </w:rPr>
        <w:t>Ability to perform arduous physical tasks, such as laying hose, acting as nozzle person, positioning ladders, and other fire fighting activities.</w:t>
      </w:r>
    </w:p>
    <w:p w14:paraId="7C6FAE10" w14:textId="77777777" w:rsidR="003C53E9" w:rsidRDefault="003C53E9" w:rsidP="003C53E9">
      <w:pPr>
        <w:numPr>
          <w:ilvl w:val="0"/>
          <w:numId w:val="12"/>
        </w:numPr>
        <w:rPr>
          <w:rFonts w:ascii="Arial" w:hAnsi="Arial" w:cs="Arial"/>
        </w:rPr>
      </w:pPr>
      <w:r w:rsidRPr="003C53E9">
        <w:rPr>
          <w:rFonts w:ascii="Arial" w:hAnsi="Arial" w:cs="Arial"/>
        </w:rPr>
        <w:t>Ability to perform job tasks under conditions of potential serious harm (smoke, heat, toxic fumes, hazardous materials, heights, and similar situations) and all types of weather conditions and in extreme temperatures.</w:t>
      </w:r>
    </w:p>
    <w:p w14:paraId="0A3AF618" w14:textId="77777777" w:rsidR="00E856CB" w:rsidRDefault="00E856CB" w:rsidP="00E856CB">
      <w:pPr>
        <w:rPr>
          <w:rFonts w:ascii="Arial" w:hAnsi="Arial" w:cs="Arial"/>
        </w:rPr>
      </w:pPr>
    </w:p>
    <w:p w14:paraId="73F20030" w14:textId="77777777" w:rsidR="00E856CB" w:rsidRDefault="00E856CB" w:rsidP="00E856CB">
      <w:pPr>
        <w:rPr>
          <w:rFonts w:ascii="Arial" w:hAnsi="Arial" w:cs="Arial"/>
        </w:rPr>
      </w:pPr>
    </w:p>
    <w:p w14:paraId="2341D839" w14:textId="77777777" w:rsidR="00E856CB" w:rsidRDefault="00E856CB" w:rsidP="00E856CB">
      <w:pPr>
        <w:rPr>
          <w:rFonts w:ascii="Arial" w:hAnsi="Arial" w:cs="Arial"/>
        </w:rPr>
      </w:pPr>
    </w:p>
    <w:p w14:paraId="0D3B0E77" w14:textId="77777777" w:rsidR="00E856CB" w:rsidRDefault="00E856CB" w:rsidP="00E856CB">
      <w:pPr>
        <w:rPr>
          <w:rFonts w:ascii="Arial" w:hAnsi="Arial" w:cs="Arial"/>
        </w:rPr>
      </w:pPr>
    </w:p>
    <w:p w14:paraId="6AE445C7" w14:textId="77777777" w:rsidR="00E856CB" w:rsidRDefault="00E856CB" w:rsidP="00E856CB">
      <w:pPr>
        <w:rPr>
          <w:rFonts w:ascii="Arial" w:hAnsi="Arial" w:cs="Arial"/>
        </w:rPr>
      </w:pPr>
    </w:p>
    <w:p w14:paraId="4383F6C7" w14:textId="77777777" w:rsidR="00E856CB" w:rsidRDefault="00E856CB" w:rsidP="00E856CB">
      <w:pPr>
        <w:rPr>
          <w:rFonts w:ascii="Arial" w:hAnsi="Arial" w:cs="Arial"/>
        </w:rPr>
      </w:pPr>
    </w:p>
    <w:p w14:paraId="49659FBD" w14:textId="77777777" w:rsidR="00E856CB" w:rsidRPr="003C53E9" w:rsidRDefault="00E856CB" w:rsidP="00E856CB">
      <w:pPr>
        <w:rPr>
          <w:rFonts w:ascii="Arial" w:hAnsi="Arial" w:cs="Arial"/>
        </w:rPr>
      </w:pPr>
    </w:p>
    <w:p w14:paraId="6375A5FA" w14:textId="77777777" w:rsidR="003C53E9" w:rsidRPr="003C53E9" w:rsidRDefault="003C53E9" w:rsidP="003C53E9">
      <w:pPr>
        <w:numPr>
          <w:ilvl w:val="0"/>
          <w:numId w:val="12"/>
        </w:numPr>
        <w:rPr>
          <w:rFonts w:ascii="Arial" w:hAnsi="Arial" w:cs="Arial"/>
        </w:rPr>
      </w:pPr>
      <w:r w:rsidRPr="003C53E9">
        <w:rPr>
          <w:rFonts w:ascii="Arial" w:hAnsi="Arial" w:cs="Arial"/>
        </w:rPr>
        <w:t>Work may be performed under hazardous and adverse conditions, including but not limited to, slippery and uneven surfaces, proximity to moving mechanical equipment, burning structures, broken glass or other materials, electrical currents, high places, and confined spaces.</w:t>
      </w:r>
    </w:p>
    <w:p w14:paraId="336D65ED" w14:textId="77777777" w:rsidR="003C53E9" w:rsidRPr="003C53E9" w:rsidRDefault="003C53E9" w:rsidP="003C53E9">
      <w:pPr>
        <w:numPr>
          <w:ilvl w:val="0"/>
          <w:numId w:val="12"/>
        </w:numPr>
        <w:rPr>
          <w:rFonts w:ascii="Arial" w:hAnsi="Arial" w:cs="Arial"/>
        </w:rPr>
      </w:pPr>
      <w:r w:rsidRPr="003C53E9">
        <w:rPr>
          <w:rFonts w:ascii="Arial" w:hAnsi="Arial" w:cs="Arial"/>
        </w:rPr>
        <w:t>Work may result in exposure to smoke, gases, chemicals, fumes, odors, mists and dusts, which can affect the respiratory system or skin requiring the wearing of furnished PPE.</w:t>
      </w:r>
    </w:p>
    <w:p w14:paraId="06EC037A" w14:textId="77777777" w:rsidR="003C53E9" w:rsidRPr="003C53E9" w:rsidRDefault="003C53E9" w:rsidP="003C53E9">
      <w:pPr>
        <w:numPr>
          <w:ilvl w:val="0"/>
          <w:numId w:val="12"/>
        </w:numPr>
        <w:rPr>
          <w:rFonts w:ascii="Arial" w:hAnsi="Arial" w:cs="Arial"/>
        </w:rPr>
      </w:pPr>
      <w:r w:rsidRPr="003C53E9">
        <w:rPr>
          <w:rFonts w:ascii="Arial" w:hAnsi="Arial" w:cs="Arial"/>
        </w:rPr>
        <w:t xml:space="preserve">Work may result in exposure to individuals or blood carrying infectious diseases or illnesses, such as Hepatitis A, B or C, HIV, tuberculosis, small pox, </w:t>
      </w:r>
      <w:r w:rsidRPr="003C53E9">
        <w:rPr>
          <w:rFonts w:ascii="Arial" w:hAnsi="Arial" w:cs="Arial"/>
          <w:i/>
        </w:rPr>
        <w:t>etc</w:t>
      </w:r>
      <w:r w:rsidRPr="003C53E9">
        <w:rPr>
          <w:rFonts w:ascii="Arial" w:hAnsi="Arial" w:cs="Arial"/>
        </w:rPr>
        <w:t>. requiring the wearing of furnished PPE.</w:t>
      </w:r>
    </w:p>
    <w:p w14:paraId="274E12A6" w14:textId="77777777" w:rsidR="003C53E9" w:rsidRPr="003C53E9" w:rsidRDefault="003C53E9" w:rsidP="003C53E9">
      <w:pPr>
        <w:numPr>
          <w:ilvl w:val="0"/>
          <w:numId w:val="12"/>
        </w:numPr>
        <w:rPr>
          <w:rFonts w:ascii="Arial" w:hAnsi="Arial" w:cs="Arial"/>
        </w:rPr>
      </w:pPr>
      <w:r w:rsidRPr="003C53E9">
        <w:rPr>
          <w:rFonts w:ascii="Arial" w:hAnsi="Arial" w:cs="Arial"/>
        </w:rPr>
        <w:t>Work may result in exposure to high noise levels requiring the wearing of hearing protection.</w:t>
      </w:r>
    </w:p>
    <w:p w14:paraId="792E2E09" w14:textId="77777777" w:rsidR="003C53E9" w:rsidRPr="003C53E9" w:rsidRDefault="003C53E9" w:rsidP="003C53E9">
      <w:pPr>
        <w:numPr>
          <w:ilvl w:val="0"/>
          <w:numId w:val="12"/>
        </w:numPr>
        <w:rPr>
          <w:rFonts w:ascii="Arial" w:hAnsi="Arial" w:cs="Arial"/>
        </w:rPr>
      </w:pPr>
      <w:r w:rsidRPr="003C53E9">
        <w:rPr>
          <w:rFonts w:ascii="Arial" w:hAnsi="Arial" w:cs="Arial"/>
        </w:rPr>
        <w:t>This position demands frequent use of sensory activities such as talking, seeing, hearing, smelling, feeling (identifying objects by touch), depth perception and color vision.</w:t>
      </w:r>
    </w:p>
    <w:p w14:paraId="7BA91743" w14:textId="77777777" w:rsidR="003C53E9" w:rsidRPr="003C53E9" w:rsidRDefault="003C53E9" w:rsidP="003C53E9">
      <w:pPr>
        <w:numPr>
          <w:ilvl w:val="0"/>
          <w:numId w:val="12"/>
        </w:numPr>
        <w:rPr>
          <w:rFonts w:ascii="Arial" w:hAnsi="Arial" w:cs="Arial"/>
          <w:b/>
          <w:bCs/>
        </w:rPr>
      </w:pPr>
      <w:r w:rsidRPr="003C53E9">
        <w:rPr>
          <w:rFonts w:ascii="Arial" w:hAnsi="Arial" w:cs="Arial"/>
        </w:rPr>
        <w:t xml:space="preserve">This position will involve periods of high physical, mental and/or emotional stress. </w:t>
      </w:r>
    </w:p>
    <w:p w14:paraId="636572B0" w14:textId="77777777" w:rsidR="00593F31" w:rsidRDefault="00593F31" w:rsidP="00A26AA2">
      <w:pPr>
        <w:tabs>
          <w:tab w:val="left" w:pos="-360"/>
          <w:tab w:val="left" w:pos="1"/>
          <w:tab w:val="left" w:pos="720"/>
          <w:tab w:val="left" w:pos="1440"/>
          <w:tab w:val="left" w:pos="4680"/>
          <w:tab w:val="left" w:pos="9360"/>
        </w:tabs>
        <w:rPr>
          <w:rFonts w:ascii="Times New" w:hAnsi="Times New"/>
        </w:rPr>
      </w:pPr>
    </w:p>
    <w:p w14:paraId="147AD443" w14:textId="77777777" w:rsidR="00627FB3" w:rsidRPr="005033BD" w:rsidRDefault="00627FB3" w:rsidP="00AB6A3B">
      <w:pPr>
        <w:pStyle w:val="ListParagraph"/>
        <w:widowControl/>
        <w:autoSpaceDE/>
        <w:autoSpaceDN/>
        <w:spacing w:before="0" w:line="360" w:lineRule="auto"/>
        <w:ind w:left="720" w:firstLine="0"/>
        <w:contextualSpacing/>
        <w:jc w:val="both"/>
      </w:pPr>
    </w:p>
    <w:p w14:paraId="40EBFA69" w14:textId="139BB4D0" w:rsidR="00D83F65" w:rsidRPr="00627FB3" w:rsidRDefault="00D83F65" w:rsidP="00627FB3">
      <w:pPr>
        <w:tabs>
          <w:tab w:val="left" w:pos="-360"/>
          <w:tab w:val="left" w:pos="1"/>
          <w:tab w:val="left" w:pos="720"/>
          <w:tab w:val="left" w:pos="1440"/>
          <w:tab w:val="left" w:pos="4680"/>
          <w:tab w:val="left" w:pos="9360"/>
        </w:tabs>
        <w:ind w:left="360"/>
        <w:rPr>
          <w:rFonts w:ascii="Times New" w:hAnsi="Times New"/>
          <w:sz w:val="24"/>
          <w:szCs w:val="24"/>
        </w:rPr>
      </w:pPr>
    </w:p>
    <w:p w14:paraId="454273D0" w14:textId="77777777" w:rsidR="00B60170" w:rsidRPr="00593F31" w:rsidRDefault="00B60170" w:rsidP="00A26AA2">
      <w:pPr>
        <w:tabs>
          <w:tab w:val="left" w:pos="-360"/>
          <w:tab w:val="left" w:pos="1"/>
          <w:tab w:val="left" w:pos="720"/>
          <w:tab w:val="left" w:pos="1440"/>
          <w:tab w:val="left" w:pos="4680"/>
          <w:tab w:val="left" w:pos="9360"/>
        </w:tabs>
        <w:rPr>
          <w:rFonts w:ascii="Times New" w:hAnsi="Times New"/>
          <w:sz w:val="24"/>
          <w:szCs w:val="24"/>
        </w:rPr>
      </w:pPr>
    </w:p>
    <w:sectPr w:rsidR="00B60170" w:rsidRPr="00593F31" w:rsidSect="005C79B8">
      <w:headerReference w:type="default" r:id="rId7"/>
      <w:footerReference w:type="default" r:id="rId8"/>
      <w:pgSz w:w="12240" w:h="15840"/>
      <w:pgMar w:top="1440" w:right="1440" w:bottom="28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AC6A9" w14:textId="77777777" w:rsidR="000C777B" w:rsidRDefault="000C777B" w:rsidP="00FA7598">
      <w:r>
        <w:separator/>
      </w:r>
    </w:p>
  </w:endnote>
  <w:endnote w:type="continuationSeparator" w:id="0">
    <w:p w14:paraId="248403FA" w14:textId="77777777" w:rsidR="000C777B" w:rsidRDefault="000C777B" w:rsidP="00FA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66D4" w14:textId="77777777" w:rsidR="005376D2" w:rsidRPr="00610D65" w:rsidRDefault="005376D2" w:rsidP="005376D2">
    <w:pPr>
      <w:jc w:val="center"/>
      <w:rPr>
        <w:b/>
      </w:rPr>
    </w:pPr>
    <w:r w:rsidRPr="00610D65">
      <w:rPr>
        <w:b/>
      </w:rPr>
      <w:t>131 Elm Street</w:t>
    </w:r>
    <w:r w:rsidRPr="00610D65">
      <w:rPr>
        <w:b/>
      </w:rPr>
      <w:tab/>
      <w:t xml:space="preserve">PO Box 10 </w:t>
    </w:r>
    <w:r w:rsidRPr="00610D65">
      <w:rPr>
        <w:b/>
      </w:rPr>
      <w:tab/>
      <w:t>H</w:t>
    </w:r>
    <w:r>
      <w:rPr>
        <w:b/>
      </w:rPr>
      <w:t>artsel</w:t>
    </w:r>
    <w:r w:rsidRPr="00610D65">
      <w:rPr>
        <w:b/>
      </w:rPr>
      <w:t xml:space="preserve"> CO</w:t>
    </w:r>
    <w:r>
      <w:rPr>
        <w:b/>
      </w:rPr>
      <w:t>,</w:t>
    </w:r>
    <w:r w:rsidRPr="00610D65">
      <w:rPr>
        <w:b/>
      </w:rPr>
      <w:t xml:space="preserve"> 80449 </w:t>
    </w:r>
    <w:r w:rsidRPr="00610D65">
      <w:rPr>
        <w:b/>
      </w:rPr>
      <w:tab/>
      <w:t>719-836-3500</w:t>
    </w:r>
    <w:r w:rsidRPr="00610D65">
      <w:rPr>
        <w:b/>
      </w:rPr>
      <w:tab/>
    </w:r>
    <w:hyperlink r:id="rId1" w:history="1">
      <w:r w:rsidRPr="00BB52EB">
        <w:rPr>
          <w:rStyle w:val="Hyperlink"/>
          <w:b/>
        </w:rPr>
        <w:t>www.hartselfire.org</w:t>
      </w:r>
    </w:hyperlink>
  </w:p>
  <w:p w14:paraId="566728C3" w14:textId="77777777" w:rsidR="00FA7598" w:rsidRDefault="00FA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42B57" w14:textId="77777777" w:rsidR="000C777B" w:rsidRDefault="000C777B" w:rsidP="00FA7598">
      <w:r>
        <w:separator/>
      </w:r>
    </w:p>
  </w:footnote>
  <w:footnote w:type="continuationSeparator" w:id="0">
    <w:p w14:paraId="1FED7531" w14:textId="77777777" w:rsidR="000C777B" w:rsidRDefault="000C777B" w:rsidP="00FA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B667" w14:textId="7993B87E" w:rsidR="002061C5" w:rsidRPr="00DB5C00" w:rsidRDefault="002061C5" w:rsidP="002061C5">
    <w:pPr>
      <w:pStyle w:val="Heading1"/>
      <w:jc w:val="center"/>
      <w:rPr>
        <w:b/>
        <w:color w:val="C00000"/>
        <w:sz w:val="36"/>
      </w:rPr>
    </w:pPr>
    <w:r>
      <w:rPr>
        <w:b/>
        <w:noProof/>
        <w:color w:val="C00000"/>
        <w:sz w:val="36"/>
      </w:rPr>
      <w:drawing>
        <wp:anchor distT="0" distB="0" distL="114300" distR="114300" simplePos="0" relativeHeight="251658240" behindDoc="0" locked="0" layoutInCell="1" allowOverlap="1" wp14:anchorId="5CCA7DE0" wp14:editId="5F4BDE67">
          <wp:simplePos x="0" y="0"/>
          <wp:positionH relativeFrom="page">
            <wp:posOffset>47625</wp:posOffset>
          </wp:positionH>
          <wp:positionV relativeFrom="paragraph">
            <wp:posOffset>-457200</wp:posOffset>
          </wp:positionV>
          <wp:extent cx="1628775" cy="1628775"/>
          <wp:effectExtent l="0" t="0" r="9525" b="9525"/>
          <wp:wrapSquare wrapText="bothSides"/>
          <wp:docPr id="339000849"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C00">
      <w:rPr>
        <w:b/>
        <w:color w:val="C00000"/>
        <w:sz w:val="36"/>
      </w:rPr>
      <w:t>HARTSEL FIRE PROTECTION DISTRICT</w:t>
    </w:r>
  </w:p>
  <w:p w14:paraId="317206A7" w14:textId="1D0C3D2D" w:rsidR="00FA7598" w:rsidRDefault="00FA7598">
    <w:pPr>
      <w:pStyle w:val="Header"/>
    </w:pPr>
  </w:p>
  <w:p w14:paraId="2B68195A" w14:textId="77777777" w:rsidR="00FA7598" w:rsidRDefault="00FA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19" w:hanging="721"/>
      </w:pPr>
      <w:rPr>
        <w:rFonts w:ascii="Times New Roman" w:hAnsi="Times New Roman" w:cs="Times New Roman"/>
        <w:b w:val="0"/>
        <w:bCs w:val="0"/>
        <w:i w:val="0"/>
        <w:iCs w:val="0"/>
        <w:spacing w:val="0"/>
        <w:w w:val="100"/>
        <w:sz w:val="22"/>
        <w:szCs w:val="22"/>
      </w:rPr>
    </w:lvl>
    <w:lvl w:ilvl="1">
      <w:numFmt w:val="bullet"/>
      <w:lvlText w:val="•"/>
      <w:lvlJc w:val="left"/>
      <w:pPr>
        <w:ind w:left="1140" w:hanging="721"/>
      </w:pPr>
    </w:lvl>
    <w:lvl w:ilvl="2">
      <w:numFmt w:val="bullet"/>
      <w:lvlText w:val="•"/>
      <w:lvlJc w:val="left"/>
      <w:pPr>
        <w:ind w:left="2160" w:hanging="721"/>
      </w:pPr>
    </w:lvl>
    <w:lvl w:ilvl="3">
      <w:numFmt w:val="bullet"/>
      <w:lvlText w:val="•"/>
      <w:lvlJc w:val="left"/>
      <w:pPr>
        <w:ind w:left="3180" w:hanging="721"/>
      </w:pPr>
    </w:lvl>
    <w:lvl w:ilvl="4">
      <w:numFmt w:val="bullet"/>
      <w:lvlText w:val="•"/>
      <w:lvlJc w:val="left"/>
      <w:pPr>
        <w:ind w:left="4200" w:hanging="721"/>
      </w:pPr>
    </w:lvl>
    <w:lvl w:ilvl="5">
      <w:numFmt w:val="bullet"/>
      <w:lvlText w:val="•"/>
      <w:lvlJc w:val="left"/>
      <w:pPr>
        <w:ind w:left="5220" w:hanging="721"/>
      </w:pPr>
    </w:lvl>
    <w:lvl w:ilvl="6">
      <w:numFmt w:val="bullet"/>
      <w:lvlText w:val="•"/>
      <w:lvlJc w:val="left"/>
      <w:pPr>
        <w:ind w:left="6240" w:hanging="721"/>
      </w:pPr>
    </w:lvl>
    <w:lvl w:ilvl="7">
      <w:numFmt w:val="bullet"/>
      <w:lvlText w:val="•"/>
      <w:lvlJc w:val="left"/>
      <w:pPr>
        <w:ind w:left="7260" w:hanging="721"/>
      </w:pPr>
    </w:lvl>
    <w:lvl w:ilvl="8">
      <w:numFmt w:val="bullet"/>
      <w:lvlText w:val="•"/>
      <w:lvlJc w:val="left"/>
      <w:pPr>
        <w:ind w:left="8280" w:hanging="721"/>
      </w:pPr>
    </w:lvl>
  </w:abstractNum>
  <w:abstractNum w:abstractNumId="1" w15:restartNumberingAfterBreak="0">
    <w:nsid w:val="036A39DA"/>
    <w:multiLevelType w:val="hybridMultilevel"/>
    <w:tmpl w:val="2FC8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57C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E40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BA63D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4D4879"/>
    <w:multiLevelType w:val="multilevel"/>
    <w:tmpl w:val="5DAE77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18D2B42"/>
    <w:multiLevelType w:val="hybridMultilevel"/>
    <w:tmpl w:val="3260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F3344"/>
    <w:multiLevelType w:val="hybridMultilevel"/>
    <w:tmpl w:val="E0BC1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BC4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AE66F0D"/>
    <w:multiLevelType w:val="hybridMultilevel"/>
    <w:tmpl w:val="200CD7EA"/>
    <w:lvl w:ilvl="0" w:tplc="E9FC2872">
      <w:numFmt w:val="bullet"/>
      <w:lvlText w:val="•"/>
      <w:lvlJc w:val="left"/>
      <w:pPr>
        <w:ind w:left="783" w:hanging="339"/>
      </w:pPr>
      <w:rPr>
        <w:rFonts w:ascii="Arial" w:eastAsia="Arial" w:hAnsi="Arial" w:cs="Arial" w:hint="default"/>
        <w:b w:val="0"/>
        <w:bCs w:val="0"/>
        <w:i w:val="0"/>
        <w:iCs w:val="0"/>
        <w:color w:val="1D1D1D"/>
        <w:spacing w:val="0"/>
        <w:w w:val="110"/>
        <w:sz w:val="19"/>
        <w:szCs w:val="19"/>
        <w:lang w:val="en-US" w:eastAsia="en-US" w:bidi="ar-SA"/>
      </w:rPr>
    </w:lvl>
    <w:lvl w:ilvl="1" w:tplc="2A0EBC38">
      <w:numFmt w:val="bullet"/>
      <w:lvlText w:val="•"/>
      <w:lvlJc w:val="left"/>
      <w:pPr>
        <w:ind w:left="1744" w:hanging="339"/>
      </w:pPr>
      <w:rPr>
        <w:rFonts w:hint="default"/>
        <w:lang w:val="en-US" w:eastAsia="en-US" w:bidi="ar-SA"/>
      </w:rPr>
    </w:lvl>
    <w:lvl w:ilvl="2" w:tplc="49C451A4">
      <w:numFmt w:val="bullet"/>
      <w:lvlText w:val="•"/>
      <w:lvlJc w:val="left"/>
      <w:pPr>
        <w:ind w:left="2708" w:hanging="339"/>
      </w:pPr>
      <w:rPr>
        <w:rFonts w:hint="default"/>
        <w:lang w:val="en-US" w:eastAsia="en-US" w:bidi="ar-SA"/>
      </w:rPr>
    </w:lvl>
    <w:lvl w:ilvl="3" w:tplc="866C840A">
      <w:numFmt w:val="bullet"/>
      <w:lvlText w:val="•"/>
      <w:lvlJc w:val="left"/>
      <w:pPr>
        <w:ind w:left="3672" w:hanging="339"/>
      </w:pPr>
      <w:rPr>
        <w:rFonts w:hint="default"/>
        <w:lang w:val="en-US" w:eastAsia="en-US" w:bidi="ar-SA"/>
      </w:rPr>
    </w:lvl>
    <w:lvl w:ilvl="4" w:tplc="EA6CE018">
      <w:numFmt w:val="bullet"/>
      <w:lvlText w:val="•"/>
      <w:lvlJc w:val="left"/>
      <w:pPr>
        <w:ind w:left="4636" w:hanging="339"/>
      </w:pPr>
      <w:rPr>
        <w:rFonts w:hint="default"/>
        <w:lang w:val="en-US" w:eastAsia="en-US" w:bidi="ar-SA"/>
      </w:rPr>
    </w:lvl>
    <w:lvl w:ilvl="5" w:tplc="9A9CCA3E">
      <w:numFmt w:val="bullet"/>
      <w:lvlText w:val="•"/>
      <w:lvlJc w:val="left"/>
      <w:pPr>
        <w:ind w:left="5600" w:hanging="339"/>
      </w:pPr>
      <w:rPr>
        <w:rFonts w:hint="default"/>
        <w:lang w:val="en-US" w:eastAsia="en-US" w:bidi="ar-SA"/>
      </w:rPr>
    </w:lvl>
    <w:lvl w:ilvl="6" w:tplc="35B4B5C6">
      <w:numFmt w:val="bullet"/>
      <w:lvlText w:val="•"/>
      <w:lvlJc w:val="left"/>
      <w:pPr>
        <w:ind w:left="6564" w:hanging="339"/>
      </w:pPr>
      <w:rPr>
        <w:rFonts w:hint="default"/>
        <w:lang w:val="en-US" w:eastAsia="en-US" w:bidi="ar-SA"/>
      </w:rPr>
    </w:lvl>
    <w:lvl w:ilvl="7" w:tplc="11E4C6E4">
      <w:numFmt w:val="bullet"/>
      <w:lvlText w:val="•"/>
      <w:lvlJc w:val="left"/>
      <w:pPr>
        <w:ind w:left="7528" w:hanging="339"/>
      </w:pPr>
      <w:rPr>
        <w:rFonts w:hint="default"/>
        <w:lang w:val="en-US" w:eastAsia="en-US" w:bidi="ar-SA"/>
      </w:rPr>
    </w:lvl>
    <w:lvl w:ilvl="8" w:tplc="8ED2B324">
      <w:numFmt w:val="bullet"/>
      <w:lvlText w:val="•"/>
      <w:lvlJc w:val="left"/>
      <w:pPr>
        <w:ind w:left="8492" w:hanging="339"/>
      </w:pPr>
      <w:rPr>
        <w:rFonts w:hint="default"/>
        <w:lang w:val="en-US" w:eastAsia="en-US" w:bidi="ar-SA"/>
      </w:rPr>
    </w:lvl>
  </w:abstractNum>
  <w:abstractNum w:abstractNumId="10" w15:restartNumberingAfterBreak="0">
    <w:nsid w:val="5D6772BC"/>
    <w:multiLevelType w:val="hybridMultilevel"/>
    <w:tmpl w:val="36E66FD8"/>
    <w:lvl w:ilvl="0" w:tplc="0409000F">
      <w:start w:val="1"/>
      <w:numFmt w:val="decimal"/>
      <w:lvlText w:val="%1."/>
      <w:lvlJc w:val="left"/>
      <w:pPr>
        <w:ind w:left="720" w:hanging="360"/>
      </w:pPr>
      <w:rPr>
        <w:rFonts w:hint="default"/>
      </w:rPr>
    </w:lvl>
    <w:lvl w:ilvl="1" w:tplc="04090015">
      <w:start w:val="1"/>
      <w:numFmt w:val="upperLetter"/>
      <w:lvlText w:val="%2."/>
      <w:lvlJc w:val="left"/>
      <w:pPr>
        <w:ind w:left="4860" w:hanging="360"/>
      </w:pPr>
    </w:lvl>
    <w:lvl w:ilvl="2" w:tplc="2AAEB326" w:tentative="1">
      <w:start w:val="1"/>
      <w:numFmt w:val="bullet"/>
      <w:lvlText w:val=""/>
      <w:lvlJc w:val="left"/>
      <w:pPr>
        <w:ind w:left="2160" w:hanging="360"/>
      </w:pPr>
      <w:rPr>
        <w:rFonts w:ascii="Wingdings" w:hAnsi="Wingdings" w:hint="default"/>
      </w:rPr>
    </w:lvl>
    <w:lvl w:ilvl="3" w:tplc="5C92AD02" w:tentative="1">
      <w:start w:val="1"/>
      <w:numFmt w:val="bullet"/>
      <w:lvlText w:val=""/>
      <w:lvlJc w:val="left"/>
      <w:pPr>
        <w:ind w:left="2880" w:hanging="360"/>
      </w:pPr>
      <w:rPr>
        <w:rFonts w:ascii="Symbol" w:hAnsi="Symbol" w:hint="default"/>
      </w:rPr>
    </w:lvl>
    <w:lvl w:ilvl="4" w:tplc="9558BD8A" w:tentative="1">
      <w:start w:val="1"/>
      <w:numFmt w:val="bullet"/>
      <w:lvlText w:val="o"/>
      <w:lvlJc w:val="left"/>
      <w:pPr>
        <w:ind w:left="3600" w:hanging="360"/>
      </w:pPr>
      <w:rPr>
        <w:rFonts w:ascii="Courier New" w:hAnsi="Courier New" w:cs="Courier New" w:hint="default"/>
      </w:rPr>
    </w:lvl>
    <w:lvl w:ilvl="5" w:tplc="EBF8395A" w:tentative="1">
      <w:start w:val="1"/>
      <w:numFmt w:val="bullet"/>
      <w:lvlText w:val=""/>
      <w:lvlJc w:val="left"/>
      <w:pPr>
        <w:ind w:left="4320" w:hanging="360"/>
      </w:pPr>
      <w:rPr>
        <w:rFonts w:ascii="Wingdings" w:hAnsi="Wingdings" w:hint="default"/>
      </w:rPr>
    </w:lvl>
    <w:lvl w:ilvl="6" w:tplc="A6C09930" w:tentative="1">
      <w:start w:val="1"/>
      <w:numFmt w:val="bullet"/>
      <w:lvlText w:val=""/>
      <w:lvlJc w:val="left"/>
      <w:pPr>
        <w:ind w:left="5040" w:hanging="360"/>
      </w:pPr>
      <w:rPr>
        <w:rFonts w:ascii="Symbol" w:hAnsi="Symbol" w:hint="default"/>
      </w:rPr>
    </w:lvl>
    <w:lvl w:ilvl="7" w:tplc="36AE09A4" w:tentative="1">
      <w:start w:val="1"/>
      <w:numFmt w:val="bullet"/>
      <w:lvlText w:val="o"/>
      <w:lvlJc w:val="left"/>
      <w:pPr>
        <w:ind w:left="5760" w:hanging="360"/>
      </w:pPr>
      <w:rPr>
        <w:rFonts w:ascii="Courier New" w:hAnsi="Courier New" w:cs="Courier New" w:hint="default"/>
      </w:rPr>
    </w:lvl>
    <w:lvl w:ilvl="8" w:tplc="46F21D9E" w:tentative="1">
      <w:start w:val="1"/>
      <w:numFmt w:val="bullet"/>
      <w:lvlText w:val=""/>
      <w:lvlJc w:val="left"/>
      <w:pPr>
        <w:ind w:left="6480" w:hanging="360"/>
      </w:pPr>
      <w:rPr>
        <w:rFonts w:ascii="Wingdings" w:hAnsi="Wingdings" w:hint="default"/>
      </w:rPr>
    </w:lvl>
  </w:abstractNum>
  <w:abstractNum w:abstractNumId="11" w15:restartNumberingAfterBreak="0">
    <w:nsid w:val="6DC02D3E"/>
    <w:multiLevelType w:val="hybridMultilevel"/>
    <w:tmpl w:val="89AE5DD8"/>
    <w:lvl w:ilvl="0" w:tplc="823CD9BC">
      <w:start w:val="1"/>
      <w:numFmt w:val="decimal"/>
      <w:pStyle w:val="DocID"/>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C705F"/>
    <w:multiLevelType w:val="hybridMultilevel"/>
    <w:tmpl w:val="1EE82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807166">
    <w:abstractNumId w:val="4"/>
  </w:num>
  <w:num w:numId="2" w16cid:durableId="579952562">
    <w:abstractNumId w:val="12"/>
  </w:num>
  <w:num w:numId="3" w16cid:durableId="14624218">
    <w:abstractNumId w:val="2"/>
  </w:num>
  <w:num w:numId="4" w16cid:durableId="1559783037">
    <w:abstractNumId w:val="3"/>
  </w:num>
  <w:num w:numId="5" w16cid:durableId="227226243">
    <w:abstractNumId w:val="1"/>
  </w:num>
  <w:num w:numId="6" w16cid:durableId="216010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698471">
    <w:abstractNumId w:val="9"/>
  </w:num>
  <w:num w:numId="8" w16cid:durableId="698776508">
    <w:abstractNumId w:val="0"/>
  </w:num>
  <w:num w:numId="9" w16cid:durableId="467817658">
    <w:abstractNumId w:val="6"/>
  </w:num>
  <w:num w:numId="10" w16cid:durableId="1510563654">
    <w:abstractNumId w:val="10"/>
  </w:num>
  <w:num w:numId="11" w16cid:durableId="737628173">
    <w:abstractNumId w:val="7"/>
  </w:num>
  <w:num w:numId="12" w16cid:durableId="1828545357">
    <w:abstractNumId w:val="11"/>
  </w:num>
  <w:num w:numId="13" w16cid:durableId="123674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81"/>
    <w:rsid w:val="00010E8B"/>
    <w:rsid w:val="00010F0E"/>
    <w:rsid w:val="00012E89"/>
    <w:rsid w:val="000136AC"/>
    <w:rsid w:val="00023625"/>
    <w:rsid w:val="000574FB"/>
    <w:rsid w:val="00072EB3"/>
    <w:rsid w:val="0009345D"/>
    <w:rsid w:val="000973DF"/>
    <w:rsid w:val="000A5F6F"/>
    <w:rsid w:val="000C63C8"/>
    <w:rsid w:val="000C6D35"/>
    <w:rsid w:val="000C777B"/>
    <w:rsid w:val="000C7CFA"/>
    <w:rsid w:val="000E1608"/>
    <w:rsid w:val="000F74C6"/>
    <w:rsid w:val="0011709D"/>
    <w:rsid w:val="00120373"/>
    <w:rsid w:val="001267EC"/>
    <w:rsid w:val="00143CE9"/>
    <w:rsid w:val="00146DA6"/>
    <w:rsid w:val="00157AB5"/>
    <w:rsid w:val="00157DC6"/>
    <w:rsid w:val="00164D87"/>
    <w:rsid w:val="00175235"/>
    <w:rsid w:val="001962FE"/>
    <w:rsid w:val="001A2281"/>
    <w:rsid w:val="001B522F"/>
    <w:rsid w:val="001C207C"/>
    <w:rsid w:val="001C4AF8"/>
    <w:rsid w:val="00200153"/>
    <w:rsid w:val="002012E7"/>
    <w:rsid w:val="002061C5"/>
    <w:rsid w:val="00212AC2"/>
    <w:rsid w:val="002200DC"/>
    <w:rsid w:val="00222621"/>
    <w:rsid w:val="00226631"/>
    <w:rsid w:val="002326EE"/>
    <w:rsid w:val="00251C82"/>
    <w:rsid w:val="00253299"/>
    <w:rsid w:val="00264A00"/>
    <w:rsid w:val="00282240"/>
    <w:rsid w:val="00282B16"/>
    <w:rsid w:val="00283926"/>
    <w:rsid w:val="00286488"/>
    <w:rsid w:val="00287BB7"/>
    <w:rsid w:val="002948BF"/>
    <w:rsid w:val="002B521C"/>
    <w:rsid w:val="002D0359"/>
    <w:rsid w:val="002D07A6"/>
    <w:rsid w:val="002E6334"/>
    <w:rsid w:val="002F1ABE"/>
    <w:rsid w:val="002F2EE8"/>
    <w:rsid w:val="002F76AC"/>
    <w:rsid w:val="00302A73"/>
    <w:rsid w:val="00324153"/>
    <w:rsid w:val="00337965"/>
    <w:rsid w:val="003456AC"/>
    <w:rsid w:val="00347023"/>
    <w:rsid w:val="00353A8A"/>
    <w:rsid w:val="00360EB8"/>
    <w:rsid w:val="00365FB4"/>
    <w:rsid w:val="00366AAF"/>
    <w:rsid w:val="00371F8B"/>
    <w:rsid w:val="00390E5E"/>
    <w:rsid w:val="00393F58"/>
    <w:rsid w:val="003A0C11"/>
    <w:rsid w:val="003A2A11"/>
    <w:rsid w:val="003A6050"/>
    <w:rsid w:val="003A6541"/>
    <w:rsid w:val="003C0278"/>
    <w:rsid w:val="003C53E9"/>
    <w:rsid w:val="003D6DB9"/>
    <w:rsid w:val="003E30E3"/>
    <w:rsid w:val="003F0F6C"/>
    <w:rsid w:val="003F3626"/>
    <w:rsid w:val="003F5249"/>
    <w:rsid w:val="00414AD6"/>
    <w:rsid w:val="004174E4"/>
    <w:rsid w:val="004241A2"/>
    <w:rsid w:val="004279CC"/>
    <w:rsid w:val="00434934"/>
    <w:rsid w:val="004678E4"/>
    <w:rsid w:val="00471364"/>
    <w:rsid w:val="00480DB9"/>
    <w:rsid w:val="004B1A87"/>
    <w:rsid w:val="004D0D8D"/>
    <w:rsid w:val="004E137E"/>
    <w:rsid w:val="004E415F"/>
    <w:rsid w:val="004F01A4"/>
    <w:rsid w:val="00502D5D"/>
    <w:rsid w:val="00506F06"/>
    <w:rsid w:val="00536C14"/>
    <w:rsid w:val="005376D2"/>
    <w:rsid w:val="005434EF"/>
    <w:rsid w:val="00572927"/>
    <w:rsid w:val="00583B0A"/>
    <w:rsid w:val="0058627C"/>
    <w:rsid w:val="00586D81"/>
    <w:rsid w:val="0059066D"/>
    <w:rsid w:val="00593F31"/>
    <w:rsid w:val="005A0B47"/>
    <w:rsid w:val="005A2C02"/>
    <w:rsid w:val="005A63B8"/>
    <w:rsid w:val="005B7CC8"/>
    <w:rsid w:val="005C4F42"/>
    <w:rsid w:val="005C79B8"/>
    <w:rsid w:val="005D52E0"/>
    <w:rsid w:val="005E6D88"/>
    <w:rsid w:val="005F2B41"/>
    <w:rsid w:val="00603E87"/>
    <w:rsid w:val="00620DC2"/>
    <w:rsid w:val="006211C0"/>
    <w:rsid w:val="00627FA0"/>
    <w:rsid w:val="00627FB3"/>
    <w:rsid w:val="00634ED6"/>
    <w:rsid w:val="0063666F"/>
    <w:rsid w:val="006400C2"/>
    <w:rsid w:val="00641FC8"/>
    <w:rsid w:val="00645114"/>
    <w:rsid w:val="00645518"/>
    <w:rsid w:val="006574D6"/>
    <w:rsid w:val="00675F23"/>
    <w:rsid w:val="00676B38"/>
    <w:rsid w:val="006808E9"/>
    <w:rsid w:val="006913B5"/>
    <w:rsid w:val="00693B7D"/>
    <w:rsid w:val="00694462"/>
    <w:rsid w:val="00697D81"/>
    <w:rsid w:val="006B04E1"/>
    <w:rsid w:val="006B44EC"/>
    <w:rsid w:val="006C17E9"/>
    <w:rsid w:val="006E14C9"/>
    <w:rsid w:val="006E34C7"/>
    <w:rsid w:val="006E4DA5"/>
    <w:rsid w:val="006E64CA"/>
    <w:rsid w:val="006F0AC6"/>
    <w:rsid w:val="006F28A1"/>
    <w:rsid w:val="006F4B7A"/>
    <w:rsid w:val="00710D8B"/>
    <w:rsid w:val="007120AE"/>
    <w:rsid w:val="00723345"/>
    <w:rsid w:val="0072712E"/>
    <w:rsid w:val="0074521A"/>
    <w:rsid w:val="0076245B"/>
    <w:rsid w:val="007629FC"/>
    <w:rsid w:val="00783B64"/>
    <w:rsid w:val="00785FBC"/>
    <w:rsid w:val="00786399"/>
    <w:rsid w:val="00787A4E"/>
    <w:rsid w:val="00790542"/>
    <w:rsid w:val="007C787E"/>
    <w:rsid w:val="007D093C"/>
    <w:rsid w:val="007D3C93"/>
    <w:rsid w:val="007E54D2"/>
    <w:rsid w:val="007F2BB6"/>
    <w:rsid w:val="007F3265"/>
    <w:rsid w:val="007F5522"/>
    <w:rsid w:val="00833222"/>
    <w:rsid w:val="00833C45"/>
    <w:rsid w:val="008418C5"/>
    <w:rsid w:val="00853BEE"/>
    <w:rsid w:val="00861FE3"/>
    <w:rsid w:val="00876115"/>
    <w:rsid w:val="00880D4F"/>
    <w:rsid w:val="00891E01"/>
    <w:rsid w:val="00893B3A"/>
    <w:rsid w:val="008C6C23"/>
    <w:rsid w:val="008D1F93"/>
    <w:rsid w:val="008D61F1"/>
    <w:rsid w:val="008F6FBD"/>
    <w:rsid w:val="00910247"/>
    <w:rsid w:val="00914386"/>
    <w:rsid w:val="00920078"/>
    <w:rsid w:val="00924034"/>
    <w:rsid w:val="00935C2F"/>
    <w:rsid w:val="009468E3"/>
    <w:rsid w:val="009525C7"/>
    <w:rsid w:val="00961BC3"/>
    <w:rsid w:val="009719B8"/>
    <w:rsid w:val="00977232"/>
    <w:rsid w:val="0098557F"/>
    <w:rsid w:val="00986B8B"/>
    <w:rsid w:val="0099412D"/>
    <w:rsid w:val="009A0119"/>
    <w:rsid w:val="009A4E18"/>
    <w:rsid w:val="009A4F2B"/>
    <w:rsid w:val="009A4FBC"/>
    <w:rsid w:val="009A59E4"/>
    <w:rsid w:val="009A60C3"/>
    <w:rsid w:val="009C0D42"/>
    <w:rsid w:val="009C3957"/>
    <w:rsid w:val="009E43C6"/>
    <w:rsid w:val="009F4DD3"/>
    <w:rsid w:val="00A007A3"/>
    <w:rsid w:val="00A04400"/>
    <w:rsid w:val="00A133BE"/>
    <w:rsid w:val="00A24283"/>
    <w:rsid w:val="00A26AA2"/>
    <w:rsid w:val="00A271CF"/>
    <w:rsid w:val="00A32615"/>
    <w:rsid w:val="00A33B85"/>
    <w:rsid w:val="00A35CA5"/>
    <w:rsid w:val="00A430C9"/>
    <w:rsid w:val="00A43611"/>
    <w:rsid w:val="00A47E63"/>
    <w:rsid w:val="00A66A4B"/>
    <w:rsid w:val="00A738AA"/>
    <w:rsid w:val="00A75462"/>
    <w:rsid w:val="00A85241"/>
    <w:rsid w:val="00A96C33"/>
    <w:rsid w:val="00AA65BB"/>
    <w:rsid w:val="00AB3799"/>
    <w:rsid w:val="00AB629E"/>
    <w:rsid w:val="00AB6A3B"/>
    <w:rsid w:val="00AC7923"/>
    <w:rsid w:val="00AD2248"/>
    <w:rsid w:val="00AE424B"/>
    <w:rsid w:val="00AE6ABE"/>
    <w:rsid w:val="00AF00CC"/>
    <w:rsid w:val="00AF248F"/>
    <w:rsid w:val="00AF6D99"/>
    <w:rsid w:val="00B072A3"/>
    <w:rsid w:val="00B10D5F"/>
    <w:rsid w:val="00B123F3"/>
    <w:rsid w:val="00B14DCA"/>
    <w:rsid w:val="00B304AF"/>
    <w:rsid w:val="00B33E71"/>
    <w:rsid w:val="00B42931"/>
    <w:rsid w:val="00B60170"/>
    <w:rsid w:val="00B776CA"/>
    <w:rsid w:val="00B83F04"/>
    <w:rsid w:val="00B856C5"/>
    <w:rsid w:val="00B869F5"/>
    <w:rsid w:val="00BA298F"/>
    <w:rsid w:val="00BB667E"/>
    <w:rsid w:val="00BC3DB6"/>
    <w:rsid w:val="00BD5BC3"/>
    <w:rsid w:val="00BD63A4"/>
    <w:rsid w:val="00BF02CE"/>
    <w:rsid w:val="00BF3F73"/>
    <w:rsid w:val="00C32785"/>
    <w:rsid w:val="00C42C20"/>
    <w:rsid w:val="00C47835"/>
    <w:rsid w:val="00C52FFB"/>
    <w:rsid w:val="00C73B3E"/>
    <w:rsid w:val="00C8593D"/>
    <w:rsid w:val="00CA5E4A"/>
    <w:rsid w:val="00CC25F0"/>
    <w:rsid w:val="00CD2BBE"/>
    <w:rsid w:val="00CE40EC"/>
    <w:rsid w:val="00CF0813"/>
    <w:rsid w:val="00CF78A3"/>
    <w:rsid w:val="00D21F66"/>
    <w:rsid w:val="00D2410A"/>
    <w:rsid w:val="00D2780F"/>
    <w:rsid w:val="00D327C2"/>
    <w:rsid w:val="00D52B9B"/>
    <w:rsid w:val="00D57455"/>
    <w:rsid w:val="00D60E5B"/>
    <w:rsid w:val="00D75CCF"/>
    <w:rsid w:val="00D83F65"/>
    <w:rsid w:val="00D8657C"/>
    <w:rsid w:val="00D9061C"/>
    <w:rsid w:val="00D97B70"/>
    <w:rsid w:val="00DB5C00"/>
    <w:rsid w:val="00DD35A5"/>
    <w:rsid w:val="00DE1AE6"/>
    <w:rsid w:val="00DE4A29"/>
    <w:rsid w:val="00DE7C6C"/>
    <w:rsid w:val="00DF0E46"/>
    <w:rsid w:val="00DF24AE"/>
    <w:rsid w:val="00DF6574"/>
    <w:rsid w:val="00E06338"/>
    <w:rsid w:val="00E17146"/>
    <w:rsid w:val="00E20EAC"/>
    <w:rsid w:val="00E31EB0"/>
    <w:rsid w:val="00E41C7D"/>
    <w:rsid w:val="00E77D0A"/>
    <w:rsid w:val="00E856CB"/>
    <w:rsid w:val="00EB3EC4"/>
    <w:rsid w:val="00EC0910"/>
    <w:rsid w:val="00EC1C62"/>
    <w:rsid w:val="00ED1880"/>
    <w:rsid w:val="00EF3F3C"/>
    <w:rsid w:val="00F23B14"/>
    <w:rsid w:val="00F33259"/>
    <w:rsid w:val="00F4586E"/>
    <w:rsid w:val="00F50E4A"/>
    <w:rsid w:val="00F51FAE"/>
    <w:rsid w:val="00F53251"/>
    <w:rsid w:val="00F55567"/>
    <w:rsid w:val="00F60B17"/>
    <w:rsid w:val="00F70502"/>
    <w:rsid w:val="00F75801"/>
    <w:rsid w:val="00F8511B"/>
    <w:rsid w:val="00F95BED"/>
    <w:rsid w:val="00FA265B"/>
    <w:rsid w:val="00FA7598"/>
    <w:rsid w:val="00FB4DAD"/>
    <w:rsid w:val="00FC388B"/>
    <w:rsid w:val="00FD6A9B"/>
    <w:rsid w:val="00FE48C5"/>
    <w:rsid w:val="00FE50AD"/>
    <w:rsid w:val="00FE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C27122"/>
  <w15:docId w15:val="{3FBD1635-B73F-4EB3-A22E-7E3C5615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color w:val="0000FF"/>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semiHidden/>
    <w:unhideWhenUsed/>
    <w:qFormat/>
    <w:rsid w:val="003C53E9"/>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pPr>
      <w:widowControl w:val="0"/>
      <w:spacing w:line="240" w:lineRule="atLeast"/>
      <w:jc w:val="center"/>
    </w:pPr>
    <w:rPr>
      <w:snapToGrid w:val="0"/>
      <w:sz w:val="24"/>
    </w:rPr>
  </w:style>
  <w:style w:type="paragraph" w:customStyle="1" w:styleId="c3">
    <w:name w:val="c3"/>
    <w:basedOn w:val="Normal"/>
    <w:pPr>
      <w:widowControl w:val="0"/>
      <w:spacing w:line="240" w:lineRule="atLeast"/>
      <w:jc w:val="center"/>
    </w:pPr>
    <w:rPr>
      <w:snapToGrid w:val="0"/>
      <w:sz w:val="24"/>
    </w:rPr>
  </w:style>
  <w:style w:type="paragraph" w:customStyle="1" w:styleId="c4">
    <w:name w:val="c4"/>
    <w:basedOn w:val="Normal"/>
    <w:pPr>
      <w:widowControl w:val="0"/>
      <w:spacing w:line="240" w:lineRule="atLeast"/>
      <w:jc w:val="center"/>
    </w:pPr>
    <w:rPr>
      <w:snapToGrid w:val="0"/>
      <w:sz w:val="24"/>
    </w:rPr>
  </w:style>
  <w:style w:type="paragraph" w:customStyle="1" w:styleId="p5">
    <w:name w:val="p5"/>
    <w:basedOn w:val="Normal"/>
    <w:pPr>
      <w:widowControl w:val="0"/>
      <w:tabs>
        <w:tab w:val="left" w:pos="500"/>
      </w:tabs>
      <w:spacing w:line="240" w:lineRule="atLeast"/>
      <w:ind w:left="940"/>
    </w:pPr>
    <w:rPr>
      <w:snapToGrid w:val="0"/>
      <w:sz w:val="24"/>
    </w:rPr>
  </w:style>
  <w:style w:type="paragraph" w:customStyle="1" w:styleId="p6">
    <w:name w:val="p6"/>
    <w:basedOn w:val="Normal"/>
    <w:pPr>
      <w:widowControl w:val="0"/>
      <w:spacing w:line="240" w:lineRule="atLeast"/>
      <w:ind w:left="940"/>
    </w:pPr>
    <w:rPr>
      <w:snapToGrid w:val="0"/>
      <w:sz w:val="24"/>
    </w:rPr>
  </w:style>
  <w:style w:type="paragraph" w:customStyle="1" w:styleId="p7">
    <w:name w:val="p7"/>
    <w:basedOn w:val="Normal"/>
    <w:pPr>
      <w:widowControl w:val="0"/>
      <w:spacing w:line="240" w:lineRule="atLeast"/>
      <w:ind w:left="1008" w:hanging="432"/>
    </w:pPr>
    <w:rPr>
      <w:snapToGrid w:val="0"/>
      <w:sz w:val="24"/>
    </w:rPr>
  </w:style>
  <w:style w:type="paragraph" w:customStyle="1" w:styleId="p8">
    <w:name w:val="p8"/>
    <w:basedOn w:val="Normal"/>
    <w:pPr>
      <w:widowControl w:val="0"/>
      <w:tabs>
        <w:tab w:val="left" w:pos="500"/>
        <w:tab w:val="left" w:pos="1380"/>
      </w:tabs>
      <w:spacing w:line="240" w:lineRule="atLeast"/>
      <w:ind w:hanging="1008"/>
    </w:pPr>
    <w:rPr>
      <w:snapToGrid w:val="0"/>
      <w:sz w:val="24"/>
    </w:rPr>
  </w:style>
  <w:style w:type="paragraph" w:styleId="BalloonText">
    <w:name w:val="Balloon Text"/>
    <w:basedOn w:val="Normal"/>
    <w:semiHidden/>
    <w:rsid w:val="00C47835"/>
    <w:rPr>
      <w:rFonts w:ascii="Tahoma" w:hAnsi="Tahoma" w:cs="Tahoma"/>
      <w:sz w:val="16"/>
      <w:szCs w:val="16"/>
    </w:rPr>
  </w:style>
  <w:style w:type="character" w:styleId="Hyperlink">
    <w:name w:val="Hyperlink"/>
    <w:rsid w:val="00B42931"/>
    <w:rPr>
      <w:color w:val="0000FF"/>
      <w:u w:val="single"/>
    </w:rPr>
  </w:style>
  <w:style w:type="paragraph" w:customStyle="1" w:styleId="PAParaText">
    <w:name w:val="PA_ParaText"/>
    <w:basedOn w:val="Normal"/>
    <w:rsid w:val="00253299"/>
    <w:pPr>
      <w:spacing w:after="120"/>
      <w:jc w:val="both"/>
    </w:pPr>
    <w:rPr>
      <w:rFonts w:ascii="Arial" w:eastAsia="SimSun" w:hAnsi="Arial"/>
      <w:lang w:eastAsia="zh-CN"/>
    </w:rPr>
  </w:style>
  <w:style w:type="paragraph" w:customStyle="1" w:styleId="PACellText">
    <w:name w:val="PA_CellText"/>
    <w:basedOn w:val="PAParaText"/>
    <w:rsid w:val="002D07A6"/>
    <w:pPr>
      <w:spacing w:after="0"/>
      <w:jc w:val="left"/>
    </w:pPr>
  </w:style>
  <w:style w:type="paragraph" w:styleId="BodyText">
    <w:name w:val="Body Text"/>
    <w:basedOn w:val="Normal"/>
    <w:link w:val="BodyTextChar"/>
    <w:uiPriority w:val="1"/>
    <w:qFormat/>
    <w:rsid w:val="00E20EAC"/>
    <w:pPr>
      <w:widowControl w:val="0"/>
      <w:autoSpaceDE w:val="0"/>
      <w:autoSpaceDN w:val="0"/>
      <w:spacing w:before="44"/>
      <w:ind w:left="126"/>
    </w:pPr>
    <w:rPr>
      <w:rFonts w:ascii="Arial" w:eastAsia="Arial" w:hAnsi="Arial" w:cs="Arial"/>
      <w:sz w:val="19"/>
      <w:szCs w:val="19"/>
    </w:rPr>
  </w:style>
  <w:style w:type="character" w:customStyle="1" w:styleId="BodyTextChar">
    <w:name w:val="Body Text Char"/>
    <w:basedOn w:val="DefaultParagraphFont"/>
    <w:link w:val="BodyText"/>
    <w:uiPriority w:val="1"/>
    <w:rsid w:val="00E20EAC"/>
    <w:rPr>
      <w:rFonts w:ascii="Arial" w:eastAsia="Arial" w:hAnsi="Arial" w:cs="Arial"/>
      <w:sz w:val="19"/>
      <w:szCs w:val="19"/>
    </w:rPr>
  </w:style>
  <w:style w:type="paragraph" w:styleId="ListParagraph">
    <w:name w:val="List Paragraph"/>
    <w:basedOn w:val="Normal"/>
    <w:uiPriority w:val="34"/>
    <w:qFormat/>
    <w:rsid w:val="00E20EAC"/>
    <w:pPr>
      <w:widowControl w:val="0"/>
      <w:autoSpaceDE w:val="0"/>
      <w:autoSpaceDN w:val="0"/>
      <w:spacing w:before="51"/>
      <w:ind w:left="777" w:hanging="337"/>
    </w:pPr>
    <w:rPr>
      <w:rFonts w:ascii="Arial" w:eastAsia="Arial" w:hAnsi="Arial" w:cs="Arial"/>
      <w:sz w:val="22"/>
      <w:szCs w:val="22"/>
    </w:rPr>
  </w:style>
  <w:style w:type="paragraph" w:styleId="Header">
    <w:name w:val="header"/>
    <w:basedOn w:val="Normal"/>
    <w:link w:val="HeaderChar"/>
    <w:uiPriority w:val="99"/>
    <w:rsid w:val="00FA7598"/>
    <w:pPr>
      <w:tabs>
        <w:tab w:val="center" w:pos="4680"/>
        <w:tab w:val="right" w:pos="9360"/>
      </w:tabs>
    </w:pPr>
  </w:style>
  <w:style w:type="character" w:customStyle="1" w:styleId="HeaderChar">
    <w:name w:val="Header Char"/>
    <w:basedOn w:val="DefaultParagraphFont"/>
    <w:link w:val="Header"/>
    <w:uiPriority w:val="99"/>
    <w:rsid w:val="00FA7598"/>
  </w:style>
  <w:style w:type="paragraph" w:styleId="Footer">
    <w:name w:val="footer"/>
    <w:basedOn w:val="Normal"/>
    <w:link w:val="FooterChar"/>
    <w:rsid w:val="00FA7598"/>
    <w:pPr>
      <w:tabs>
        <w:tab w:val="center" w:pos="4680"/>
        <w:tab w:val="right" w:pos="9360"/>
      </w:tabs>
    </w:pPr>
  </w:style>
  <w:style w:type="character" w:customStyle="1" w:styleId="FooterChar">
    <w:name w:val="Footer Char"/>
    <w:basedOn w:val="DefaultParagraphFont"/>
    <w:link w:val="Footer"/>
    <w:rsid w:val="00FA7598"/>
  </w:style>
  <w:style w:type="character" w:customStyle="1" w:styleId="Heading3Char">
    <w:name w:val="Heading 3 Char"/>
    <w:basedOn w:val="DefaultParagraphFont"/>
    <w:link w:val="Heading3"/>
    <w:semiHidden/>
    <w:rsid w:val="003C53E9"/>
    <w:rPr>
      <w:rFonts w:asciiTheme="majorHAnsi" w:eastAsiaTheme="majorEastAsia" w:hAnsiTheme="majorHAnsi" w:cstheme="majorBidi"/>
      <w:color w:val="0A2F40" w:themeColor="accent1" w:themeShade="7F"/>
      <w:sz w:val="24"/>
      <w:szCs w:val="24"/>
    </w:rPr>
  </w:style>
  <w:style w:type="paragraph" w:styleId="BodyTextIndent">
    <w:name w:val="Body Text Indent"/>
    <w:basedOn w:val="Normal"/>
    <w:link w:val="BodyTextIndentChar"/>
    <w:rsid w:val="003C53E9"/>
    <w:pPr>
      <w:spacing w:after="120"/>
      <w:ind w:left="360"/>
    </w:pPr>
  </w:style>
  <w:style w:type="character" w:customStyle="1" w:styleId="BodyTextIndentChar">
    <w:name w:val="Body Text Indent Char"/>
    <w:basedOn w:val="DefaultParagraphFont"/>
    <w:link w:val="BodyTextIndent"/>
    <w:rsid w:val="003C53E9"/>
  </w:style>
  <w:style w:type="paragraph" w:customStyle="1" w:styleId="DocID">
    <w:name w:val="DocID"/>
    <w:basedOn w:val="Footer"/>
    <w:next w:val="Footer"/>
    <w:rsid w:val="003C53E9"/>
    <w:pPr>
      <w:numPr>
        <w:numId w:val="12"/>
      </w:numPr>
      <w:ind w:left="0"/>
    </w:pPr>
    <w:rPr>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64861">
      <w:bodyDiv w:val="1"/>
      <w:marLeft w:val="0"/>
      <w:marRight w:val="0"/>
      <w:marTop w:val="0"/>
      <w:marBottom w:val="0"/>
      <w:divBdr>
        <w:top w:val="none" w:sz="0" w:space="0" w:color="auto"/>
        <w:left w:val="none" w:sz="0" w:space="0" w:color="auto"/>
        <w:bottom w:val="none" w:sz="0" w:space="0" w:color="auto"/>
        <w:right w:val="none" w:sz="0" w:space="0" w:color="auto"/>
      </w:divBdr>
    </w:div>
    <w:div w:id="470829954">
      <w:bodyDiv w:val="1"/>
      <w:marLeft w:val="0"/>
      <w:marRight w:val="0"/>
      <w:marTop w:val="0"/>
      <w:marBottom w:val="0"/>
      <w:divBdr>
        <w:top w:val="none" w:sz="0" w:space="0" w:color="auto"/>
        <w:left w:val="none" w:sz="0" w:space="0" w:color="auto"/>
        <w:bottom w:val="none" w:sz="0" w:space="0" w:color="auto"/>
        <w:right w:val="none" w:sz="0" w:space="0" w:color="auto"/>
      </w:divBdr>
    </w:div>
    <w:div w:id="643390646">
      <w:bodyDiv w:val="1"/>
      <w:marLeft w:val="0"/>
      <w:marRight w:val="0"/>
      <w:marTop w:val="0"/>
      <w:marBottom w:val="0"/>
      <w:divBdr>
        <w:top w:val="none" w:sz="0" w:space="0" w:color="auto"/>
        <w:left w:val="none" w:sz="0" w:space="0" w:color="auto"/>
        <w:bottom w:val="none" w:sz="0" w:space="0" w:color="auto"/>
        <w:right w:val="none" w:sz="0" w:space="0" w:color="auto"/>
      </w:divBdr>
    </w:div>
    <w:div w:id="10926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artselfi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y\Desktop\Debby\My%20Documents\CORREC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CORRECTION ORDER</Template>
  <TotalTime>68</TotalTime>
  <Pages>4</Pages>
  <Words>1557</Words>
  <Characters>8942</Characters>
  <Application>Microsoft Office Word</Application>
  <DocSecurity>0</DocSecurity>
  <Lines>171</Lines>
  <Paragraphs>81</Paragraphs>
  <ScaleCrop>false</ScaleCrop>
  <HeadingPairs>
    <vt:vector size="2" baseType="variant">
      <vt:variant>
        <vt:lpstr>Title</vt:lpstr>
      </vt:variant>
      <vt:variant>
        <vt:i4>1</vt:i4>
      </vt:variant>
    </vt:vector>
  </HeadingPairs>
  <TitlesOfParts>
    <vt:vector size="1" baseType="lpstr">
      <vt:lpstr>HARTSEL-LH1</vt:lpstr>
    </vt:vector>
  </TitlesOfParts>
  <Company>ALTITUDE LOGIC</Company>
  <LinksUpToDate>false</LinksUpToDate>
  <CharactersWithSpaces>10418</CharactersWithSpaces>
  <SharedDoc>false</SharedDoc>
  <HLinks>
    <vt:vector size="6" baseType="variant">
      <vt:variant>
        <vt:i4>2752616</vt:i4>
      </vt:variant>
      <vt:variant>
        <vt:i4>0</vt:i4>
      </vt:variant>
      <vt:variant>
        <vt:i4>0</vt:i4>
      </vt:variant>
      <vt:variant>
        <vt:i4>5</vt:i4>
      </vt:variant>
      <vt:variant>
        <vt:lpwstr>http://www.hartselfire.org/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HARTSEL-LH1</dc:title>
  <dc:subject>LETTERHEAD</dc:subject>
  <dc:creator>Jay</dc:creator>
  <cp:keywords/>
  <dc:description/>
  <cp:lastModifiedBy>Brian Cook</cp:lastModifiedBy>
  <cp:revision>26</cp:revision>
  <cp:lastPrinted>2024-12-10T19:24:00Z</cp:lastPrinted>
  <dcterms:created xsi:type="dcterms:W3CDTF">2024-12-10T18:32:00Z</dcterms:created>
  <dcterms:modified xsi:type="dcterms:W3CDTF">2024-12-10T19:40:00Z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050cbf02dddcbdd4ab587356f51b1f69c4009d7df79f9fd6b569c5d2256e8b4b</vt:lpwstr>
  </property>
</Properties>
</file>