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1EBA" w14:textId="646FCD0F" w:rsidR="006211C0" w:rsidRPr="00DE4A29" w:rsidRDefault="006211C0">
      <w:pPr>
        <w:rPr>
          <w:sz w:val="24"/>
          <w:szCs w:val="24"/>
        </w:rPr>
      </w:pPr>
      <w:r w:rsidRPr="00DE4A29">
        <w:rPr>
          <w:sz w:val="24"/>
          <w:szCs w:val="24"/>
        </w:rPr>
        <w:tab/>
      </w:r>
      <w:r w:rsidRPr="00DE4A29">
        <w:rPr>
          <w:sz w:val="24"/>
          <w:szCs w:val="24"/>
        </w:rPr>
        <w:tab/>
      </w:r>
      <w:r w:rsidRPr="00DE4A29">
        <w:rPr>
          <w:sz w:val="24"/>
          <w:szCs w:val="24"/>
        </w:rPr>
        <w:tab/>
      </w:r>
    </w:p>
    <w:p w14:paraId="19959512" w14:textId="6DD20DED" w:rsidR="008418C5" w:rsidRDefault="008418C5"/>
    <w:p w14:paraId="1A84A2AA" w14:textId="2DE2ECE8" w:rsidR="00251C82" w:rsidRDefault="00251C82"/>
    <w:p w14:paraId="6D612667" w14:textId="7ACD92D9" w:rsidR="00A26AA2" w:rsidRDefault="00A26AA2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  <w:sz w:val="28"/>
        </w:rPr>
      </w:pPr>
    </w:p>
    <w:p w14:paraId="433EB024" w14:textId="0D251D00" w:rsidR="00D74D9B" w:rsidRDefault="00F35854" w:rsidP="006F0AC6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 w:rsidRPr="00F35854">
        <w:rPr>
          <w:rFonts w:ascii="Arial Nova" w:hAnsi="Arial Nova" w:cs="Andalus"/>
          <w:sz w:val="24"/>
          <w:szCs w:val="24"/>
        </w:rPr>
        <w:t>Dear Prospective Member,</w:t>
      </w:r>
    </w:p>
    <w:p w14:paraId="67C9DC0E" w14:textId="77777777" w:rsidR="00F35854" w:rsidRDefault="00F35854" w:rsidP="006F0AC6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13CA734E" w14:textId="1098A4CA" w:rsidR="00F35854" w:rsidRDefault="00F35854" w:rsidP="006F0AC6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 xml:space="preserve">Thank you for your interest </w:t>
      </w:r>
      <w:r w:rsidR="00C25CFB">
        <w:rPr>
          <w:rFonts w:ascii="Arial Nova" w:hAnsi="Arial Nova" w:cs="Andalus"/>
          <w:sz w:val="24"/>
          <w:szCs w:val="24"/>
        </w:rPr>
        <w:t>in Hartsel Fire Protection District. Our organization has proudly served Park County since 1970 with the help of volunteers just like yourself.</w:t>
      </w:r>
    </w:p>
    <w:p w14:paraId="3BE7B182" w14:textId="77777777" w:rsidR="00F36FA8" w:rsidRDefault="00F36FA8" w:rsidP="006F0AC6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68569418" w14:textId="5408EF38" w:rsidR="00F36FA8" w:rsidRDefault="00F36FA8" w:rsidP="006F0AC6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Each year, the HFPD conducts new membership recruiting for prospective members. After submission</w:t>
      </w:r>
      <w:r w:rsidR="002D09D4">
        <w:rPr>
          <w:rFonts w:ascii="Arial Nova" w:hAnsi="Arial Nova" w:cs="Andalus"/>
          <w:sz w:val="24"/>
          <w:szCs w:val="24"/>
        </w:rPr>
        <w:t xml:space="preserve"> of this application, the following will be conducted:</w:t>
      </w:r>
    </w:p>
    <w:p w14:paraId="7D310CD9" w14:textId="77777777" w:rsidR="002D09D4" w:rsidRDefault="002D09D4" w:rsidP="006F0AC6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2F3B8478" w14:textId="5B399102" w:rsidR="002D09D4" w:rsidRDefault="002D09D4" w:rsidP="002D09D4">
      <w:pPr>
        <w:pStyle w:val="PAParaText"/>
        <w:numPr>
          <w:ilvl w:val="0"/>
          <w:numId w:val="21"/>
        </w:numPr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Driving record and criminal background check</w:t>
      </w:r>
    </w:p>
    <w:p w14:paraId="70095D5C" w14:textId="77777777" w:rsidR="00BC386A" w:rsidRDefault="002D09D4" w:rsidP="002D09D4">
      <w:pPr>
        <w:pStyle w:val="PAParaText"/>
        <w:numPr>
          <w:ilvl w:val="0"/>
          <w:numId w:val="21"/>
        </w:numPr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Physical agility</w:t>
      </w:r>
    </w:p>
    <w:p w14:paraId="21D4EA0D" w14:textId="77777777" w:rsidR="00FD636C" w:rsidRDefault="00FD636C" w:rsidP="002D09D4">
      <w:pPr>
        <w:pStyle w:val="PAParaText"/>
        <w:numPr>
          <w:ilvl w:val="0"/>
          <w:numId w:val="21"/>
        </w:numPr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Oral interview</w:t>
      </w:r>
    </w:p>
    <w:p w14:paraId="774E0C47" w14:textId="77777777" w:rsidR="00FD636C" w:rsidRDefault="00FD636C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17B41599" w14:textId="6F59DC33" w:rsidR="008D4821" w:rsidRDefault="00FD636C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Applica</w:t>
      </w:r>
      <w:r w:rsidR="00FA47B6">
        <w:rPr>
          <w:rFonts w:ascii="Arial Nova" w:hAnsi="Arial Nova" w:cs="Andalus"/>
          <w:sz w:val="24"/>
          <w:szCs w:val="24"/>
        </w:rPr>
        <w:t>nts who successfully complete all portions will become probationary</w:t>
      </w:r>
      <w:r w:rsidR="008D4821">
        <w:rPr>
          <w:rFonts w:ascii="Arial Nova" w:hAnsi="Arial Nova" w:cs="Andalus"/>
          <w:sz w:val="24"/>
          <w:szCs w:val="24"/>
        </w:rPr>
        <w:t xml:space="preserve"> members </w:t>
      </w:r>
      <w:r w:rsidR="00B325DD">
        <w:rPr>
          <w:rFonts w:ascii="Arial Nova" w:hAnsi="Arial Nova" w:cs="Andalus"/>
          <w:sz w:val="24"/>
          <w:szCs w:val="24"/>
        </w:rPr>
        <w:t>of</w:t>
      </w:r>
      <w:r w:rsidR="008D4821">
        <w:rPr>
          <w:rFonts w:ascii="Arial Nova" w:hAnsi="Arial Nova" w:cs="Andalus"/>
          <w:sz w:val="24"/>
          <w:szCs w:val="24"/>
        </w:rPr>
        <w:t xml:space="preserve"> the organization.</w:t>
      </w:r>
    </w:p>
    <w:p w14:paraId="7C6FE3BF" w14:textId="77777777" w:rsidR="008D4821" w:rsidRDefault="008D4821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776A5D58" w14:textId="6DC99452" w:rsidR="002160E8" w:rsidRDefault="008D4821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Please look over the attached information and complete it a</w:t>
      </w:r>
      <w:r w:rsidR="009410F9">
        <w:rPr>
          <w:rFonts w:ascii="Arial Nova" w:hAnsi="Arial Nova" w:cs="Andalus"/>
          <w:sz w:val="24"/>
          <w:szCs w:val="24"/>
        </w:rPr>
        <w:t>ccurately for consideration at our next testing session.  After completion of this application, please return</w:t>
      </w:r>
      <w:r w:rsidR="004E14D4">
        <w:rPr>
          <w:rFonts w:ascii="Arial Nova" w:hAnsi="Arial Nova" w:cs="Andalus"/>
          <w:sz w:val="24"/>
          <w:szCs w:val="24"/>
        </w:rPr>
        <w:t xml:space="preserve"> it to either </w:t>
      </w:r>
      <w:r w:rsidR="00263FDF">
        <w:rPr>
          <w:rFonts w:ascii="Arial Nova" w:hAnsi="Arial Nova" w:cs="Andalus"/>
          <w:sz w:val="24"/>
          <w:szCs w:val="24"/>
        </w:rPr>
        <w:t xml:space="preserve">Chief Brian Cook at </w:t>
      </w:r>
      <w:hyperlink r:id="rId7" w:history="1">
        <w:r w:rsidR="00263FDF" w:rsidRPr="00A6341E">
          <w:rPr>
            <w:rStyle w:val="Hyperlink"/>
            <w:rFonts w:ascii="Arial Nova" w:hAnsi="Arial Nova" w:cs="Andalus"/>
            <w:sz w:val="24"/>
            <w:szCs w:val="24"/>
          </w:rPr>
          <w:t>chief@hartselfire.org</w:t>
        </w:r>
      </w:hyperlink>
      <w:r w:rsidR="00263FDF">
        <w:rPr>
          <w:rFonts w:ascii="Arial Nova" w:hAnsi="Arial Nova" w:cs="Andalus"/>
          <w:sz w:val="24"/>
          <w:szCs w:val="24"/>
        </w:rPr>
        <w:t xml:space="preserve"> or </w:t>
      </w:r>
      <w:r w:rsidR="00B325DD">
        <w:rPr>
          <w:rFonts w:ascii="Arial Nova" w:hAnsi="Arial Nova" w:cs="Andalus"/>
          <w:sz w:val="24"/>
          <w:szCs w:val="24"/>
        </w:rPr>
        <w:t>Executive Assistant</w:t>
      </w:r>
      <w:r w:rsidR="00263FDF">
        <w:rPr>
          <w:rFonts w:ascii="Arial Nova" w:hAnsi="Arial Nova" w:cs="Andalus"/>
          <w:sz w:val="24"/>
          <w:szCs w:val="24"/>
        </w:rPr>
        <w:t xml:space="preserve"> Melissa Kash at </w:t>
      </w:r>
      <w:hyperlink r:id="rId8" w:history="1">
        <w:r w:rsidR="00B15BA5" w:rsidRPr="00A6341E">
          <w:rPr>
            <w:rStyle w:val="Hyperlink"/>
            <w:rFonts w:ascii="Arial Nova" w:hAnsi="Arial Nova" w:cs="Andalus"/>
            <w:sz w:val="24"/>
            <w:szCs w:val="24"/>
          </w:rPr>
          <w:t>admin@hartselfire.org</w:t>
        </w:r>
      </w:hyperlink>
      <w:r w:rsidR="00B15BA5">
        <w:rPr>
          <w:rFonts w:ascii="Arial Nova" w:hAnsi="Arial Nova" w:cs="Andalus"/>
          <w:sz w:val="24"/>
          <w:szCs w:val="24"/>
        </w:rPr>
        <w:t xml:space="preserve"> or can be dropped off at HFPD Headquarters 131 Elm Street, Hartsel, CO, 80449</w:t>
      </w:r>
      <w:r w:rsidR="007C7AC7">
        <w:rPr>
          <w:rFonts w:ascii="Arial Nova" w:hAnsi="Arial Nova" w:cs="Andalus"/>
          <w:sz w:val="24"/>
          <w:szCs w:val="24"/>
        </w:rPr>
        <w:t xml:space="preserve">. You will receive confirmation when the driving record and criminal background check have </w:t>
      </w:r>
      <w:r w:rsidR="002160E8">
        <w:rPr>
          <w:rFonts w:ascii="Arial Nova" w:hAnsi="Arial Nova" w:cs="Andalus"/>
          <w:sz w:val="24"/>
          <w:szCs w:val="24"/>
        </w:rPr>
        <w:t>been completed to schedule your physical agility test and interview.</w:t>
      </w:r>
    </w:p>
    <w:p w14:paraId="7F8A4544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392D81A5" w14:textId="5215DAFC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 xml:space="preserve">Thank you again for </w:t>
      </w:r>
      <w:r w:rsidR="00811061">
        <w:rPr>
          <w:rFonts w:ascii="Arial Nova" w:hAnsi="Arial Nova" w:cs="Andalus"/>
          <w:sz w:val="24"/>
          <w:szCs w:val="24"/>
        </w:rPr>
        <w:t>your</w:t>
      </w:r>
      <w:r>
        <w:rPr>
          <w:rFonts w:ascii="Arial Nova" w:hAnsi="Arial Nova" w:cs="Andalus"/>
          <w:sz w:val="24"/>
          <w:szCs w:val="24"/>
        </w:rPr>
        <w:t xml:space="preserve"> interest and good luck!</w:t>
      </w:r>
    </w:p>
    <w:p w14:paraId="47D9B77C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225F19F8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Sincerely,</w:t>
      </w:r>
    </w:p>
    <w:p w14:paraId="3CA93727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4B1A812C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1A3FFB26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4AF02D13" w14:textId="77777777" w:rsidR="002160E8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3066C364" w14:textId="77777777" w:rsidR="00B325DD" w:rsidRDefault="002160E8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Brian C</w:t>
      </w:r>
      <w:r w:rsidR="00B325DD">
        <w:rPr>
          <w:rFonts w:ascii="Arial Nova" w:hAnsi="Arial Nova" w:cs="Andalus"/>
          <w:sz w:val="24"/>
          <w:szCs w:val="24"/>
        </w:rPr>
        <w:t>ook, Fire Chief</w:t>
      </w:r>
    </w:p>
    <w:p w14:paraId="0701EC45" w14:textId="1B955A85" w:rsidR="002D09D4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  <w:r>
        <w:rPr>
          <w:rFonts w:ascii="Arial Nova" w:hAnsi="Arial Nova" w:cs="Andalus"/>
          <w:sz w:val="24"/>
          <w:szCs w:val="24"/>
        </w:rPr>
        <w:t>Hartsel Fire Protection District</w:t>
      </w:r>
      <w:r w:rsidR="002D09D4">
        <w:rPr>
          <w:rFonts w:ascii="Arial Nova" w:hAnsi="Arial Nova" w:cs="Andalus"/>
          <w:sz w:val="24"/>
          <w:szCs w:val="24"/>
        </w:rPr>
        <w:t xml:space="preserve"> </w:t>
      </w:r>
    </w:p>
    <w:p w14:paraId="5435E8F4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588BBAC3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2EC31A9F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0FABB273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45895A33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204B71B0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2480F4E3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53AB7EBD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67B0257F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4531DFCC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71F7B9B5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50327241" w14:textId="77777777" w:rsidR="00B325DD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125CDB7A" w14:textId="77777777" w:rsidR="00B325DD" w:rsidRPr="00F35854" w:rsidRDefault="00B325DD" w:rsidP="00FD636C">
      <w:pPr>
        <w:pStyle w:val="PAParaText"/>
        <w:spacing w:after="0"/>
        <w:jc w:val="left"/>
        <w:rPr>
          <w:rFonts w:ascii="Arial Nova" w:hAnsi="Arial Nova" w:cs="Andalus"/>
          <w:sz w:val="24"/>
          <w:szCs w:val="24"/>
        </w:rPr>
      </w:pPr>
    </w:p>
    <w:p w14:paraId="693553DD" w14:textId="5AD89E53" w:rsidR="00675F23" w:rsidRPr="00073930" w:rsidRDefault="00A62996" w:rsidP="006F0AC6">
      <w:pPr>
        <w:pStyle w:val="PAParaText"/>
        <w:spacing w:after="0"/>
        <w:jc w:val="left"/>
        <w:rPr>
          <w:rFonts w:ascii="Arial Nova" w:hAnsi="Arial Nova" w:cs="Andalus"/>
          <w:b/>
          <w:bCs/>
          <w:sz w:val="36"/>
          <w:szCs w:val="36"/>
        </w:rPr>
      </w:pPr>
      <w:r w:rsidRPr="00073930">
        <w:rPr>
          <w:rFonts w:ascii="Arial Nova" w:hAnsi="Arial Nova" w:cs="Andalus"/>
          <w:b/>
          <w:bCs/>
          <w:sz w:val="36"/>
          <w:szCs w:val="36"/>
        </w:rPr>
        <w:t>Volunteer Firefighter Application</w:t>
      </w:r>
      <w:r w:rsidR="00B173A9" w:rsidRPr="00073930">
        <w:rPr>
          <w:rFonts w:ascii="Arial Nova" w:hAnsi="Arial Nova" w:cs="Andalus"/>
          <w:b/>
          <w:bCs/>
          <w:sz w:val="36"/>
          <w:szCs w:val="36"/>
        </w:rPr>
        <w:t xml:space="preserve"> Information Packet</w:t>
      </w:r>
    </w:p>
    <w:p w14:paraId="215ACB92" w14:textId="77777777" w:rsidR="00B173A9" w:rsidRPr="00073930" w:rsidRDefault="00B173A9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208008C6" w14:textId="389D8630" w:rsidR="001E559D" w:rsidRPr="00073930" w:rsidRDefault="001E559D" w:rsidP="006F0AC6">
      <w:pPr>
        <w:pStyle w:val="PAParaText"/>
        <w:spacing w:after="0"/>
        <w:jc w:val="left"/>
        <w:rPr>
          <w:rFonts w:ascii="Arial Nova" w:hAnsi="Arial Nova" w:cs="Andalus"/>
          <w:b/>
          <w:bCs/>
          <w:sz w:val="28"/>
          <w:szCs w:val="28"/>
          <w:u w:val="single"/>
        </w:rPr>
      </w:pPr>
      <w:r w:rsidRPr="00073930">
        <w:rPr>
          <w:rFonts w:ascii="Arial Nova" w:hAnsi="Arial Nova" w:cs="Andalus"/>
          <w:b/>
          <w:bCs/>
          <w:sz w:val="28"/>
          <w:szCs w:val="28"/>
          <w:u w:val="single"/>
        </w:rPr>
        <w:t xml:space="preserve">Recruitment </w:t>
      </w:r>
      <w:r w:rsidR="00BB0D04" w:rsidRPr="00073930">
        <w:rPr>
          <w:rFonts w:ascii="Arial Nova" w:hAnsi="Arial Nova" w:cs="Andalus"/>
          <w:b/>
          <w:bCs/>
          <w:sz w:val="28"/>
          <w:szCs w:val="28"/>
          <w:u w:val="single"/>
        </w:rPr>
        <w:t>Calendar</w:t>
      </w:r>
      <w:r w:rsidR="002B1197" w:rsidRPr="00073930">
        <w:rPr>
          <w:rFonts w:ascii="Arial Nova" w:hAnsi="Arial Nova" w:cs="Andalus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14:paraId="4D8D6351" w14:textId="77777777" w:rsidR="001E559D" w:rsidRPr="00073930" w:rsidRDefault="001E559D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4D1A57A2" w14:textId="58B2811B" w:rsidR="001E559D" w:rsidRPr="00073930" w:rsidRDefault="001E559D" w:rsidP="00AB1724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b/>
          <w:bCs/>
          <w:sz w:val="22"/>
          <w:szCs w:val="22"/>
        </w:rPr>
        <w:t>Applications Due:</w:t>
      </w:r>
      <w:r w:rsidRPr="00073930">
        <w:rPr>
          <w:rFonts w:ascii="Arial Nova" w:hAnsi="Arial Nova" w:cs="Andalus"/>
          <w:sz w:val="22"/>
          <w:szCs w:val="22"/>
        </w:rPr>
        <w:t xml:space="preserve"> For inclusion in the Fall Fire Ac</w:t>
      </w:r>
      <w:r w:rsidR="00C13CD8" w:rsidRPr="00073930">
        <w:rPr>
          <w:rFonts w:ascii="Arial Nova" w:hAnsi="Arial Nova" w:cs="Andalus"/>
          <w:sz w:val="22"/>
          <w:szCs w:val="22"/>
        </w:rPr>
        <w:t>ademy, applica</w:t>
      </w:r>
      <w:r w:rsidR="00A21EDA" w:rsidRPr="00073930">
        <w:rPr>
          <w:rFonts w:ascii="Arial Nova" w:hAnsi="Arial Nova" w:cs="Andalus"/>
          <w:sz w:val="22"/>
          <w:szCs w:val="22"/>
        </w:rPr>
        <w:t xml:space="preserve">tions must be </w:t>
      </w:r>
      <w:r w:rsidR="00250ED3" w:rsidRPr="00073930">
        <w:rPr>
          <w:rFonts w:ascii="Arial Nova" w:hAnsi="Arial Nova" w:cs="Andalus"/>
          <w:sz w:val="22"/>
          <w:szCs w:val="22"/>
        </w:rPr>
        <w:t xml:space="preserve">submitted </w:t>
      </w:r>
      <w:r w:rsidR="008D00AF" w:rsidRPr="00073930">
        <w:rPr>
          <w:rFonts w:ascii="Arial Nova" w:hAnsi="Arial Nova" w:cs="Andalus"/>
          <w:sz w:val="22"/>
          <w:szCs w:val="22"/>
        </w:rPr>
        <w:t xml:space="preserve">no later than August </w:t>
      </w:r>
      <w:r w:rsidR="005C01A3" w:rsidRPr="00073930">
        <w:rPr>
          <w:rFonts w:ascii="Arial Nova" w:hAnsi="Arial Nova" w:cs="Andalus"/>
          <w:sz w:val="22"/>
          <w:szCs w:val="22"/>
        </w:rPr>
        <w:t>1</w:t>
      </w:r>
      <w:r w:rsidR="005C01A3" w:rsidRPr="00073930">
        <w:rPr>
          <w:rFonts w:ascii="Arial Nova" w:hAnsi="Arial Nova" w:cs="Andalus"/>
          <w:sz w:val="22"/>
          <w:szCs w:val="22"/>
          <w:vertAlign w:val="superscript"/>
        </w:rPr>
        <w:t>st</w:t>
      </w:r>
      <w:r w:rsidR="005C01A3" w:rsidRPr="00073930">
        <w:rPr>
          <w:rFonts w:ascii="Arial Nova" w:hAnsi="Arial Nova" w:cs="Andalus"/>
          <w:sz w:val="22"/>
          <w:szCs w:val="22"/>
        </w:rPr>
        <w:t>.</w:t>
      </w:r>
    </w:p>
    <w:p w14:paraId="2403B162" w14:textId="77777777" w:rsidR="005C01A3" w:rsidRPr="00073930" w:rsidRDefault="005C01A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0146B9BE" w14:textId="397B56D9" w:rsidR="003F763C" w:rsidRPr="00073930" w:rsidRDefault="003F763C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>Physical Ability Testing and Interview</w:t>
      </w:r>
      <w:r w:rsidR="009102BE" w:rsidRPr="00073930">
        <w:rPr>
          <w:rFonts w:ascii="Arial Nova" w:hAnsi="Arial Nova" w:cs="Andalus"/>
          <w:sz w:val="22"/>
          <w:szCs w:val="22"/>
        </w:rPr>
        <w:t xml:space="preserve">: Candidates will be contacted </w:t>
      </w:r>
      <w:r w:rsidR="0090556C" w:rsidRPr="00073930">
        <w:rPr>
          <w:rFonts w:ascii="Arial Nova" w:hAnsi="Arial Nova" w:cs="Andalus"/>
          <w:sz w:val="22"/>
          <w:szCs w:val="22"/>
        </w:rPr>
        <w:t>within</w:t>
      </w:r>
      <w:r w:rsidR="009102BE" w:rsidRPr="00073930">
        <w:rPr>
          <w:rFonts w:ascii="Arial Nova" w:hAnsi="Arial Nova" w:cs="Andalus"/>
          <w:sz w:val="22"/>
          <w:szCs w:val="22"/>
        </w:rPr>
        <w:t xml:space="preserve"> two weeks of completion of driving and background check</w:t>
      </w:r>
    </w:p>
    <w:p w14:paraId="5C6ABE32" w14:textId="77777777" w:rsidR="009102BE" w:rsidRPr="00073930" w:rsidRDefault="009102BE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179032C9" w14:textId="526CAD2B" w:rsidR="009102BE" w:rsidRPr="00073930" w:rsidRDefault="009102BE" w:rsidP="006F0AC6">
      <w:pPr>
        <w:pStyle w:val="PAParaText"/>
        <w:spacing w:after="0"/>
        <w:jc w:val="left"/>
        <w:rPr>
          <w:rFonts w:ascii="Arial Nova" w:hAnsi="Arial Nova" w:cs="Andalus"/>
          <w:b/>
          <w:bCs/>
          <w:sz w:val="28"/>
          <w:szCs w:val="28"/>
          <w:u w:val="single"/>
        </w:rPr>
      </w:pPr>
      <w:r w:rsidRPr="00073930">
        <w:rPr>
          <w:rFonts w:ascii="Arial Nova" w:hAnsi="Arial Nova" w:cs="Andalus"/>
          <w:b/>
          <w:bCs/>
          <w:sz w:val="28"/>
          <w:szCs w:val="28"/>
          <w:u w:val="single"/>
        </w:rPr>
        <w:t>Packet Contents</w:t>
      </w:r>
    </w:p>
    <w:p w14:paraId="457A47FD" w14:textId="77777777" w:rsidR="000F74E2" w:rsidRPr="00073930" w:rsidRDefault="000F74E2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52FAAD2B" w14:textId="2055BA63" w:rsidR="009102BE" w:rsidRPr="00073930" w:rsidRDefault="00651AF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Letter From Chief</w:t>
      </w:r>
    </w:p>
    <w:p w14:paraId="033174E2" w14:textId="75AF9911" w:rsidR="00651AF3" w:rsidRPr="00073930" w:rsidRDefault="00651AF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6D49BB6B" w14:textId="2F09307C" w:rsidR="00651AF3" w:rsidRPr="00073930" w:rsidRDefault="00651AF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Cal</w:t>
      </w:r>
      <w:r w:rsidR="00F64EAA" w:rsidRPr="00073930">
        <w:rPr>
          <w:rFonts w:ascii="Arial Nova" w:hAnsi="Arial Nova" w:cs="Andalus"/>
          <w:sz w:val="22"/>
          <w:szCs w:val="22"/>
        </w:rPr>
        <w:t>endar, Contents</w:t>
      </w:r>
      <w:r w:rsidR="003575E1" w:rsidRPr="00073930">
        <w:rPr>
          <w:rFonts w:ascii="Arial Nova" w:hAnsi="Arial Nova" w:cs="Andalus"/>
          <w:sz w:val="22"/>
          <w:szCs w:val="22"/>
        </w:rPr>
        <w:t>, Returned Item Check List</w:t>
      </w:r>
    </w:p>
    <w:p w14:paraId="2607A27A" w14:textId="77777777" w:rsidR="003575E1" w:rsidRPr="00073930" w:rsidRDefault="003575E1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6CB99419" w14:textId="5321D361" w:rsidR="003575E1" w:rsidRPr="00073930" w:rsidRDefault="003575E1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Job Description and Essential Functions Notice</w:t>
      </w:r>
    </w:p>
    <w:p w14:paraId="2E9D635D" w14:textId="77777777" w:rsidR="003575E1" w:rsidRPr="00073930" w:rsidRDefault="003575E1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1440443E" w14:textId="0AC13713" w:rsidR="003575E1" w:rsidRPr="00073930" w:rsidRDefault="003575E1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</w:r>
      <w:r w:rsidR="00417688" w:rsidRPr="00073930">
        <w:rPr>
          <w:rFonts w:ascii="Arial Nova" w:hAnsi="Arial Nova" w:cs="Andalus"/>
          <w:sz w:val="22"/>
          <w:szCs w:val="22"/>
        </w:rPr>
        <w:t>“Do you have what it takes?”</w:t>
      </w:r>
    </w:p>
    <w:p w14:paraId="5DC75232" w14:textId="77777777" w:rsidR="00417688" w:rsidRPr="00073930" w:rsidRDefault="00417688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6EA6E53B" w14:textId="404EC619" w:rsidR="00417688" w:rsidRPr="00073930" w:rsidRDefault="00417688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Probationary Year Requirements</w:t>
      </w:r>
    </w:p>
    <w:p w14:paraId="3E7CC036" w14:textId="77777777" w:rsidR="00C21DF2" w:rsidRPr="00073930" w:rsidRDefault="00C21DF2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75DF766F" w14:textId="0E30A5B7" w:rsidR="00C21DF2" w:rsidRPr="00073930" w:rsidRDefault="00C21DF2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Candidate Physical Ability Test Description and Waiver</w:t>
      </w:r>
    </w:p>
    <w:p w14:paraId="155324D6" w14:textId="77777777" w:rsidR="00C21DF2" w:rsidRPr="00073930" w:rsidRDefault="00C21DF2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1BF08554" w14:textId="1DD49718" w:rsidR="00C21DF2" w:rsidRPr="00073930" w:rsidRDefault="00C21DF2" w:rsidP="006F0AC6">
      <w:pPr>
        <w:pStyle w:val="PAParaText"/>
        <w:spacing w:after="0"/>
        <w:jc w:val="left"/>
        <w:rPr>
          <w:rFonts w:ascii="Arial Nova" w:hAnsi="Arial Nova" w:cs="Andalus"/>
          <w:b/>
          <w:bCs/>
          <w:sz w:val="28"/>
          <w:szCs w:val="28"/>
          <w:u w:val="single"/>
        </w:rPr>
      </w:pPr>
      <w:r w:rsidRPr="00073930">
        <w:rPr>
          <w:rFonts w:ascii="Arial Nova" w:hAnsi="Arial Nova" w:cs="Andalus"/>
          <w:b/>
          <w:bCs/>
          <w:sz w:val="28"/>
          <w:szCs w:val="28"/>
          <w:u w:val="single"/>
        </w:rPr>
        <w:t>Submission Checklist</w:t>
      </w:r>
    </w:p>
    <w:p w14:paraId="3DDF27F7" w14:textId="7AC29F3A" w:rsidR="00287BB7" w:rsidRPr="00073930" w:rsidRDefault="00287BB7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0909B801" w14:textId="341FA694" w:rsidR="00C21DF2" w:rsidRPr="00073930" w:rsidRDefault="00C21DF2" w:rsidP="006F0AC6">
      <w:pPr>
        <w:pStyle w:val="PAParaText"/>
        <w:spacing w:after="0"/>
        <w:jc w:val="left"/>
        <w:rPr>
          <w:rFonts w:ascii="Arial Nova" w:hAnsi="Arial Nova" w:cs="Andalus"/>
          <w:b/>
          <w:bCs/>
          <w:sz w:val="22"/>
          <w:szCs w:val="22"/>
          <w:u w:val="single"/>
        </w:rPr>
      </w:pPr>
      <w:proofErr w:type="gramStart"/>
      <w:r w:rsidRPr="00073930">
        <w:rPr>
          <w:rFonts w:ascii="Arial Nova" w:hAnsi="Arial Nova" w:cs="Andalus"/>
          <w:b/>
          <w:bCs/>
          <w:sz w:val="22"/>
          <w:szCs w:val="22"/>
          <w:u w:val="single"/>
        </w:rPr>
        <w:t>All of</w:t>
      </w:r>
      <w:proofErr w:type="gramEnd"/>
      <w:r w:rsidRPr="00073930">
        <w:rPr>
          <w:rFonts w:ascii="Arial Nova" w:hAnsi="Arial Nova" w:cs="Andalus"/>
          <w:b/>
          <w:bCs/>
          <w:sz w:val="22"/>
          <w:szCs w:val="22"/>
          <w:u w:val="single"/>
        </w:rPr>
        <w:t xml:space="preserve"> the following </w:t>
      </w:r>
      <w:r w:rsidR="001F1D93" w:rsidRPr="00073930">
        <w:rPr>
          <w:rFonts w:ascii="Arial Nova" w:hAnsi="Arial Nova" w:cs="Andalus"/>
          <w:b/>
          <w:bCs/>
          <w:sz w:val="22"/>
          <w:szCs w:val="22"/>
          <w:u w:val="single"/>
        </w:rPr>
        <w:t>must be turned in together with the application.</w:t>
      </w:r>
    </w:p>
    <w:p w14:paraId="350D110A" w14:textId="26DFF36A" w:rsidR="00287BB7" w:rsidRPr="00073930" w:rsidRDefault="00287BB7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31A87F5D" w14:textId="413A3E48" w:rsidR="001F1D93" w:rsidRPr="00073930" w:rsidRDefault="001F1D9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____ Completed Membership Application</w:t>
      </w:r>
    </w:p>
    <w:p w14:paraId="6C177D58" w14:textId="77777777" w:rsidR="001F1D93" w:rsidRPr="00073930" w:rsidRDefault="001F1D9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4B7D2C41" w14:textId="06897149" w:rsidR="001F1D93" w:rsidRPr="00073930" w:rsidRDefault="001F1D93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____ Crim</w:t>
      </w:r>
      <w:r w:rsidR="00536866" w:rsidRPr="00073930">
        <w:rPr>
          <w:rFonts w:ascii="Arial Nova" w:hAnsi="Arial Nova" w:cs="Andalus"/>
          <w:sz w:val="22"/>
          <w:szCs w:val="22"/>
        </w:rPr>
        <w:t>inal Background Check Authorization</w:t>
      </w:r>
    </w:p>
    <w:p w14:paraId="5D04874F" w14:textId="77777777" w:rsidR="00536866" w:rsidRPr="00073930" w:rsidRDefault="00536866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3907910F" w14:textId="1D916359" w:rsidR="00536866" w:rsidRPr="00073930" w:rsidRDefault="00536866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____ Permission for Release of Driver’s License History Check</w:t>
      </w:r>
    </w:p>
    <w:p w14:paraId="3C7108A5" w14:textId="77777777" w:rsidR="00536866" w:rsidRPr="00073930" w:rsidRDefault="00536866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</w:p>
    <w:p w14:paraId="6C476DF2" w14:textId="5E46AF19" w:rsidR="00536866" w:rsidRPr="00073930" w:rsidRDefault="00536866" w:rsidP="006F0AC6">
      <w:pPr>
        <w:pStyle w:val="PAParaText"/>
        <w:spacing w:after="0"/>
        <w:jc w:val="left"/>
        <w:rPr>
          <w:rFonts w:ascii="Arial Nova" w:hAnsi="Arial Nova" w:cs="Andalus"/>
          <w:sz w:val="22"/>
          <w:szCs w:val="22"/>
        </w:rPr>
      </w:pPr>
      <w:r w:rsidRPr="00073930">
        <w:rPr>
          <w:rFonts w:ascii="Arial Nova" w:hAnsi="Arial Nova" w:cs="Andalus"/>
          <w:sz w:val="22"/>
          <w:szCs w:val="22"/>
        </w:rPr>
        <w:tab/>
        <w:t>____ Candidate Physical Ability Test Description and Waiver</w:t>
      </w:r>
    </w:p>
    <w:p w14:paraId="3EE66561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5CDA418A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780C3E67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398C6F90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3F55BB67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31F6A920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7705DBFC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2D7EA7FC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4E41A0E9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56BF8026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323F6982" w14:textId="77777777" w:rsidR="00536866" w:rsidRDefault="00536866" w:rsidP="006F0AC6">
      <w:pPr>
        <w:pStyle w:val="PAParaText"/>
        <w:spacing w:after="0"/>
        <w:jc w:val="left"/>
        <w:rPr>
          <w:rFonts w:ascii="Andalus" w:hAnsi="Andalus" w:cs="Andalus"/>
          <w:sz w:val="22"/>
          <w:szCs w:val="22"/>
        </w:rPr>
      </w:pPr>
    </w:p>
    <w:p w14:paraId="51536C19" w14:textId="15E4803B" w:rsidR="00BB667E" w:rsidRDefault="00BB667E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p w14:paraId="0866CF28" w14:textId="504C84F9" w:rsidR="00BB667E" w:rsidRDefault="00BB667E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p w14:paraId="5AC991BB" w14:textId="77777777" w:rsidR="00536866" w:rsidRDefault="00536866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p w14:paraId="5230D0CE" w14:textId="77777777" w:rsidR="00536866" w:rsidRDefault="00536866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p w14:paraId="3D2A1042" w14:textId="77777777" w:rsidR="00536866" w:rsidRDefault="00536866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Times New" w:hAnsi="Times New"/>
        </w:rPr>
      </w:pPr>
    </w:p>
    <w:p w14:paraId="57367261" w14:textId="2EF2C6B0" w:rsidR="00536866" w:rsidRPr="00073930" w:rsidRDefault="00E576B5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36"/>
          <w:szCs w:val="36"/>
        </w:rPr>
      </w:pPr>
      <w:r w:rsidRPr="00073930">
        <w:rPr>
          <w:rFonts w:ascii="Arial Nova" w:hAnsi="Arial Nova"/>
          <w:b/>
          <w:bCs/>
          <w:sz w:val="36"/>
          <w:szCs w:val="36"/>
        </w:rPr>
        <w:t>Job Description and Essential Functions</w:t>
      </w:r>
    </w:p>
    <w:p w14:paraId="1C783CCE" w14:textId="77777777" w:rsidR="00E576B5" w:rsidRPr="00073930" w:rsidRDefault="00E576B5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</w:rPr>
      </w:pPr>
    </w:p>
    <w:p w14:paraId="1953469F" w14:textId="7882D8BF" w:rsidR="00E13208" w:rsidRPr="00073930" w:rsidRDefault="00E13208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 w:rsidRPr="00073930">
        <w:rPr>
          <w:rFonts w:ascii="Arial Nova" w:hAnsi="Arial Nova"/>
          <w:b/>
          <w:bCs/>
          <w:sz w:val="28"/>
          <w:szCs w:val="28"/>
          <w:u w:val="single"/>
        </w:rPr>
        <w:t>General Statement of Duties</w:t>
      </w:r>
    </w:p>
    <w:p w14:paraId="050A64E3" w14:textId="77777777" w:rsidR="00E13208" w:rsidRPr="00073930" w:rsidRDefault="00E13208" w:rsidP="00A26AA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2478AEF2" w14:textId="105678F5" w:rsidR="00E13208" w:rsidRPr="00073930" w:rsidRDefault="00E13208" w:rsidP="00FA1B4C">
      <w:pPr>
        <w:pStyle w:val="ListParagraph"/>
        <w:numPr>
          <w:ilvl w:val="0"/>
          <w:numId w:val="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073930">
        <w:rPr>
          <w:rFonts w:ascii="Arial Nova" w:hAnsi="Arial Nova"/>
          <w:sz w:val="22"/>
          <w:szCs w:val="22"/>
        </w:rPr>
        <w:t xml:space="preserve">All firefighters shall respond to fires, rescues, hazardous materials </w:t>
      </w:r>
      <w:r w:rsidR="00070FCB" w:rsidRPr="00073930">
        <w:rPr>
          <w:rFonts w:ascii="Arial Nova" w:hAnsi="Arial Nova"/>
          <w:sz w:val="22"/>
          <w:szCs w:val="22"/>
        </w:rPr>
        <w:t>incidents, and medical emergencies as released to do so</w:t>
      </w:r>
      <w:r w:rsidR="007542BA" w:rsidRPr="00073930">
        <w:rPr>
          <w:rFonts w:ascii="Arial Nova" w:hAnsi="Arial Nova"/>
          <w:sz w:val="22"/>
          <w:szCs w:val="22"/>
        </w:rPr>
        <w:t>.</w:t>
      </w:r>
    </w:p>
    <w:p w14:paraId="56C86F59" w14:textId="77777777" w:rsidR="003C21B7" w:rsidRPr="00073930" w:rsidRDefault="003C21B7" w:rsidP="003C21B7">
      <w:pPr>
        <w:pStyle w:val="ListParagraph"/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035F44F7" w14:textId="5E2588DA" w:rsidR="007542BA" w:rsidRPr="00073930" w:rsidRDefault="00F60FCB" w:rsidP="00FA1B4C">
      <w:pPr>
        <w:pStyle w:val="ListParagraph"/>
        <w:numPr>
          <w:ilvl w:val="0"/>
          <w:numId w:val="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073930">
        <w:rPr>
          <w:rFonts w:ascii="Arial Nova" w:hAnsi="Arial Nova"/>
          <w:sz w:val="22"/>
          <w:szCs w:val="22"/>
        </w:rPr>
        <w:t>All firefighters shall attend</w:t>
      </w:r>
      <w:r w:rsidR="00A65220" w:rsidRPr="00073930">
        <w:rPr>
          <w:rFonts w:ascii="Arial Nova" w:hAnsi="Arial Nova"/>
          <w:sz w:val="22"/>
          <w:szCs w:val="22"/>
        </w:rPr>
        <w:t xml:space="preserve"> meetings, </w:t>
      </w:r>
      <w:r w:rsidR="00FA1B4C" w:rsidRPr="00073930">
        <w:rPr>
          <w:rFonts w:ascii="Arial Nova" w:hAnsi="Arial Nova"/>
          <w:sz w:val="22"/>
          <w:szCs w:val="22"/>
        </w:rPr>
        <w:t xml:space="preserve">and </w:t>
      </w:r>
      <w:proofErr w:type="gramStart"/>
      <w:r w:rsidR="00A65220" w:rsidRPr="00073930">
        <w:rPr>
          <w:rFonts w:ascii="Arial Nova" w:hAnsi="Arial Nova"/>
          <w:sz w:val="22"/>
          <w:szCs w:val="22"/>
        </w:rPr>
        <w:t>trainings</w:t>
      </w:r>
      <w:proofErr w:type="gramEnd"/>
      <w:r w:rsidR="00A65220" w:rsidRPr="00073930">
        <w:rPr>
          <w:rFonts w:ascii="Arial Nova" w:hAnsi="Arial Nova"/>
          <w:sz w:val="22"/>
          <w:szCs w:val="22"/>
        </w:rPr>
        <w:t>, and make themselves available for special events whenever</w:t>
      </w:r>
      <w:r w:rsidR="00267500" w:rsidRPr="00073930">
        <w:rPr>
          <w:rFonts w:ascii="Arial Nova" w:hAnsi="Arial Nova"/>
          <w:sz w:val="22"/>
          <w:szCs w:val="22"/>
        </w:rPr>
        <w:t xml:space="preserve"> possible.</w:t>
      </w:r>
    </w:p>
    <w:p w14:paraId="040FB5D1" w14:textId="77777777" w:rsidR="003C21B7" w:rsidRPr="00073930" w:rsidRDefault="003C21B7" w:rsidP="003C21B7">
      <w:pPr>
        <w:pStyle w:val="ListParagraph"/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6AC5E9B7" w14:textId="674C3227" w:rsidR="00267500" w:rsidRPr="00073930" w:rsidRDefault="00267500" w:rsidP="00FA1B4C">
      <w:pPr>
        <w:pStyle w:val="ListParagraph"/>
        <w:numPr>
          <w:ilvl w:val="0"/>
          <w:numId w:val="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073930">
        <w:rPr>
          <w:rFonts w:ascii="Arial Nova" w:hAnsi="Arial Nova"/>
          <w:sz w:val="22"/>
          <w:szCs w:val="22"/>
        </w:rPr>
        <w:t xml:space="preserve">All firefighters shall perform truck inspections as assigned and assist in ensuring all apparatus </w:t>
      </w:r>
      <w:proofErr w:type="gramStart"/>
      <w:r w:rsidRPr="00073930">
        <w:rPr>
          <w:rFonts w:ascii="Arial Nova" w:hAnsi="Arial Nova"/>
          <w:sz w:val="22"/>
          <w:szCs w:val="22"/>
        </w:rPr>
        <w:t>are in ready condition at all times</w:t>
      </w:r>
      <w:proofErr w:type="gramEnd"/>
      <w:r w:rsidRPr="00073930">
        <w:rPr>
          <w:rFonts w:ascii="Arial Nova" w:hAnsi="Arial Nova"/>
          <w:sz w:val="22"/>
          <w:szCs w:val="22"/>
        </w:rPr>
        <w:t>.</w:t>
      </w:r>
    </w:p>
    <w:p w14:paraId="1DC8681E" w14:textId="77777777" w:rsidR="003C21B7" w:rsidRPr="00073930" w:rsidRDefault="003C21B7" w:rsidP="003C21B7">
      <w:pPr>
        <w:pStyle w:val="ListParagraph"/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65B57435" w14:textId="0E2C8CE3" w:rsidR="00267500" w:rsidRPr="00073930" w:rsidRDefault="00267500" w:rsidP="00FA1B4C">
      <w:pPr>
        <w:pStyle w:val="ListParagraph"/>
        <w:numPr>
          <w:ilvl w:val="0"/>
          <w:numId w:val="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073930">
        <w:rPr>
          <w:rFonts w:ascii="Arial Nova" w:hAnsi="Arial Nova"/>
          <w:sz w:val="22"/>
          <w:szCs w:val="22"/>
        </w:rPr>
        <w:t xml:space="preserve">All firefighters shall </w:t>
      </w:r>
      <w:r w:rsidR="00FA1B4C" w:rsidRPr="00073930">
        <w:rPr>
          <w:rFonts w:ascii="Arial Nova" w:hAnsi="Arial Nova"/>
          <w:sz w:val="22"/>
          <w:szCs w:val="22"/>
        </w:rPr>
        <w:t>assist in providing fire safety education to the public.</w:t>
      </w:r>
    </w:p>
    <w:p w14:paraId="39A4CD11" w14:textId="77777777" w:rsidR="007C7917" w:rsidRPr="00073930" w:rsidRDefault="007C7917" w:rsidP="007C7917">
      <w:pPr>
        <w:pStyle w:val="ListParagraph"/>
        <w:rPr>
          <w:rFonts w:ascii="Arial Nova" w:hAnsi="Arial Nova"/>
          <w:sz w:val="22"/>
          <w:szCs w:val="22"/>
        </w:rPr>
      </w:pPr>
    </w:p>
    <w:p w14:paraId="58DFD681" w14:textId="76CA7919" w:rsidR="007C7917" w:rsidRDefault="00B10300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073930">
        <w:rPr>
          <w:rFonts w:ascii="Arial Nova" w:hAnsi="Arial Nova"/>
          <w:b/>
          <w:bCs/>
          <w:sz w:val="28"/>
          <w:szCs w:val="28"/>
          <w:u w:val="single"/>
        </w:rPr>
        <w:t>Supervision Received</w:t>
      </w:r>
    </w:p>
    <w:p w14:paraId="19FC4B5D" w14:textId="12AEDD3F" w:rsidR="00D11297" w:rsidRDefault="00765163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All firefighters shall work under the supervision of an assigned officer and the chain of command as </w:t>
      </w:r>
      <w:r w:rsidR="00F222AB">
        <w:rPr>
          <w:rFonts w:ascii="Arial Nova" w:hAnsi="Arial Nova"/>
          <w:sz w:val="22"/>
          <w:szCs w:val="22"/>
        </w:rPr>
        <w:t>stated in the HFPD Policy Manual</w:t>
      </w:r>
    </w:p>
    <w:p w14:paraId="61AD2D18" w14:textId="3DA803C0" w:rsidR="00F222AB" w:rsidRDefault="00F222AB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F222AB">
        <w:rPr>
          <w:rFonts w:ascii="Arial Nova" w:hAnsi="Arial Nova"/>
          <w:b/>
          <w:bCs/>
          <w:sz w:val="28"/>
          <w:szCs w:val="28"/>
          <w:u w:val="single"/>
        </w:rPr>
        <w:t xml:space="preserve">Supervision </w:t>
      </w:r>
      <w:r>
        <w:rPr>
          <w:rFonts w:ascii="Arial Nova" w:hAnsi="Arial Nova"/>
          <w:b/>
          <w:bCs/>
          <w:sz w:val="28"/>
          <w:szCs w:val="28"/>
          <w:u w:val="single"/>
        </w:rPr>
        <w:t>Exercised</w:t>
      </w:r>
    </w:p>
    <w:p w14:paraId="689860C3" w14:textId="2D1FF389" w:rsidR="00F222AB" w:rsidRDefault="004F6B59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Firefighters will take a leadership role with newly appointed members and be mentors if assigned by higher ranking </w:t>
      </w:r>
      <w:proofErr w:type="gramStart"/>
      <w:r>
        <w:rPr>
          <w:rFonts w:ascii="Arial Nova" w:hAnsi="Arial Nova"/>
          <w:sz w:val="22"/>
          <w:szCs w:val="22"/>
        </w:rPr>
        <w:t>member</w:t>
      </w:r>
      <w:proofErr w:type="gramEnd"/>
      <w:r>
        <w:rPr>
          <w:rFonts w:ascii="Arial Nova" w:hAnsi="Arial Nova"/>
          <w:sz w:val="22"/>
          <w:szCs w:val="22"/>
        </w:rPr>
        <w:t>.</w:t>
      </w:r>
    </w:p>
    <w:p w14:paraId="39F9936F" w14:textId="7A51CF8B" w:rsidR="004F6B59" w:rsidRDefault="004F6B59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4F6B59">
        <w:rPr>
          <w:rFonts w:ascii="Arial Nova" w:hAnsi="Arial Nova"/>
          <w:b/>
          <w:bCs/>
          <w:sz w:val="28"/>
          <w:szCs w:val="28"/>
          <w:u w:val="single"/>
        </w:rPr>
        <w:t>Membership Requirements</w:t>
      </w:r>
    </w:p>
    <w:p w14:paraId="6C239D5B" w14:textId="0C01A89C" w:rsidR="004F6B59" w:rsidRPr="00AA294D" w:rsidRDefault="00244937" w:rsidP="00AA294D">
      <w:pPr>
        <w:pStyle w:val="ListParagraph"/>
        <w:numPr>
          <w:ilvl w:val="0"/>
          <w:numId w:val="12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  <w:r w:rsidRPr="00AA294D">
        <w:rPr>
          <w:rFonts w:ascii="Arial Nova" w:hAnsi="Arial Nova"/>
        </w:rPr>
        <w:t>Minimum 18 years of age or 15 years of age Junior Firefighter Program</w:t>
      </w:r>
    </w:p>
    <w:p w14:paraId="1A7AF2F1" w14:textId="7F7DD21C" w:rsidR="00244937" w:rsidRPr="00AA294D" w:rsidRDefault="00020232" w:rsidP="00AA294D">
      <w:pPr>
        <w:pStyle w:val="ListParagraph"/>
        <w:numPr>
          <w:ilvl w:val="0"/>
          <w:numId w:val="12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  <w:r w:rsidRPr="00AA294D">
        <w:rPr>
          <w:rFonts w:ascii="Arial Nova" w:hAnsi="Arial Nova"/>
        </w:rPr>
        <w:t>Must be able to speak, write, and comprehend the English language</w:t>
      </w:r>
    </w:p>
    <w:p w14:paraId="7756DB14" w14:textId="5ED659BE" w:rsidR="00020232" w:rsidRPr="00AA294D" w:rsidRDefault="00020232" w:rsidP="00AA294D">
      <w:pPr>
        <w:pStyle w:val="ListParagraph"/>
        <w:numPr>
          <w:ilvl w:val="0"/>
          <w:numId w:val="12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  <w:r w:rsidRPr="00AA294D">
        <w:rPr>
          <w:rFonts w:ascii="Arial Nova" w:hAnsi="Arial Nova"/>
        </w:rPr>
        <w:t>Must PASS a driving/criminal background check</w:t>
      </w:r>
    </w:p>
    <w:p w14:paraId="374700DE" w14:textId="45F13E9A" w:rsidR="00695F27" w:rsidRPr="00AA294D" w:rsidRDefault="00695F27" w:rsidP="00AA294D">
      <w:pPr>
        <w:pStyle w:val="ListParagraph"/>
        <w:numPr>
          <w:ilvl w:val="0"/>
          <w:numId w:val="12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  <w:r w:rsidRPr="00AA294D">
        <w:rPr>
          <w:rFonts w:ascii="Arial Nova" w:hAnsi="Arial Nova"/>
        </w:rPr>
        <w:t>Must have and maintain a current valid Colorado Driver’s license</w:t>
      </w:r>
    </w:p>
    <w:p w14:paraId="596D3AA9" w14:textId="76A36668" w:rsidR="00695F27" w:rsidRPr="00AA294D" w:rsidRDefault="00AF4E35" w:rsidP="00AA294D">
      <w:pPr>
        <w:pStyle w:val="ListParagraph"/>
        <w:numPr>
          <w:ilvl w:val="0"/>
          <w:numId w:val="12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  <w:r w:rsidRPr="00AA294D">
        <w:rPr>
          <w:rFonts w:ascii="Arial Nova" w:hAnsi="Arial Nova"/>
        </w:rPr>
        <w:t xml:space="preserve">Must have and </w:t>
      </w:r>
      <w:r w:rsidR="007F7319" w:rsidRPr="00AA294D">
        <w:rPr>
          <w:rFonts w:ascii="Arial Nova" w:hAnsi="Arial Nova"/>
        </w:rPr>
        <w:t>maintain minimum insurance coverage on their personal response vehicle</w:t>
      </w:r>
    </w:p>
    <w:p w14:paraId="161780B2" w14:textId="77777777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</w:p>
    <w:p w14:paraId="023D5AA2" w14:textId="77777777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</w:p>
    <w:p w14:paraId="29785639" w14:textId="77777777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</w:p>
    <w:p w14:paraId="2FA42B77" w14:textId="77777777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</w:p>
    <w:p w14:paraId="2FAADA21" w14:textId="77777777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</w:p>
    <w:p w14:paraId="46C34EE4" w14:textId="77777777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</w:rPr>
      </w:pPr>
    </w:p>
    <w:p w14:paraId="018B1BE1" w14:textId="77777777" w:rsidR="008C3777" w:rsidRDefault="008C3777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</w:p>
    <w:p w14:paraId="68E376BB" w14:textId="6EA315E0" w:rsidR="005F22DC" w:rsidRDefault="005F22DC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5F22DC">
        <w:rPr>
          <w:rFonts w:ascii="Arial Nova" w:hAnsi="Arial Nova"/>
          <w:b/>
          <w:bCs/>
          <w:sz w:val="28"/>
          <w:szCs w:val="28"/>
          <w:u w:val="single"/>
        </w:rPr>
        <w:t>Essential Functions</w:t>
      </w:r>
    </w:p>
    <w:p w14:paraId="4E654657" w14:textId="21547CD2" w:rsidR="001246AE" w:rsidRDefault="001246AE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AA294D">
        <w:rPr>
          <w:rFonts w:ascii="Arial Nova" w:hAnsi="Arial Nova"/>
          <w:sz w:val="22"/>
          <w:szCs w:val="22"/>
        </w:rPr>
        <w:t>A</w:t>
      </w:r>
      <w:r w:rsidR="00C61CB7">
        <w:rPr>
          <w:rFonts w:ascii="Arial Nova" w:hAnsi="Arial Nova"/>
          <w:sz w:val="22"/>
          <w:szCs w:val="22"/>
        </w:rPr>
        <w:t>LL</w:t>
      </w:r>
      <w:r w:rsidRPr="00AA294D">
        <w:rPr>
          <w:rFonts w:ascii="Arial Nova" w:hAnsi="Arial Nova"/>
          <w:sz w:val="22"/>
          <w:szCs w:val="22"/>
        </w:rPr>
        <w:t xml:space="preserve"> firefighters shall be able to perform</w:t>
      </w:r>
      <w:r w:rsidR="00951EFA" w:rsidRPr="00AA294D">
        <w:rPr>
          <w:rFonts w:ascii="Arial Nova" w:hAnsi="Arial Nova"/>
          <w:sz w:val="22"/>
          <w:szCs w:val="22"/>
        </w:rPr>
        <w:t xml:space="preserve"> all physical skills related to firefighting and ass</w:t>
      </w:r>
      <w:r w:rsidR="00EC52CD" w:rsidRPr="00AA294D">
        <w:rPr>
          <w:rFonts w:ascii="Arial Nova" w:hAnsi="Arial Nova"/>
          <w:sz w:val="22"/>
          <w:szCs w:val="22"/>
        </w:rPr>
        <w:t>ociated duties</w:t>
      </w:r>
    </w:p>
    <w:p w14:paraId="11887F7C" w14:textId="1457BD0D" w:rsidR="00AA294D" w:rsidRDefault="00496BCA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</w:t>
      </w:r>
      <w:r w:rsidR="00C61CB7">
        <w:rPr>
          <w:rFonts w:ascii="Arial Nova" w:hAnsi="Arial Nova"/>
          <w:sz w:val="22"/>
          <w:szCs w:val="22"/>
        </w:rPr>
        <w:t>LL</w:t>
      </w:r>
      <w:r>
        <w:rPr>
          <w:rFonts w:ascii="Arial Nova" w:hAnsi="Arial Nova"/>
          <w:sz w:val="22"/>
          <w:szCs w:val="22"/>
        </w:rPr>
        <w:t xml:space="preserve"> firefighters shall perform firefighting procedures</w:t>
      </w:r>
      <w:r w:rsidR="000D163B">
        <w:rPr>
          <w:rFonts w:ascii="Arial Nova" w:hAnsi="Arial Nova"/>
          <w:sz w:val="22"/>
          <w:szCs w:val="22"/>
        </w:rPr>
        <w:t xml:space="preserve"> in accordance with all state and national protocols, department policies and </w:t>
      </w:r>
      <w:r w:rsidR="002C234F">
        <w:rPr>
          <w:rFonts w:ascii="Arial Nova" w:hAnsi="Arial Nova"/>
          <w:sz w:val="22"/>
          <w:szCs w:val="22"/>
        </w:rPr>
        <w:t>standard operating procedures (SOP’s).</w:t>
      </w:r>
    </w:p>
    <w:p w14:paraId="5EE8AFB0" w14:textId="3D5BD030" w:rsidR="002C234F" w:rsidRDefault="002C234F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</w:t>
      </w:r>
      <w:r w:rsidR="00C61CB7">
        <w:rPr>
          <w:rFonts w:ascii="Arial Nova" w:hAnsi="Arial Nova"/>
          <w:sz w:val="22"/>
          <w:szCs w:val="22"/>
        </w:rPr>
        <w:t>LL</w:t>
      </w:r>
      <w:r>
        <w:rPr>
          <w:rFonts w:ascii="Arial Nova" w:hAnsi="Arial Nova"/>
          <w:sz w:val="22"/>
          <w:szCs w:val="22"/>
        </w:rPr>
        <w:t xml:space="preserve"> </w:t>
      </w:r>
      <w:r w:rsidR="00D3422F">
        <w:rPr>
          <w:rFonts w:ascii="Arial Nova" w:hAnsi="Arial Nova"/>
          <w:sz w:val="22"/>
          <w:szCs w:val="22"/>
        </w:rPr>
        <w:t>firefighters shall respond to no less than ten (10) percent of dispatched calls</w:t>
      </w:r>
    </w:p>
    <w:p w14:paraId="49D4168C" w14:textId="34824C8D" w:rsidR="00D3422F" w:rsidRDefault="0099514A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</w:t>
      </w:r>
      <w:r w:rsidR="00C61CB7">
        <w:rPr>
          <w:rFonts w:ascii="Arial Nova" w:hAnsi="Arial Nova"/>
          <w:sz w:val="22"/>
          <w:szCs w:val="22"/>
        </w:rPr>
        <w:t>LL</w:t>
      </w:r>
      <w:r>
        <w:rPr>
          <w:rFonts w:ascii="Arial Nova" w:hAnsi="Arial Nova"/>
          <w:sz w:val="22"/>
          <w:szCs w:val="22"/>
        </w:rPr>
        <w:t xml:space="preserve"> firefighters shall </w:t>
      </w:r>
      <w:r w:rsidR="005F106E">
        <w:rPr>
          <w:rFonts w:ascii="Arial Nova" w:hAnsi="Arial Nova"/>
          <w:sz w:val="22"/>
          <w:szCs w:val="22"/>
        </w:rPr>
        <w:t>attend no less</w:t>
      </w:r>
      <w:r w:rsidR="00650C1D">
        <w:rPr>
          <w:rFonts w:ascii="Arial Nova" w:hAnsi="Arial Nova"/>
          <w:sz w:val="22"/>
          <w:szCs w:val="22"/>
        </w:rPr>
        <w:t xml:space="preserve"> than 20 hours </w:t>
      </w:r>
      <w:r w:rsidR="00303A0F">
        <w:rPr>
          <w:rFonts w:ascii="Arial Nova" w:hAnsi="Arial Nova"/>
          <w:sz w:val="22"/>
          <w:szCs w:val="22"/>
        </w:rPr>
        <w:t>of</w:t>
      </w:r>
      <w:r w:rsidR="00650C1D">
        <w:rPr>
          <w:rFonts w:ascii="Arial Nova" w:hAnsi="Arial Nova"/>
          <w:sz w:val="22"/>
          <w:szCs w:val="22"/>
        </w:rPr>
        <w:t xml:space="preserve"> training </w:t>
      </w:r>
      <w:r w:rsidR="00C61CB7">
        <w:rPr>
          <w:rFonts w:ascii="Arial Nova" w:hAnsi="Arial Nova"/>
          <w:sz w:val="22"/>
          <w:szCs w:val="22"/>
        </w:rPr>
        <w:t>per quarter</w:t>
      </w:r>
    </w:p>
    <w:p w14:paraId="3E560572" w14:textId="0E6DD375" w:rsidR="00C61CB7" w:rsidRDefault="00C61CB7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ALL </w:t>
      </w:r>
      <w:r w:rsidR="002075FD">
        <w:rPr>
          <w:rFonts w:ascii="Arial Nova" w:hAnsi="Arial Nova"/>
          <w:sz w:val="22"/>
          <w:szCs w:val="22"/>
        </w:rPr>
        <w:t xml:space="preserve">firefighters shall perform truck and station </w:t>
      </w:r>
      <w:proofErr w:type="gramStart"/>
      <w:r w:rsidR="002075FD">
        <w:rPr>
          <w:rFonts w:ascii="Arial Nova" w:hAnsi="Arial Nova"/>
          <w:sz w:val="22"/>
          <w:szCs w:val="22"/>
        </w:rPr>
        <w:t>duty</w:t>
      </w:r>
      <w:r w:rsidR="005826DD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 xml:space="preserve"> </w:t>
      </w:r>
      <w:r w:rsidR="00303A0F">
        <w:rPr>
          <w:rFonts w:ascii="Arial Nova" w:hAnsi="Arial Nova"/>
          <w:sz w:val="22"/>
          <w:szCs w:val="22"/>
        </w:rPr>
        <w:t>as</w:t>
      </w:r>
      <w:proofErr w:type="gramEnd"/>
      <w:r w:rsidR="00303A0F">
        <w:rPr>
          <w:rFonts w:ascii="Arial Nova" w:hAnsi="Arial Nova"/>
          <w:sz w:val="22"/>
          <w:szCs w:val="22"/>
        </w:rPr>
        <w:t xml:space="preserve"> assigned by their officer. </w:t>
      </w:r>
      <w:r w:rsidR="00C42D9B">
        <w:rPr>
          <w:rFonts w:ascii="Arial Nova" w:hAnsi="Arial Nova"/>
          <w:sz w:val="22"/>
          <w:szCs w:val="22"/>
        </w:rPr>
        <w:t xml:space="preserve">They will </w:t>
      </w:r>
      <w:r w:rsidR="005219BA">
        <w:rPr>
          <w:rFonts w:ascii="Arial Nova" w:hAnsi="Arial Nova"/>
          <w:sz w:val="22"/>
          <w:szCs w:val="22"/>
        </w:rPr>
        <w:t>also be available to assist with preparing trucks for special events</w:t>
      </w:r>
      <w:r w:rsidR="00F547FB">
        <w:rPr>
          <w:rFonts w:ascii="Arial Nova" w:hAnsi="Arial Nova"/>
          <w:sz w:val="22"/>
          <w:szCs w:val="22"/>
        </w:rPr>
        <w:t xml:space="preserve">, sever weather, and ensuring all apparatus </w:t>
      </w:r>
      <w:proofErr w:type="gramStart"/>
      <w:r w:rsidR="00F547FB">
        <w:rPr>
          <w:rFonts w:ascii="Arial Nova" w:hAnsi="Arial Nova"/>
          <w:sz w:val="22"/>
          <w:szCs w:val="22"/>
        </w:rPr>
        <w:t>are</w:t>
      </w:r>
      <w:proofErr w:type="gramEnd"/>
      <w:r w:rsidR="00F547FB">
        <w:rPr>
          <w:rFonts w:ascii="Arial Nova" w:hAnsi="Arial Nova"/>
          <w:sz w:val="22"/>
          <w:szCs w:val="22"/>
        </w:rPr>
        <w:t xml:space="preserve"> in ready condition after incidents</w:t>
      </w:r>
      <w:r w:rsidR="009D567F">
        <w:rPr>
          <w:rFonts w:ascii="Arial Nova" w:hAnsi="Arial Nova"/>
          <w:sz w:val="22"/>
          <w:szCs w:val="22"/>
        </w:rPr>
        <w:t>.</w:t>
      </w:r>
    </w:p>
    <w:p w14:paraId="49D19342" w14:textId="037B159A" w:rsidR="009D567F" w:rsidRDefault="009D567F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ALL Firefighters shall fill out necessary reports and sign their name for attendance </w:t>
      </w:r>
      <w:r w:rsidR="00570CDF">
        <w:rPr>
          <w:rFonts w:ascii="Arial Nova" w:hAnsi="Arial Nova"/>
          <w:sz w:val="22"/>
          <w:szCs w:val="22"/>
        </w:rPr>
        <w:t>within (5) days of an incident</w:t>
      </w:r>
    </w:p>
    <w:p w14:paraId="0D3D983A" w14:textId="12875F3B" w:rsidR="00570CDF" w:rsidRDefault="00570CDF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ALL firefighters will </w:t>
      </w:r>
      <w:r w:rsidR="003B2D92">
        <w:rPr>
          <w:rFonts w:ascii="Arial Nova" w:hAnsi="Arial Nova"/>
          <w:sz w:val="22"/>
          <w:szCs w:val="22"/>
        </w:rPr>
        <w:t>have the ability and availability to attend optional educ</w:t>
      </w:r>
      <w:r w:rsidR="000D7A2A">
        <w:rPr>
          <w:rFonts w:ascii="Arial Nova" w:hAnsi="Arial Nova"/>
          <w:sz w:val="22"/>
          <w:szCs w:val="22"/>
        </w:rPr>
        <w:t>ation/trainings throughout their volunteer career.</w:t>
      </w:r>
    </w:p>
    <w:p w14:paraId="02617B87" w14:textId="304978B6" w:rsidR="000D7A2A" w:rsidRDefault="000D7A2A" w:rsidP="00AA294D">
      <w:pPr>
        <w:pStyle w:val="ListParagraph"/>
        <w:numPr>
          <w:ilvl w:val="0"/>
          <w:numId w:val="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ALL Firefighters shall maintain</w:t>
      </w:r>
      <w:r w:rsidR="000308E9">
        <w:rPr>
          <w:rFonts w:ascii="Arial Nova" w:hAnsi="Arial Nova"/>
          <w:sz w:val="22"/>
          <w:szCs w:val="22"/>
        </w:rPr>
        <w:t xml:space="preserve"> their issued personal protective equipment per HFPD’s SOP’s.</w:t>
      </w:r>
    </w:p>
    <w:p w14:paraId="1D7D99FB" w14:textId="0D9D8279" w:rsidR="000308E9" w:rsidRDefault="000308E9" w:rsidP="008C377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8C3777">
        <w:rPr>
          <w:rFonts w:ascii="Arial Nova" w:hAnsi="Arial Nova"/>
          <w:b/>
          <w:bCs/>
          <w:sz w:val="28"/>
          <w:szCs w:val="28"/>
          <w:u w:val="single"/>
        </w:rPr>
        <w:t>Mini</w:t>
      </w:r>
      <w:r w:rsidR="00E466A3" w:rsidRPr="008C3777">
        <w:rPr>
          <w:rFonts w:ascii="Arial Nova" w:hAnsi="Arial Nova"/>
          <w:b/>
          <w:bCs/>
          <w:sz w:val="28"/>
          <w:szCs w:val="28"/>
          <w:u w:val="single"/>
        </w:rPr>
        <w:t xml:space="preserve">mum Mandatory </w:t>
      </w:r>
      <w:r w:rsidR="00F6559B" w:rsidRPr="008C3777">
        <w:rPr>
          <w:rFonts w:ascii="Arial Nova" w:hAnsi="Arial Nova"/>
          <w:b/>
          <w:bCs/>
          <w:sz w:val="28"/>
          <w:szCs w:val="28"/>
          <w:u w:val="single"/>
        </w:rPr>
        <w:t>Qualifi</w:t>
      </w:r>
      <w:r w:rsidR="008C3777" w:rsidRPr="008C3777">
        <w:rPr>
          <w:rFonts w:ascii="Arial Nova" w:hAnsi="Arial Nova"/>
          <w:b/>
          <w:bCs/>
          <w:sz w:val="28"/>
          <w:szCs w:val="28"/>
          <w:u w:val="single"/>
        </w:rPr>
        <w:t>cations</w:t>
      </w:r>
    </w:p>
    <w:p w14:paraId="769D2F6D" w14:textId="44D1AF75" w:rsidR="008C3777" w:rsidRDefault="005278B0" w:rsidP="008C3777">
      <w:pPr>
        <w:pStyle w:val="ListParagraph"/>
        <w:numPr>
          <w:ilvl w:val="0"/>
          <w:numId w:val="13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Completion of New Member </w:t>
      </w:r>
      <w:r w:rsidR="009D245A">
        <w:rPr>
          <w:rFonts w:ascii="Arial Nova" w:hAnsi="Arial Nova"/>
          <w:sz w:val="22"/>
          <w:szCs w:val="22"/>
        </w:rPr>
        <w:t xml:space="preserve">Task book </w:t>
      </w:r>
      <w:r>
        <w:rPr>
          <w:rFonts w:ascii="Arial Nova" w:hAnsi="Arial Nova"/>
          <w:sz w:val="22"/>
          <w:szCs w:val="22"/>
        </w:rPr>
        <w:t>(within 4 months of acceptance)</w:t>
      </w:r>
    </w:p>
    <w:p w14:paraId="1A442C2B" w14:textId="06310309" w:rsidR="005278B0" w:rsidRDefault="00265D84" w:rsidP="008C3777">
      <w:pPr>
        <w:pStyle w:val="ListParagraph"/>
        <w:numPr>
          <w:ilvl w:val="0"/>
          <w:numId w:val="13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CPR/AED</w:t>
      </w:r>
    </w:p>
    <w:p w14:paraId="4DCF6748" w14:textId="7693EF06" w:rsidR="00265D84" w:rsidRDefault="00BE03CB" w:rsidP="008C3777">
      <w:pPr>
        <w:pStyle w:val="ListParagraph"/>
        <w:numPr>
          <w:ilvl w:val="0"/>
          <w:numId w:val="13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NIMS </w:t>
      </w:r>
      <w:r w:rsidR="00265D84">
        <w:rPr>
          <w:rFonts w:ascii="Arial Nova" w:hAnsi="Arial Nova"/>
          <w:sz w:val="22"/>
          <w:szCs w:val="22"/>
        </w:rPr>
        <w:t>ICS 100, 200, 700, 800</w:t>
      </w:r>
    </w:p>
    <w:p w14:paraId="24205DAC" w14:textId="345A3D1F" w:rsidR="000E01FC" w:rsidRDefault="000E01FC" w:rsidP="008C3777">
      <w:pPr>
        <w:pStyle w:val="ListParagraph"/>
        <w:numPr>
          <w:ilvl w:val="0"/>
          <w:numId w:val="13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NWCG S130/190 and L180 Wildland F</w:t>
      </w:r>
      <w:r w:rsidR="00CD2D02">
        <w:rPr>
          <w:rFonts w:ascii="Arial Nova" w:hAnsi="Arial Nova"/>
          <w:sz w:val="22"/>
          <w:szCs w:val="22"/>
        </w:rPr>
        <w:t>ire certification</w:t>
      </w:r>
    </w:p>
    <w:p w14:paraId="47790FFC" w14:textId="259A3884" w:rsidR="00CD2D02" w:rsidRDefault="00CD2D02" w:rsidP="008C3777">
      <w:pPr>
        <w:pStyle w:val="ListParagraph"/>
        <w:numPr>
          <w:ilvl w:val="0"/>
          <w:numId w:val="13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Exterior Firefighter qualifications (within 12 months </w:t>
      </w:r>
      <w:r w:rsidR="00B06B86">
        <w:rPr>
          <w:rFonts w:ascii="Arial Nova" w:hAnsi="Arial Nova"/>
          <w:sz w:val="22"/>
          <w:szCs w:val="22"/>
        </w:rPr>
        <w:t>of acceptance)</w:t>
      </w:r>
    </w:p>
    <w:p w14:paraId="76A1BAB1" w14:textId="199CE162" w:rsidR="00B06B86" w:rsidRDefault="00B06B86" w:rsidP="00B06B86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B06B86">
        <w:rPr>
          <w:rFonts w:ascii="Arial Nova" w:hAnsi="Arial Nova"/>
          <w:b/>
          <w:bCs/>
          <w:sz w:val="28"/>
          <w:szCs w:val="28"/>
          <w:u w:val="single"/>
        </w:rPr>
        <w:t>Desired Education</w:t>
      </w:r>
    </w:p>
    <w:p w14:paraId="6DD8417D" w14:textId="2E141731" w:rsidR="00B06B86" w:rsidRDefault="009E1C93" w:rsidP="00B06B86">
      <w:pPr>
        <w:pStyle w:val="ListParagraph"/>
        <w:numPr>
          <w:ilvl w:val="0"/>
          <w:numId w:val="14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DFPC Firefighter I / Hazardous Materials-Operations certifications</w:t>
      </w:r>
    </w:p>
    <w:p w14:paraId="796DD11B" w14:textId="7D20F848" w:rsidR="00A029E6" w:rsidRDefault="00A029E6" w:rsidP="00A029E6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F82B35">
        <w:rPr>
          <w:rFonts w:ascii="Arial Nova" w:hAnsi="Arial Nova"/>
          <w:b/>
          <w:bCs/>
          <w:sz w:val="28"/>
          <w:szCs w:val="28"/>
          <w:u w:val="single"/>
        </w:rPr>
        <w:t>Optional Education</w:t>
      </w:r>
    </w:p>
    <w:p w14:paraId="1B23B22C" w14:textId="5CE89F6A" w:rsidR="00F82B35" w:rsidRDefault="00F82B35" w:rsidP="00F82B35">
      <w:pPr>
        <w:pStyle w:val="ListParagraph"/>
        <w:numPr>
          <w:ilvl w:val="0"/>
          <w:numId w:val="14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Firefighter II</w:t>
      </w:r>
    </w:p>
    <w:p w14:paraId="0A96DE34" w14:textId="126380D0" w:rsidR="00F82B35" w:rsidRDefault="00C31B87" w:rsidP="00F82B35">
      <w:pPr>
        <w:pStyle w:val="ListParagraph"/>
        <w:numPr>
          <w:ilvl w:val="0"/>
          <w:numId w:val="14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Hazardous Materials-Technician</w:t>
      </w:r>
    </w:p>
    <w:p w14:paraId="63980A37" w14:textId="7351FECE" w:rsidR="00C31B87" w:rsidRDefault="00C31B87" w:rsidP="00F82B35">
      <w:pPr>
        <w:pStyle w:val="ListParagraph"/>
        <w:numPr>
          <w:ilvl w:val="0"/>
          <w:numId w:val="14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EMT-Basic</w:t>
      </w:r>
    </w:p>
    <w:p w14:paraId="1310019B" w14:textId="20CD086A" w:rsidR="00C31B87" w:rsidRDefault="00C31B87" w:rsidP="00F82B35">
      <w:pPr>
        <w:pStyle w:val="ListParagraph"/>
        <w:numPr>
          <w:ilvl w:val="0"/>
          <w:numId w:val="14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Driver Operator / Engineer</w:t>
      </w:r>
    </w:p>
    <w:p w14:paraId="4F6CE67B" w14:textId="103196C7" w:rsidR="00C31B87" w:rsidRDefault="00F70842" w:rsidP="00F82B35">
      <w:pPr>
        <w:pStyle w:val="ListParagraph"/>
        <w:numPr>
          <w:ilvl w:val="0"/>
          <w:numId w:val="14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Officer Development</w:t>
      </w:r>
    </w:p>
    <w:p w14:paraId="0837F506" w14:textId="7F8703BE" w:rsidR="00F70842" w:rsidRDefault="00F70842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 w:rsidRPr="00F70842">
        <w:rPr>
          <w:rFonts w:ascii="Arial Nova" w:hAnsi="Arial Nova"/>
          <w:b/>
          <w:bCs/>
          <w:sz w:val="28"/>
          <w:szCs w:val="28"/>
          <w:u w:val="single"/>
        </w:rPr>
        <w:t>Communication</w:t>
      </w:r>
    </w:p>
    <w:p w14:paraId="226E2254" w14:textId="3A733DE3" w:rsidR="00F70842" w:rsidRDefault="00F70842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All firefighters will follow the chain of command stated in the HFPD Policy Manual</w:t>
      </w:r>
    </w:p>
    <w:p w14:paraId="6935A86C" w14:textId="30ACA696" w:rsidR="00F70842" w:rsidRDefault="00543ABE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(e.g. Firefighter&gt;Lieutenant&gt;</w:t>
      </w:r>
      <w:r w:rsidR="009D245A">
        <w:rPr>
          <w:rFonts w:ascii="Arial Nova" w:hAnsi="Arial Nova"/>
          <w:sz w:val="22"/>
          <w:szCs w:val="22"/>
        </w:rPr>
        <w:t>Captain&gt;Assistant Chief&gt;Chief)</w:t>
      </w:r>
    </w:p>
    <w:p w14:paraId="5E06B3D7" w14:textId="77777777" w:rsidR="009D245A" w:rsidRDefault="009D245A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7F151B59" w14:textId="77777777" w:rsidR="009D245A" w:rsidRDefault="009D245A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5D0EF511" w14:textId="0F8FB0BF" w:rsidR="009D245A" w:rsidRDefault="004A18F0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</w:rPr>
      </w:pPr>
      <w:r w:rsidRPr="004A18F0">
        <w:rPr>
          <w:rFonts w:ascii="Arial Nova" w:hAnsi="Arial Nova"/>
          <w:b/>
          <w:bCs/>
          <w:sz w:val="28"/>
          <w:szCs w:val="28"/>
        </w:rPr>
        <w:t>Do you have what it takes to be a Volunteer Firefighter?</w:t>
      </w:r>
    </w:p>
    <w:p w14:paraId="7B0C014E" w14:textId="537631F7" w:rsidR="004A18F0" w:rsidRDefault="004A18F0" w:rsidP="00F70842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Some</w:t>
      </w:r>
      <w:r w:rsidR="00032B5D">
        <w:rPr>
          <w:rFonts w:ascii="Arial Nova" w:hAnsi="Arial Nova"/>
          <w:b/>
          <w:bCs/>
          <w:sz w:val="22"/>
          <w:szCs w:val="22"/>
        </w:rPr>
        <w:t xml:space="preserve"> </w:t>
      </w:r>
      <w:r>
        <w:rPr>
          <w:rFonts w:ascii="Arial Nova" w:hAnsi="Arial Nova"/>
          <w:b/>
          <w:bCs/>
          <w:sz w:val="22"/>
          <w:szCs w:val="22"/>
        </w:rPr>
        <w:t xml:space="preserve">things that you </w:t>
      </w:r>
      <w:r w:rsidR="006250B8">
        <w:rPr>
          <w:rFonts w:ascii="Arial Nova" w:hAnsi="Arial Nova"/>
          <w:b/>
          <w:bCs/>
          <w:sz w:val="22"/>
          <w:szCs w:val="22"/>
        </w:rPr>
        <w:t>may not have thought about:</w:t>
      </w:r>
    </w:p>
    <w:p w14:paraId="1C11F370" w14:textId="60857248" w:rsidR="006250B8" w:rsidRDefault="006250B8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Stud</w:t>
      </w:r>
      <w:r w:rsidR="005B180B">
        <w:rPr>
          <w:rFonts w:ascii="Arial Nova" w:hAnsi="Arial Nova"/>
          <w:b/>
          <w:bCs/>
          <w:sz w:val="22"/>
          <w:szCs w:val="22"/>
        </w:rPr>
        <w:t>ying at home</w:t>
      </w:r>
    </w:p>
    <w:p w14:paraId="521F5378" w14:textId="6F14245B" w:rsidR="005B180B" w:rsidRPr="00B564F9" w:rsidRDefault="005B180B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Accidents </w:t>
      </w:r>
      <w:r>
        <w:rPr>
          <w:rFonts w:ascii="Arial Nova" w:hAnsi="Arial Nova"/>
          <w:sz w:val="22"/>
          <w:szCs w:val="22"/>
        </w:rPr>
        <w:t xml:space="preserve">that may involve people you know </w:t>
      </w:r>
      <w:r w:rsidR="00B564F9">
        <w:rPr>
          <w:rFonts w:ascii="Arial Nova" w:hAnsi="Arial Nova"/>
          <w:sz w:val="22"/>
          <w:szCs w:val="22"/>
        </w:rPr>
        <w:t>and things you have never thought of.</w:t>
      </w:r>
    </w:p>
    <w:p w14:paraId="718579C5" w14:textId="51B5A552" w:rsidR="00B564F9" w:rsidRPr="0043438B" w:rsidRDefault="00B564F9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Fires – </w:t>
      </w:r>
      <w:r>
        <w:rPr>
          <w:rFonts w:ascii="Arial Nova" w:hAnsi="Arial Nova"/>
          <w:sz w:val="22"/>
          <w:szCs w:val="22"/>
        </w:rPr>
        <w:t>every type imaginable</w:t>
      </w:r>
      <w:r w:rsidR="0043438B">
        <w:rPr>
          <w:rFonts w:ascii="Arial Nova" w:hAnsi="Arial Nova"/>
          <w:sz w:val="22"/>
          <w:szCs w:val="22"/>
        </w:rPr>
        <w:t xml:space="preserve"> &amp; in every kind of weather conditions</w:t>
      </w:r>
      <w:r w:rsidR="007371ED">
        <w:rPr>
          <w:rFonts w:ascii="Arial Nova" w:hAnsi="Arial Nova"/>
          <w:sz w:val="22"/>
          <w:szCs w:val="22"/>
        </w:rPr>
        <w:t>.</w:t>
      </w:r>
    </w:p>
    <w:p w14:paraId="18173D65" w14:textId="61DA84A5" w:rsidR="0043438B" w:rsidRPr="007371ED" w:rsidRDefault="0043438B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Meetings and </w:t>
      </w:r>
      <w:proofErr w:type="gramStart"/>
      <w:r>
        <w:rPr>
          <w:rFonts w:ascii="Arial Nova" w:hAnsi="Arial Nova"/>
          <w:b/>
          <w:bCs/>
          <w:sz w:val="22"/>
          <w:szCs w:val="22"/>
        </w:rPr>
        <w:t>trainings</w:t>
      </w:r>
      <w:proofErr w:type="gramEnd"/>
      <w:r w:rsidR="007371ED">
        <w:rPr>
          <w:rFonts w:ascii="Arial Nova" w:hAnsi="Arial Nova"/>
          <w:b/>
          <w:bCs/>
          <w:sz w:val="22"/>
          <w:szCs w:val="22"/>
        </w:rPr>
        <w:t xml:space="preserve"> -</w:t>
      </w:r>
      <w:r w:rsidR="00C4149C">
        <w:rPr>
          <w:rFonts w:ascii="Arial Nova" w:hAnsi="Arial Nova"/>
          <w:b/>
          <w:bCs/>
          <w:sz w:val="22"/>
          <w:szCs w:val="22"/>
        </w:rPr>
        <w:t xml:space="preserve"> </w:t>
      </w:r>
      <w:r w:rsidR="00C4149C">
        <w:rPr>
          <w:rFonts w:ascii="Arial Nova" w:hAnsi="Arial Nova"/>
          <w:sz w:val="22"/>
          <w:szCs w:val="22"/>
        </w:rPr>
        <w:t>expect to spend every Wednesday evening at the station.</w:t>
      </w:r>
    </w:p>
    <w:p w14:paraId="0ADFC210" w14:textId="076E452F" w:rsidR="007371ED" w:rsidRPr="000E45C6" w:rsidRDefault="007371ED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Extra Training </w:t>
      </w:r>
      <w:r w:rsidR="000E45C6">
        <w:rPr>
          <w:rFonts w:ascii="Arial Nova" w:hAnsi="Arial Nova"/>
          <w:b/>
          <w:bCs/>
          <w:sz w:val="22"/>
          <w:szCs w:val="22"/>
        </w:rPr>
        <w:t>–</w:t>
      </w:r>
      <w:r>
        <w:rPr>
          <w:rFonts w:ascii="Arial Nova" w:hAnsi="Arial Nova"/>
          <w:sz w:val="22"/>
          <w:szCs w:val="22"/>
        </w:rPr>
        <w:t xml:space="preserve"> </w:t>
      </w:r>
      <w:r w:rsidR="000E45C6">
        <w:rPr>
          <w:rFonts w:ascii="Arial Nova" w:hAnsi="Arial Nova"/>
          <w:sz w:val="22"/>
          <w:szCs w:val="22"/>
        </w:rPr>
        <w:t>in addition to meetings and regular trainings</w:t>
      </w:r>
    </w:p>
    <w:p w14:paraId="175AD92B" w14:textId="0C8E4F88" w:rsidR="000E45C6" w:rsidRPr="008530E8" w:rsidRDefault="000E45C6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Equipment upkeep – </w:t>
      </w:r>
      <w:r>
        <w:rPr>
          <w:rFonts w:ascii="Arial Nova" w:hAnsi="Arial Nova"/>
          <w:sz w:val="22"/>
          <w:szCs w:val="22"/>
        </w:rPr>
        <w:t xml:space="preserve">regular </w:t>
      </w:r>
      <w:r w:rsidR="003E327C">
        <w:rPr>
          <w:rFonts w:ascii="Arial Nova" w:hAnsi="Arial Nova"/>
          <w:sz w:val="22"/>
          <w:szCs w:val="22"/>
        </w:rPr>
        <w:t>maintenance</w:t>
      </w:r>
      <w:r w:rsidR="008530E8">
        <w:rPr>
          <w:rFonts w:ascii="Arial Nova" w:hAnsi="Arial Nova"/>
          <w:sz w:val="22"/>
          <w:szCs w:val="22"/>
        </w:rPr>
        <w:t xml:space="preserve"> that everyone helps with (truck and station </w:t>
      </w:r>
      <w:proofErr w:type="gramStart"/>
      <w:r w:rsidR="008530E8">
        <w:rPr>
          <w:rFonts w:ascii="Arial Nova" w:hAnsi="Arial Nova"/>
          <w:sz w:val="22"/>
          <w:szCs w:val="22"/>
        </w:rPr>
        <w:t>up keep</w:t>
      </w:r>
      <w:proofErr w:type="gramEnd"/>
      <w:r w:rsidR="008530E8">
        <w:rPr>
          <w:rFonts w:ascii="Arial Nova" w:hAnsi="Arial Nova"/>
          <w:sz w:val="22"/>
          <w:szCs w:val="22"/>
        </w:rPr>
        <w:t>)</w:t>
      </w:r>
    </w:p>
    <w:p w14:paraId="641A27F8" w14:textId="229BF204" w:rsidR="008530E8" w:rsidRDefault="008530E8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Hazardous material cleanup</w:t>
      </w:r>
    </w:p>
    <w:p w14:paraId="4808905C" w14:textId="1849A8CB" w:rsidR="008530E8" w:rsidRDefault="00E64ECF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Emergency Medical Calls</w:t>
      </w:r>
    </w:p>
    <w:p w14:paraId="2635EB38" w14:textId="04DA451A" w:rsidR="00CB4DC4" w:rsidRDefault="00CB4DC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Learn CPR</w:t>
      </w:r>
    </w:p>
    <w:p w14:paraId="587FB8BB" w14:textId="32B6460C" w:rsidR="00CB4DC4" w:rsidRDefault="00CB4DC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Assist Parks and Wildlife</w:t>
      </w:r>
    </w:p>
    <w:p w14:paraId="39E3EE0B" w14:textId="6D967F34" w:rsidR="00CB4DC4" w:rsidRDefault="00CB4DC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Wildland Fires</w:t>
      </w:r>
    </w:p>
    <w:p w14:paraId="7048197B" w14:textId="528C675F" w:rsidR="00CB4DC4" w:rsidRDefault="00CB4DC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Body Recoveries</w:t>
      </w:r>
    </w:p>
    <w:p w14:paraId="4E76BD96" w14:textId="6A0E0EA9" w:rsidR="00CB4DC4" w:rsidRDefault="00CB4DC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Pages in the </w:t>
      </w:r>
      <w:r w:rsidR="00275B7D">
        <w:rPr>
          <w:rFonts w:ascii="Arial Nova" w:hAnsi="Arial Nova"/>
          <w:b/>
          <w:bCs/>
          <w:sz w:val="22"/>
          <w:szCs w:val="22"/>
        </w:rPr>
        <w:t>middle of the night</w:t>
      </w:r>
    </w:p>
    <w:p w14:paraId="3D5C9FCD" w14:textId="3E70E087" w:rsidR="00275B7D" w:rsidRDefault="00275B7D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Traffic Control</w:t>
      </w:r>
    </w:p>
    <w:p w14:paraId="5A6FFC2E" w14:textId="487ACC08" w:rsidR="00275B7D" w:rsidRDefault="00275B7D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24 hours a day/ 365 days a year</w:t>
      </w:r>
      <w:r w:rsidR="006548E8">
        <w:rPr>
          <w:rFonts w:ascii="Arial Nova" w:hAnsi="Arial Nova"/>
          <w:b/>
          <w:bCs/>
          <w:sz w:val="22"/>
          <w:szCs w:val="22"/>
        </w:rPr>
        <w:t xml:space="preserve"> including holidays</w:t>
      </w:r>
    </w:p>
    <w:p w14:paraId="17EA51A7" w14:textId="7F1692B4" w:rsidR="006548E8" w:rsidRPr="006548E8" w:rsidRDefault="006548E8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Mutual aid – </w:t>
      </w:r>
      <w:r>
        <w:rPr>
          <w:rFonts w:ascii="Arial Nova" w:hAnsi="Arial Nova"/>
          <w:sz w:val="22"/>
          <w:szCs w:val="22"/>
        </w:rPr>
        <w:t>to surrounding departments anytime they need us.</w:t>
      </w:r>
    </w:p>
    <w:p w14:paraId="495C4AFF" w14:textId="314636AF" w:rsidR="006548E8" w:rsidRDefault="00A7566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Extreme physical and mental demands.</w:t>
      </w:r>
    </w:p>
    <w:p w14:paraId="13C8F093" w14:textId="715EC90A" w:rsidR="00A75664" w:rsidRDefault="00A7566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Fire Prevention week</w:t>
      </w:r>
    </w:p>
    <w:p w14:paraId="0AA31CED" w14:textId="3BB46F4B" w:rsidR="00A75664" w:rsidRDefault="00A75664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Suicide Calls</w:t>
      </w:r>
    </w:p>
    <w:p w14:paraId="50915B8F" w14:textId="7F7448CF" w:rsidR="00A75664" w:rsidRDefault="00D1334B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Hose Washing</w:t>
      </w:r>
    </w:p>
    <w:p w14:paraId="2407F44A" w14:textId="676907C4" w:rsidR="00D1334B" w:rsidRPr="0013729C" w:rsidRDefault="00D1334B" w:rsidP="00D1334B">
      <w:pPr>
        <w:pStyle w:val="ListParagraph"/>
        <w:numPr>
          <w:ilvl w:val="0"/>
          <w:numId w:val="15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Whatever the public needs – </w:t>
      </w:r>
      <w:r>
        <w:rPr>
          <w:rFonts w:ascii="Arial Nova" w:hAnsi="Arial Nova"/>
          <w:sz w:val="22"/>
          <w:szCs w:val="22"/>
        </w:rPr>
        <w:t>if we can help, we do</w:t>
      </w:r>
    </w:p>
    <w:p w14:paraId="7308A373" w14:textId="77777777" w:rsidR="0013729C" w:rsidRDefault="0013729C" w:rsidP="0013729C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</w:p>
    <w:p w14:paraId="597BBEB7" w14:textId="77777777" w:rsidR="0013729C" w:rsidRDefault="0013729C" w:rsidP="0013729C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</w:p>
    <w:p w14:paraId="55FF2FC2" w14:textId="77777777" w:rsidR="0013729C" w:rsidRDefault="0013729C" w:rsidP="0013729C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</w:p>
    <w:p w14:paraId="2E7BD753" w14:textId="77777777" w:rsidR="0013729C" w:rsidRDefault="0013729C" w:rsidP="0013729C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</w:p>
    <w:p w14:paraId="1998B15B" w14:textId="77777777" w:rsidR="0013729C" w:rsidRDefault="0013729C" w:rsidP="0013729C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22"/>
          <w:szCs w:val="22"/>
        </w:rPr>
      </w:pPr>
    </w:p>
    <w:p w14:paraId="6D8733E3" w14:textId="77777777" w:rsidR="00A565FA" w:rsidRDefault="00D12787" w:rsidP="00A565FA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36"/>
          <w:szCs w:val="36"/>
        </w:rPr>
      </w:pPr>
      <w:r w:rsidRPr="00D12787">
        <w:rPr>
          <w:rFonts w:ascii="Arial Nova" w:hAnsi="Arial Nova"/>
          <w:b/>
          <w:bCs/>
          <w:sz w:val="36"/>
          <w:szCs w:val="36"/>
        </w:rPr>
        <w:t>Probationary Task Book</w:t>
      </w:r>
    </w:p>
    <w:p w14:paraId="5637F671" w14:textId="4579D257" w:rsidR="001761E5" w:rsidRPr="00A565FA" w:rsidRDefault="00672690" w:rsidP="00A565FA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b/>
          <w:bCs/>
          <w:sz w:val="36"/>
          <w:szCs w:val="36"/>
        </w:rPr>
      </w:pPr>
      <w:r>
        <w:rPr>
          <w:rFonts w:ascii="Arial Nova" w:hAnsi="Arial Nova"/>
          <w:sz w:val="22"/>
          <w:szCs w:val="22"/>
        </w:rPr>
        <w:t xml:space="preserve">To start riding on emergency apparatus and claiming the title of “firefighter” </w:t>
      </w:r>
      <w:r w:rsidR="004F4852">
        <w:rPr>
          <w:rFonts w:ascii="Arial Nova" w:hAnsi="Arial Nova"/>
          <w:sz w:val="22"/>
          <w:szCs w:val="22"/>
        </w:rPr>
        <w:t xml:space="preserve">with Hartsel Fire Protection District, a probationary member must complete </w:t>
      </w:r>
      <w:proofErr w:type="gramStart"/>
      <w:r w:rsidR="004F4852">
        <w:rPr>
          <w:rFonts w:ascii="Arial Nova" w:hAnsi="Arial Nova"/>
          <w:sz w:val="22"/>
          <w:szCs w:val="22"/>
        </w:rPr>
        <w:t xml:space="preserve">ALL </w:t>
      </w:r>
      <w:r w:rsidR="001761E5">
        <w:rPr>
          <w:rFonts w:ascii="Arial Nova" w:hAnsi="Arial Nova"/>
          <w:sz w:val="22"/>
          <w:szCs w:val="22"/>
        </w:rPr>
        <w:t>of</w:t>
      </w:r>
      <w:proofErr w:type="gramEnd"/>
      <w:r w:rsidR="001761E5">
        <w:rPr>
          <w:rFonts w:ascii="Arial Nova" w:hAnsi="Arial Nova"/>
          <w:sz w:val="22"/>
          <w:szCs w:val="22"/>
        </w:rPr>
        <w:t xml:space="preserve"> the following criteria within their first four months.</w:t>
      </w:r>
    </w:p>
    <w:p w14:paraId="0EA85932" w14:textId="3DBD0749" w:rsidR="00A952AB" w:rsidRDefault="000106FA" w:rsidP="0021408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 w:rsidRPr="00214087">
        <w:rPr>
          <w:rFonts w:ascii="Arial Nova" w:hAnsi="Arial Nova"/>
          <w:b/>
          <w:bCs/>
          <w:sz w:val="22"/>
          <w:szCs w:val="22"/>
        </w:rPr>
        <w:t>Apparatus Familiarization</w:t>
      </w:r>
    </w:p>
    <w:p w14:paraId="38793CD0" w14:textId="24FD33F1" w:rsidR="00A952AB" w:rsidRPr="00A952AB" w:rsidRDefault="00A952AB" w:rsidP="00A952AB">
      <w:pPr>
        <w:pStyle w:val="ListParagraph"/>
        <w:numPr>
          <w:ilvl w:val="0"/>
          <w:numId w:val="16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Rescue 71</w:t>
      </w:r>
    </w:p>
    <w:p w14:paraId="44C78DBC" w14:textId="463A3F13" w:rsidR="00A952AB" w:rsidRPr="00A952AB" w:rsidRDefault="00A952AB" w:rsidP="00A952AB">
      <w:pPr>
        <w:pStyle w:val="ListParagraph"/>
        <w:numPr>
          <w:ilvl w:val="0"/>
          <w:numId w:val="16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Engine 71</w:t>
      </w:r>
    </w:p>
    <w:p w14:paraId="6B8154EE" w14:textId="35DAA531" w:rsidR="00A952AB" w:rsidRPr="00A952AB" w:rsidRDefault="00A952AB" w:rsidP="00A952AB">
      <w:pPr>
        <w:pStyle w:val="ListParagraph"/>
        <w:numPr>
          <w:ilvl w:val="0"/>
          <w:numId w:val="16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Tender 71</w:t>
      </w:r>
    </w:p>
    <w:p w14:paraId="3EA2B1BE" w14:textId="768BA09C" w:rsidR="00A952AB" w:rsidRPr="00A952AB" w:rsidRDefault="00A952AB" w:rsidP="00A952AB">
      <w:pPr>
        <w:pStyle w:val="ListParagraph"/>
        <w:numPr>
          <w:ilvl w:val="0"/>
          <w:numId w:val="16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Engine 712</w:t>
      </w:r>
    </w:p>
    <w:p w14:paraId="668E214F" w14:textId="1895C673" w:rsidR="00A952AB" w:rsidRPr="00A952AB" w:rsidRDefault="00A952AB" w:rsidP="00A952AB">
      <w:pPr>
        <w:pStyle w:val="ListParagraph"/>
        <w:numPr>
          <w:ilvl w:val="0"/>
          <w:numId w:val="16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ALL Rigs at your assigned station</w:t>
      </w:r>
    </w:p>
    <w:p w14:paraId="3649C582" w14:textId="7DE2EACF" w:rsidR="00A463CD" w:rsidRDefault="00A463CD" w:rsidP="00A952AB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Communications (Radio) and Dispatch Class</w:t>
      </w:r>
    </w:p>
    <w:p w14:paraId="7C8C02FD" w14:textId="1543C24B" w:rsidR="00925709" w:rsidRDefault="00925709" w:rsidP="00925709">
      <w:pPr>
        <w:pStyle w:val="ListParagraph"/>
        <w:numPr>
          <w:ilvl w:val="0"/>
          <w:numId w:val="17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1C3922">
        <w:rPr>
          <w:rFonts w:ascii="Arial Nova" w:hAnsi="Arial Nova"/>
          <w:sz w:val="22"/>
          <w:szCs w:val="22"/>
        </w:rPr>
        <w:t>Communications</w:t>
      </w:r>
      <w:r w:rsidR="00AE6CAF" w:rsidRPr="001C3922">
        <w:rPr>
          <w:rFonts w:ascii="Arial Nova" w:hAnsi="Arial Nova"/>
          <w:sz w:val="22"/>
          <w:szCs w:val="22"/>
        </w:rPr>
        <w:t>/Radio Hands</w:t>
      </w:r>
      <w:r w:rsidR="001C3922" w:rsidRPr="001C3922">
        <w:rPr>
          <w:rFonts w:ascii="Arial Nova" w:hAnsi="Arial Nova"/>
          <w:sz w:val="22"/>
          <w:szCs w:val="22"/>
        </w:rPr>
        <w:t>-On class</w:t>
      </w:r>
    </w:p>
    <w:p w14:paraId="28C5F9C9" w14:textId="39D2E462" w:rsidR="001C3922" w:rsidRDefault="001C3922" w:rsidP="00925709">
      <w:pPr>
        <w:pStyle w:val="ListParagraph"/>
        <w:numPr>
          <w:ilvl w:val="0"/>
          <w:numId w:val="17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NFPA 1001 Fire Department Communications</w:t>
      </w:r>
    </w:p>
    <w:p w14:paraId="11DE89DC" w14:textId="2B743108" w:rsidR="002F0519" w:rsidRDefault="002F0519" w:rsidP="00925709">
      <w:pPr>
        <w:pStyle w:val="ListParagraph"/>
        <w:numPr>
          <w:ilvl w:val="0"/>
          <w:numId w:val="17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NFPA </w:t>
      </w:r>
      <w:r w:rsidR="00D43567">
        <w:rPr>
          <w:rFonts w:ascii="Arial Nova" w:hAnsi="Arial Nova"/>
          <w:sz w:val="22"/>
          <w:szCs w:val="22"/>
        </w:rPr>
        <w:t xml:space="preserve">1021 </w:t>
      </w:r>
      <w:r w:rsidR="007B2EBC">
        <w:rPr>
          <w:rFonts w:ascii="Arial Nova" w:hAnsi="Arial Nova"/>
          <w:sz w:val="22"/>
          <w:szCs w:val="22"/>
        </w:rPr>
        <w:t>Incident Scene Communications</w:t>
      </w:r>
    </w:p>
    <w:p w14:paraId="27AFFBA2" w14:textId="6F78DF0A" w:rsidR="00B11931" w:rsidRDefault="006471A1" w:rsidP="00925709">
      <w:pPr>
        <w:pStyle w:val="ListParagraph"/>
        <w:numPr>
          <w:ilvl w:val="0"/>
          <w:numId w:val="17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4 hours of training at Fairplay </w:t>
      </w:r>
      <w:r w:rsidR="00777241">
        <w:rPr>
          <w:rFonts w:ascii="Arial Nova" w:hAnsi="Arial Nova"/>
          <w:sz w:val="22"/>
          <w:szCs w:val="22"/>
        </w:rPr>
        <w:t>Dispatch Center</w:t>
      </w:r>
    </w:p>
    <w:p w14:paraId="77F802A3" w14:textId="02530121" w:rsidR="007B2EBC" w:rsidRDefault="00482AB9" w:rsidP="00BE03CB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Completion of Annual OSHA Training</w:t>
      </w:r>
    </w:p>
    <w:p w14:paraId="66F197CB" w14:textId="7A79E5E6" w:rsidR="00482AB9" w:rsidRPr="00AA3439" w:rsidRDefault="00482AB9" w:rsidP="00482AB9">
      <w:pPr>
        <w:pStyle w:val="ListParagraph"/>
        <w:numPr>
          <w:ilvl w:val="0"/>
          <w:numId w:val="1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AA3439">
        <w:rPr>
          <w:rFonts w:ascii="Arial Nova" w:hAnsi="Arial Nova"/>
          <w:sz w:val="22"/>
          <w:szCs w:val="22"/>
        </w:rPr>
        <w:t>Alc</w:t>
      </w:r>
      <w:r w:rsidR="0090530D" w:rsidRPr="00AA3439">
        <w:rPr>
          <w:rFonts w:ascii="Arial Nova" w:hAnsi="Arial Nova"/>
          <w:sz w:val="22"/>
          <w:szCs w:val="22"/>
        </w:rPr>
        <w:t>ohol-Free Workplace</w:t>
      </w:r>
    </w:p>
    <w:p w14:paraId="0A36C7E2" w14:textId="6CF9E5C8" w:rsidR="0090530D" w:rsidRPr="00AA3439" w:rsidRDefault="0090530D" w:rsidP="00482AB9">
      <w:pPr>
        <w:pStyle w:val="ListParagraph"/>
        <w:numPr>
          <w:ilvl w:val="0"/>
          <w:numId w:val="1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AA3439">
        <w:rPr>
          <w:rFonts w:ascii="Arial Nova" w:hAnsi="Arial Nova"/>
          <w:sz w:val="22"/>
          <w:szCs w:val="22"/>
        </w:rPr>
        <w:t>Drug-Free Workplace</w:t>
      </w:r>
    </w:p>
    <w:p w14:paraId="50722A84" w14:textId="2C61AB27" w:rsidR="00736694" w:rsidRDefault="00AA3439" w:rsidP="00482AB9">
      <w:pPr>
        <w:pStyle w:val="ListParagraph"/>
        <w:numPr>
          <w:ilvl w:val="0"/>
          <w:numId w:val="1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 w:rsidRPr="00AA3439">
        <w:rPr>
          <w:rFonts w:ascii="Arial Nova" w:hAnsi="Arial Nova"/>
          <w:sz w:val="22"/>
          <w:szCs w:val="22"/>
        </w:rPr>
        <w:t>Sexual</w:t>
      </w:r>
      <w:r w:rsidR="00736694" w:rsidRPr="00AA3439">
        <w:rPr>
          <w:rFonts w:ascii="Arial Nova" w:hAnsi="Arial Nova"/>
          <w:sz w:val="22"/>
          <w:szCs w:val="22"/>
        </w:rPr>
        <w:t xml:space="preserve"> Harassment</w:t>
      </w:r>
      <w:r w:rsidRPr="00AA3439">
        <w:rPr>
          <w:rFonts w:ascii="Arial Nova" w:hAnsi="Arial Nova"/>
          <w:sz w:val="22"/>
          <w:szCs w:val="22"/>
        </w:rPr>
        <w:t xml:space="preserve"> Awareness</w:t>
      </w:r>
    </w:p>
    <w:p w14:paraId="728A5D9F" w14:textId="63CFDA38" w:rsidR="00AA3439" w:rsidRDefault="00AA3439" w:rsidP="00482AB9">
      <w:pPr>
        <w:pStyle w:val="ListParagraph"/>
        <w:numPr>
          <w:ilvl w:val="0"/>
          <w:numId w:val="18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Work</w:t>
      </w:r>
      <w:r w:rsidR="00C51C57">
        <w:rPr>
          <w:rFonts w:ascii="Arial Nova" w:hAnsi="Arial Nova"/>
          <w:sz w:val="22"/>
          <w:szCs w:val="22"/>
        </w:rPr>
        <w:t>place Violence</w:t>
      </w:r>
    </w:p>
    <w:p w14:paraId="2035A3E1" w14:textId="14B0EA91" w:rsidR="00C51C57" w:rsidRDefault="00C51C57" w:rsidP="00C51C5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Courage to be safe</w:t>
      </w:r>
    </w:p>
    <w:p w14:paraId="0408600D" w14:textId="30C926F9" w:rsidR="00C51C57" w:rsidRDefault="00C51C57" w:rsidP="00C51C57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Courage to be safe(online)</w:t>
      </w:r>
    </w:p>
    <w:p w14:paraId="3CA59E0E" w14:textId="458CF5B7" w:rsidR="00A5677D" w:rsidRDefault="00A5677D" w:rsidP="00A5677D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CPR</w:t>
      </w:r>
    </w:p>
    <w:p w14:paraId="6B4FBF16" w14:textId="361DFA69" w:rsidR="00A5677D" w:rsidRDefault="00A5677D" w:rsidP="00A5677D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CPR</w:t>
      </w:r>
      <w:r w:rsidR="00CE506F">
        <w:rPr>
          <w:rFonts w:ascii="Arial Nova" w:hAnsi="Arial Nova"/>
          <w:sz w:val="22"/>
          <w:szCs w:val="22"/>
        </w:rPr>
        <w:t>/</w:t>
      </w:r>
      <w:r>
        <w:rPr>
          <w:rFonts w:ascii="Arial Nova" w:hAnsi="Arial Nova"/>
          <w:sz w:val="22"/>
          <w:szCs w:val="22"/>
        </w:rPr>
        <w:t xml:space="preserve">BLS </w:t>
      </w:r>
      <w:r w:rsidR="00CE506F">
        <w:rPr>
          <w:rFonts w:ascii="Arial Nova" w:hAnsi="Arial Nova"/>
          <w:sz w:val="22"/>
          <w:szCs w:val="22"/>
        </w:rPr>
        <w:t>Healthcare Provider Card</w:t>
      </w:r>
    </w:p>
    <w:p w14:paraId="76555322" w14:textId="3A601EFE" w:rsidR="00CE506F" w:rsidRDefault="00CE506F" w:rsidP="00CE506F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 w:rsidRPr="00CE506F">
        <w:rPr>
          <w:rFonts w:ascii="Arial Nova" w:hAnsi="Arial Nova"/>
          <w:b/>
          <w:bCs/>
          <w:sz w:val="22"/>
          <w:szCs w:val="22"/>
        </w:rPr>
        <w:t>Medical Call Response</w:t>
      </w:r>
    </w:p>
    <w:p w14:paraId="23FC4195" w14:textId="2F131FFD" w:rsidR="00C24F3C" w:rsidRPr="004013B7" w:rsidRDefault="004013B7" w:rsidP="004013B7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Medical Call Understanding</w:t>
      </w:r>
    </w:p>
    <w:p w14:paraId="4628823C" w14:textId="77777777" w:rsidR="00A565FA" w:rsidRDefault="00A565FA" w:rsidP="004013B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</w:p>
    <w:p w14:paraId="2A5C3C2F" w14:textId="77777777" w:rsidR="00A565FA" w:rsidRDefault="00A565FA" w:rsidP="004013B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</w:p>
    <w:p w14:paraId="013B723D" w14:textId="77777777" w:rsidR="00A565FA" w:rsidRDefault="00A565FA" w:rsidP="004013B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</w:p>
    <w:p w14:paraId="19FA0EB3" w14:textId="77777777" w:rsidR="00A565FA" w:rsidRDefault="00A565FA" w:rsidP="004013B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</w:p>
    <w:p w14:paraId="197D85DC" w14:textId="3FF344E4" w:rsidR="004013B7" w:rsidRDefault="001C2CA6" w:rsidP="004013B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 xml:space="preserve">NIMS </w:t>
      </w:r>
      <w:r w:rsidR="00A9691E">
        <w:rPr>
          <w:rFonts w:ascii="Arial Nova" w:hAnsi="Arial Nova"/>
          <w:b/>
          <w:bCs/>
          <w:sz w:val="22"/>
          <w:szCs w:val="22"/>
        </w:rPr>
        <w:t>100</w:t>
      </w:r>
      <w:r w:rsidR="00D32F26">
        <w:rPr>
          <w:rFonts w:ascii="Arial Nova" w:hAnsi="Arial Nova"/>
          <w:b/>
          <w:bCs/>
          <w:sz w:val="22"/>
          <w:szCs w:val="22"/>
        </w:rPr>
        <w:t>, 200, 300, 400 (onli</w:t>
      </w:r>
      <w:r w:rsidR="00FA7F2B">
        <w:rPr>
          <w:rFonts w:ascii="Arial Nova" w:hAnsi="Arial Nova"/>
          <w:b/>
          <w:bCs/>
          <w:sz w:val="22"/>
          <w:szCs w:val="22"/>
        </w:rPr>
        <w:t>ne)</w:t>
      </w:r>
    </w:p>
    <w:p w14:paraId="76DB0179" w14:textId="4E7C53D6" w:rsidR="005128CB" w:rsidRDefault="005128CB" w:rsidP="005128CB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NIMS ICS 100</w:t>
      </w:r>
    </w:p>
    <w:p w14:paraId="7BAACAC1" w14:textId="4F56AA9A" w:rsidR="005128CB" w:rsidRDefault="005128CB" w:rsidP="005128CB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NIMS ICS 200</w:t>
      </w:r>
    </w:p>
    <w:p w14:paraId="67C2D166" w14:textId="0D0DC560" w:rsidR="005128CB" w:rsidRDefault="005128CB" w:rsidP="005128CB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NIMS ICS 700</w:t>
      </w:r>
    </w:p>
    <w:p w14:paraId="60788237" w14:textId="1CF5ED1F" w:rsidR="005128CB" w:rsidRDefault="005128CB" w:rsidP="005128CB">
      <w:pPr>
        <w:pStyle w:val="ListParagraph"/>
        <w:numPr>
          <w:ilvl w:val="0"/>
          <w:numId w:val="19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NIMS ICS 800</w:t>
      </w:r>
    </w:p>
    <w:p w14:paraId="11A12E4B" w14:textId="77777777" w:rsidR="00B01798" w:rsidRDefault="00B01798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1BD29CF5" w14:textId="2A5FAC3A" w:rsidR="00B01798" w:rsidRDefault="008F788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Completion of the probationary task book will permit members to ride on department</w:t>
      </w:r>
      <w:r w:rsidR="00B377D8">
        <w:rPr>
          <w:rFonts w:ascii="Arial Nova" w:hAnsi="Arial Nova"/>
          <w:sz w:val="22"/>
          <w:szCs w:val="22"/>
        </w:rPr>
        <w:t xml:space="preserve"> apparatus and participate in more advanced training, such as the Firefighter Academy.</w:t>
      </w:r>
    </w:p>
    <w:p w14:paraId="2F8DE238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4DE96D1E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5646085A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45FBD833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054D07A2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381E1899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758C2914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2803506B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46ABD207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04914D87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279ED365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66034C04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2D31FA37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7B1D4E50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242C4DAA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32B0AD0C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67B8A485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76529BAB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38A29D90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3A7F105A" w14:textId="77777777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</w:p>
    <w:p w14:paraId="06722552" w14:textId="154AFE09" w:rsidR="00D5396E" w:rsidRDefault="00D5396E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36"/>
          <w:szCs w:val="36"/>
        </w:rPr>
      </w:pPr>
      <w:r w:rsidRPr="00D5396E">
        <w:rPr>
          <w:rFonts w:ascii="Arial Nova" w:hAnsi="Arial Nova"/>
          <w:b/>
          <w:bCs/>
          <w:sz w:val="36"/>
          <w:szCs w:val="36"/>
        </w:rPr>
        <w:t>Candidate Physical Test</w:t>
      </w:r>
    </w:p>
    <w:p w14:paraId="2C9AEE12" w14:textId="6C96010C" w:rsidR="00D5396E" w:rsidRDefault="008479B9" w:rsidP="00B01798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Instructions</w:t>
      </w:r>
    </w:p>
    <w:p w14:paraId="64DE3EC6" w14:textId="264C899A" w:rsidR="00171768" w:rsidRDefault="008479B9" w:rsidP="008479B9">
      <w:pPr>
        <w:pStyle w:val="ListParagraph"/>
        <w:numPr>
          <w:ilvl w:val="0"/>
          <w:numId w:val="20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Complete </w:t>
      </w:r>
      <w:proofErr w:type="gramStart"/>
      <w:r>
        <w:rPr>
          <w:rFonts w:ascii="Arial Nova" w:hAnsi="Arial Nova"/>
          <w:sz w:val="22"/>
          <w:szCs w:val="22"/>
        </w:rPr>
        <w:t>all of</w:t>
      </w:r>
      <w:proofErr w:type="gramEnd"/>
      <w:r>
        <w:rPr>
          <w:rFonts w:ascii="Arial Nova" w:hAnsi="Arial Nova"/>
          <w:sz w:val="22"/>
          <w:szCs w:val="22"/>
        </w:rPr>
        <w:t xml:space="preserve"> the following</w:t>
      </w:r>
      <w:r w:rsidR="00171768">
        <w:rPr>
          <w:rFonts w:ascii="Arial Nova" w:hAnsi="Arial Nova"/>
          <w:sz w:val="22"/>
          <w:szCs w:val="22"/>
        </w:rPr>
        <w:t xml:space="preserve"> events within </w:t>
      </w:r>
      <w:r w:rsidR="00566E45">
        <w:rPr>
          <w:rFonts w:ascii="Arial Nova" w:hAnsi="Arial Nova"/>
          <w:sz w:val="22"/>
          <w:szCs w:val="22"/>
        </w:rPr>
        <w:t>continuous motion</w:t>
      </w:r>
      <w:r w:rsidR="00171768">
        <w:rPr>
          <w:rFonts w:ascii="Arial Nova" w:hAnsi="Arial Nova"/>
          <w:sz w:val="22"/>
          <w:szCs w:val="22"/>
        </w:rPr>
        <w:t>.</w:t>
      </w:r>
    </w:p>
    <w:p w14:paraId="3CA724DD" w14:textId="3F5F90FB" w:rsidR="00614A94" w:rsidRDefault="00171768" w:rsidP="008479B9">
      <w:pPr>
        <w:pStyle w:val="ListParagraph"/>
        <w:numPr>
          <w:ilvl w:val="0"/>
          <w:numId w:val="20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This is a pass/fail test. Failure to complete any event or with</w:t>
      </w:r>
      <w:r w:rsidR="006440CA">
        <w:rPr>
          <w:rFonts w:ascii="Arial Nova" w:hAnsi="Arial Nova"/>
          <w:sz w:val="22"/>
          <w:szCs w:val="22"/>
        </w:rPr>
        <w:t>out continuous motion</w:t>
      </w:r>
      <w:r w:rsidR="00614A94">
        <w:rPr>
          <w:rFonts w:ascii="Arial Nova" w:hAnsi="Arial Nova"/>
          <w:sz w:val="22"/>
          <w:szCs w:val="22"/>
        </w:rPr>
        <w:t xml:space="preserve"> will be a failure of the test.</w:t>
      </w:r>
    </w:p>
    <w:p w14:paraId="61A1A73B" w14:textId="60D1B51C" w:rsidR="008479B9" w:rsidRDefault="0056609B" w:rsidP="008479B9">
      <w:pPr>
        <w:pStyle w:val="ListParagraph"/>
        <w:numPr>
          <w:ilvl w:val="0"/>
          <w:numId w:val="20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You will be given two warnings to not run between events. Runnin</w:t>
      </w:r>
      <w:r w:rsidR="00250CE4">
        <w:rPr>
          <w:rFonts w:ascii="Arial Nova" w:hAnsi="Arial Nova"/>
          <w:sz w:val="22"/>
          <w:szCs w:val="22"/>
        </w:rPr>
        <w:t>g</w:t>
      </w:r>
      <w:r>
        <w:rPr>
          <w:rFonts w:ascii="Arial Nova" w:hAnsi="Arial Nova"/>
          <w:sz w:val="22"/>
          <w:szCs w:val="22"/>
        </w:rPr>
        <w:t xml:space="preserve"> a third time will be a failure of the test.</w:t>
      </w:r>
      <w:r w:rsidR="00171768">
        <w:rPr>
          <w:rFonts w:ascii="Arial Nova" w:hAnsi="Arial Nova"/>
          <w:sz w:val="22"/>
          <w:szCs w:val="22"/>
        </w:rPr>
        <w:t xml:space="preserve"> </w:t>
      </w:r>
    </w:p>
    <w:p w14:paraId="5CF51F3D" w14:textId="39B25303" w:rsidR="00250CE4" w:rsidRDefault="00250CE4" w:rsidP="008479B9">
      <w:pPr>
        <w:pStyle w:val="ListParagraph"/>
        <w:numPr>
          <w:ilvl w:val="0"/>
          <w:numId w:val="20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Clothing: </w:t>
      </w:r>
      <w:r w:rsidR="00E278F5">
        <w:rPr>
          <w:rFonts w:ascii="Arial Nova" w:hAnsi="Arial Nova"/>
          <w:sz w:val="22"/>
          <w:szCs w:val="22"/>
        </w:rPr>
        <w:t>50-pound</w:t>
      </w:r>
      <w:r>
        <w:rPr>
          <w:rFonts w:ascii="Arial Nova" w:hAnsi="Arial Nova"/>
          <w:sz w:val="22"/>
          <w:szCs w:val="22"/>
        </w:rPr>
        <w:t xml:space="preserve"> weight vest</w:t>
      </w:r>
      <w:r w:rsidR="00980811">
        <w:rPr>
          <w:rFonts w:ascii="Arial Nova" w:hAnsi="Arial Nova"/>
          <w:sz w:val="22"/>
          <w:szCs w:val="22"/>
        </w:rPr>
        <w:t xml:space="preserve"> (provided), appropriate clothing, appr</w:t>
      </w:r>
      <w:r w:rsidR="00E278F5">
        <w:rPr>
          <w:rFonts w:ascii="Arial Nova" w:hAnsi="Arial Nova"/>
          <w:sz w:val="22"/>
          <w:szCs w:val="22"/>
        </w:rPr>
        <w:t>opriate shoes.</w:t>
      </w:r>
    </w:p>
    <w:p w14:paraId="4D69BF51" w14:textId="3C06AC08" w:rsidR="001E3DF1" w:rsidRDefault="008D794A" w:rsidP="008479B9">
      <w:pPr>
        <w:pStyle w:val="ListParagraph"/>
        <w:numPr>
          <w:ilvl w:val="0"/>
          <w:numId w:val="20"/>
        </w:num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Vitals will be taken before you start and after </w:t>
      </w:r>
      <w:r w:rsidR="000463B2">
        <w:rPr>
          <w:rFonts w:ascii="Arial Nova" w:hAnsi="Arial Nova"/>
          <w:sz w:val="22"/>
          <w:szCs w:val="22"/>
        </w:rPr>
        <w:t>completion</w:t>
      </w:r>
      <w:r>
        <w:rPr>
          <w:rFonts w:ascii="Arial Nova" w:hAnsi="Arial Nova"/>
          <w:sz w:val="22"/>
          <w:szCs w:val="22"/>
        </w:rPr>
        <w:t xml:space="preserve"> of the </w:t>
      </w:r>
      <w:r w:rsidR="007B4180">
        <w:rPr>
          <w:rFonts w:ascii="Arial Nova" w:hAnsi="Arial Nova"/>
          <w:sz w:val="22"/>
          <w:szCs w:val="22"/>
        </w:rPr>
        <w:t>physical</w:t>
      </w:r>
    </w:p>
    <w:p w14:paraId="6E69FDCB" w14:textId="77777777" w:rsidR="005762A9" w:rsidRPr="005762A9" w:rsidRDefault="005762A9" w:rsidP="005762A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 w:rsidRPr="005762A9">
        <w:rPr>
          <w:rFonts w:ascii="Arial Nova" w:hAnsi="Arial Nova"/>
          <w:b/>
          <w:bCs/>
          <w:sz w:val="28"/>
          <w:szCs w:val="28"/>
          <w:u w:val="single"/>
        </w:rPr>
        <w:t>Ladder Climb</w:t>
      </w:r>
    </w:p>
    <w:p w14:paraId="26781DE9" w14:textId="183C43F0" w:rsidR="005762A9" w:rsidRDefault="005762A9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 w:rsidRPr="005762A9">
        <w:rPr>
          <w:rFonts w:ascii="Arial Nova" w:hAnsi="Arial Nova"/>
          <w:sz w:val="22"/>
          <w:szCs w:val="22"/>
        </w:rPr>
        <w:t xml:space="preserve">Climb a ladder to the second-floor roof and climb back down.  </w:t>
      </w:r>
      <w:r w:rsidR="00AA2548" w:rsidRPr="005762A9">
        <w:rPr>
          <w:rFonts w:ascii="Arial Nova" w:hAnsi="Arial Nova"/>
          <w:sz w:val="22"/>
          <w:szCs w:val="22"/>
        </w:rPr>
        <w:t>Always maintain three points of contact</w:t>
      </w:r>
      <w:r w:rsidR="006440CA">
        <w:rPr>
          <w:rFonts w:ascii="Arial Nova" w:hAnsi="Arial Nova"/>
          <w:sz w:val="22"/>
          <w:szCs w:val="22"/>
        </w:rPr>
        <w:t xml:space="preserve"> and cont</w:t>
      </w:r>
      <w:r w:rsidR="00AA2548">
        <w:rPr>
          <w:rFonts w:ascii="Arial Nova" w:hAnsi="Arial Nova"/>
          <w:sz w:val="22"/>
          <w:szCs w:val="22"/>
        </w:rPr>
        <w:t>inuous motion.</w:t>
      </w:r>
    </w:p>
    <w:p w14:paraId="107C1DF2" w14:textId="32DEBFFD" w:rsidR="0014050F" w:rsidRPr="00C466CA" w:rsidRDefault="00E46412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Charged hose drag</w:t>
      </w:r>
    </w:p>
    <w:p w14:paraId="64C8921B" w14:textId="5FA19832" w:rsidR="0014050F" w:rsidRPr="005A4696" w:rsidRDefault="000463B2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Deploy 1</w:t>
      </w:r>
      <w:r w:rsidR="00B423F1">
        <w:rPr>
          <w:rFonts w:ascii="Arial Nova" w:hAnsi="Arial Nova"/>
          <w:sz w:val="22"/>
          <w:szCs w:val="22"/>
        </w:rPr>
        <w:t>50</w:t>
      </w:r>
      <w:r>
        <w:rPr>
          <w:rFonts w:ascii="Arial Nova" w:hAnsi="Arial Nova"/>
          <w:sz w:val="22"/>
          <w:szCs w:val="22"/>
        </w:rPr>
        <w:t xml:space="preserve">’ of 1.75” charged hose line and place </w:t>
      </w:r>
      <w:r w:rsidR="00F36CE8">
        <w:rPr>
          <w:rFonts w:ascii="Arial Nova" w:hAnsi="Arial Nova"/>
          <w:sz w:val="22"/>
          <w:szCs w:val="22"/>
        </w:rPr>
        <w:t xml:space="preserve">the </w:t>
      </w:r>
      <w:r>
        <w:rPr>
          <w:rFonts w:ascii="Arial Nova" w:hAnsi="Arial Nova"/>
          <w:sz w:val="22"/>
          <w:szCs w:val="22"/>
        </w:rPr>
        <w:t xml:space="preserve">nozzle </w:t>
      </w:r>
      <w:r w:rsidR="00D75CF4">
        <w:rPr>
          <w:rFonts w:ascii="Arial Nova" w:hAnsi="Arial Nova"/>
          <w:sz w:val="22"/>
          <w:szCs w:val="22"/>
        </w:rPr>
        <w:t>across the line</w:t>
      </w:r>
    </w:p>
    <w:p w14:paraId="0542E449" w14:textId="1B900A92" w:rsidR="00214087" w:rsidRPr="00C466CA" w:rsidRDefault="00EB3076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 xml:space="preserve">Equipment </w:t>
      </w:r>
      <w:r w:rsidR="00CD71C6">
        <w:rPr>
          <w:rFonts w:ascii="Arial Nova" w:hAnsi="Arial Nova"/>
          <w:b/>
          <w:bCs/>
          <w:sz w:val="28"/>
          <w:szCs w:val="28"/>
          <w:u w:val="single"/>
        </w:rPr>
        <w:t>C</w:t>
      </w:r>
      <w:r>
        <w:rPr>
          <w:rFonts w:ascii="Arial Nova" w:hAnsi="Arial Nova"/>
          <w:b/>
          <w:bCs/>
          <w:sz w:val="28"/>
          <w:szCs w:val="28"/>
          <w:u w:val="single"/>
        </w:rPr>
        <w:t>arry</w:t>
      </w:r>
    </w:p>
    <w:p w14:paraId="5E141077" w14:textId="682877C5" w:rsidR="00915C07" w:rsidRDefault="00277702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P</w:t>
      </w:r>
      <w:r w:rsidR="00F36CE8">
        <w:rPr>
          <w:rFonts w:ascii="Arial Nova" w:hAnsi="Arial Nova"/>
          <w:sz w:val="22"/>
          <w:szCs w:val="22"/>
        </w:rPr>
        <w:t xml:space="preserve">ick up and carry the </w:t>
      </w:r>
      <w:r w:rsidR="009F4243">
        <w:rPr>
          <w:rFonts w:ascii="Arial Nova" w:hAnsi="Arial Nova"/>
          <w:sz w:val="22"/>
          <w:szCs w:val="22"/>
        </w:rPr>
        <w:t>TNT</w:t>
      </w:r>
      <w:r w:rsidR="00D75CF4">
        <w:rPr>
          <w:rFonts w:ascii="Arial Nova" w:hAnsi="Arial Nova"/>
          <w:sz w:val="22"/>
          <w:szCs w:val="22"/>
        </w:rPr>
        <w:t xml:space="preserve"> combi</w:t>
      </w:r>
      <w:r w:rsidR="00F36CE8">
        <w:rPr>
          <w:rFonts w:ascii="Arial Nova" w:hAnsi="Arial Nova"/>
          <w:sz w:val="22"/>
          <w:szCs w:val="22"/>
        </w:rPr>
        <w:t xml:space="preserve"> tool 100’</w:t>
      </w:r>
      <w:r>
        <w:rPr>
          <w:rFonts w:ascii="Arial Nova" w:hAnsi="Arial Nova"/>
          <w:sz w:val="22"/>
          <w:szCs w:val="22"/>
        </w:rPr>
        <w:t xml:space="preserve"> and place </w:t>
      </w:r>
      <w:r w:rsidR="00AA2548">
        <w:rPr>
          <w:rFonts w:ascii="Arial Nova" w:hAnsi="Arial Nova"/>
          <w:sz w:val="22"/>
          <w:szCs w:val="22"/>
        </w:rPr>
        <w:t xml:space="preserve">it </w:t>
      </w:r>
      <w:r w:rsidR="00D75CF4">
        <w:rPr>
          <w:rFonts w:ascii="Arial Nova" w:hAnsi="Arial Nova"/>
          <w:sz w:val="22"/>
          <w:szCs w:val="22"/>
        </w:rPr>
        <w:t>across the line</w:t>
      </w:r>
    </w:p>
    <w:p w14:paraId="07F00491" w14:textId="7899982F" w:rsidR="00A42490" w:rsidRPr="00C466CA" w:rsidRDefault="00EB3076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Ladder Raise</w:t>
      </w:r>
    </w:p>
    <w:p w14:paraId="32D4A144" w14:textId="43C2CD2F" w:rsidR="00915C07" w:rsidRDefault="00277702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Flat raise a </w:t>
      </w:r>
      <w:r w:rsidR="005762A9">
        <w:rPr>
          <w:rFonts w:ascii="Arial Nova" w:hAnsi="Arial Nova"/>
          <w:sz w:val="22"/>
          <w:szCs w:val="22"/>
        </w:rPr>
        <w:t xml:space="preserve">24’ </w:t>
      </w:r>
      <w:r>
        <w:rPr>
          <w:rFonts w:ascii="Arial Nova" w:hAnsi="Arial Nova"/>
          <w:sz w:val="22"/>
          <w:szCs w:val="22"/>
        </w:rPr>
        <w:t xml:space="preserve">ladder </w:t>
      </w:r>
      <w:r w:rsidR="005762A9">
        <w:rPr>
          <w:rFonts w:ascii="Arial Nova" w:hAnsi="Arial Nova"/>
          <w:sz w:val="22"/>
          <w:szCs w:val="22"/>
        </w:rPr>
        <w:t>into a building</w:t>
      </w:r>
    </w:p>
    <w:p w14:paraId="3EE69F40" w14:textId="489369CD" w:rsidR="00AB14DB" w:rsidRDefault="006A1484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 xml:space="preserve">Halyard </w:t>
      </w:r>
      <w:r w:rsidR="00CD71C6">
        <w:rPr>
          <w:rFonts w:ascii="Arial Nova" w:hAnsi="Arial Nova"/>
          <w:b/>
          <w:bCs/>
          <w:sz w:val="28"/>
          <w:szCs w:val="28"/>
          <w:u w:val="single"/>
        </w:rPr>
        <w:t>R</w:t>
      </w:r>
      <w:r>
        <w:rPr>
          <w:rFonts w:ascii="Arial Nova" w:hAnsi="Arial Nova"/>
          <w:b/>
          <w:bCs/>
          <w:sz w:val="28"/>
          <w:szCs w:val="28"/>
          <w:u w:val="single"/>
        </w:rPr>
        <w:t>aise</w:t>
      </w:r>
    </w:p>
    <w:p w14:paraId="55A63006" w14:textId="6F6E85A8" w:rsidR="00C97D1D" w:rsidRDefault="00AB14D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r w:rsidRPr="00AB14DB">
        <w:rPr>
          <w:rFonts w:ascii="Arial Nova" w:hAnsi="Arial Nova"/>
          <w:sz w:val="22"/>
          <w:szCs w:val="22"/>
        </w:rPr>
        <w:t>Ra</w:t>
      </w:r>
      <w:r>
        <w:rPr>
          <w:rFonts w:ascii="Arial Nova" w:hAnsi="Arial Nova"/>
          <w:sz w:val="22"/>
          <w:szCs w:val="22"/>
        </w:rPr>
        <w:t>ise the halyard of a 24’ extension ladder</w:t>
      </w:r>
      <w:r w:rsidR="009F4243">
        <w:rPr>
          <w:rFonts w:ascii="Arial Nova" w:hAnsi="Arial Nova"/>
          <w:sz w:val="22"/>
          <w:szCs w:val="22"/>
        </w:rPr>
        <w:t xml:space="preserve"> attached to the side of the bu</w:t>
      </w:r>
      <w:r w:rsidR="00B71B9C">
        <w:rPr>
          <w:rFonts w:ascii="Arial Nova" w:hAnsi="Arial Nova"/>
          <w:sz w:val="22"/>
          <w:szCs w:val="22"/>
        </w:rPr>
        <w:t>ilding</w:t>
      </w:r>
      <w:r>
        <w:rPr>
          <w:rFonts w:ascii="Arial Nova" w:hAnsi="Arial Nova"/>
          <w:sz w:val="22"/>
          <w:szCs w:val="22"/>
        </w:rPr>
        <w:t xml:space="preserve"> in a </w:t>
      </w:r>
      <w:r w:rsidR="00495E39">
        <w:rPr>
          <w:rFonts w:ascii="Arial Nova" w:hAnsi="Arial Nova"/>
          <w:sz w:val="22"/>
          <w:szCs w:val="22"/>
        </w:rPr>
        <w:t>hand-over-hand</w:t>
      </w:r>
      <w:r>
        <w:rPr>
          <w:rFonts w:ascii="Arial Nova" w:hAnsi="Arial Nova"/>
          <w:sz w:val="22"/>
          <w:szCs w:val="22"/>
        </w:rPr>
        <w:t xml:space="preserve"> motion</w:t>
      </w:r>
      <w:r w:rsidR="00B71B9C">
        <w:rPr>
          <w:rFonts w:ascii="Arial Nova" w:hAnsi="Arial Nova"/>
          <w:sz w:val="22"/>
          <w:szCs w:val="22"/>
        </w:rPr>
        <w:t xml:space="preserve"> until marks line up then lower the ladder in a </w:t>
      </w:r>
      <w:r w:rsidR="00AA2548">
        <w:rPr>
          <w:rFonts w:ascii="Arial Nova" w:hAnsi="Arial Nova"/>
          <w:sz w:val="22"/>
          <w:szCs w:val="22"/>
        </w:rPr>
        <w:t>hand-over-hand</w:t>
      </w:r>
      <w:r w:rsidR="00B71B9C">
        <w:rPr>
          <w:rFonts w:ascii="Arial Nova" w:hAnsi="Arial Nova"/>
          <w:sz w:val="22"/>
          <w:szCs w:val="22"/>
        </w:rPr>
        <w:t xml:space="preserve"> motion.</w:t>
      </w:r>
    </w:p>
    <w:p w14:paraId="27FAB7C2" w14:textId="1D830C92" w:rsidR="004B401D" w:rsidRDefault="004B401D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Victim Drag</w:t>
      </w:r>
    </w:p>
    <w:p w14:paraId="512688B4" w14:textId="78AD417B" w:rsidR="00495E39" w:rsidRDefault="00114C76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Drag 150 LB victim 50’ </w:t>
      </w:r>
      <w:r w:rsidR="00C11EDF">
        <w:rPr>
          <w:rFonts w:ascii="Arial Nova" w:hAnsi="Arial Nova"/>
          <w:sz w:val="22"/>
          <w:szCs w:val="22"/>
        </w:rPr>
        <w:t>placing the victim across the line</w:t>
      </w:r>
    </w:p>
    <w:p w14:paraId="1387EECA" w14:textId="77777777" w:rsidR="005C1D33" w:rsidRDefault="005C1D33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1C6A7254" w14:textId="4572DE5D" w:rsidR="0032109A" w:rsidRDefault="0032109A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I, _________________________________________, have read and understand the standar</w:t>
      </w:r>
      <w:r w:rsidR="00594090">
        <w:rPr>
          <w:rFonts w:ascii="Arial Nova" w:hAnsi="Arial Nova"/>
          <w:sz w:val="22"/>
          <w:szCs w:val="22"/>
        </w:rPr>
        <w:t>ds for the physical ability test.  I also understand that I am taking the test at my own risk.</w:t>
      </w:r>
    </w:p>
    <w:p w14:paraId="2AA6B810" w14:textId="77777777" w:rsidR="008E21EA" w:rsidRDefault="008E21EA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0B586F68" w14:textId="25573C36" w:rsidR="008E21EA" w:rsidRDefault="008E21EA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  <w:proofErr w:type="gramStart"/>
      <w:r>
        <w:rPr>
          <w:rFonts w:ascii="Arial Nova" w:hAnsi="Arial Nova"/>
          <w:sz w:val="22"/>
          <w:szCs w:val="22"/>
        </w:rPr>
        <w:t>Signature:_</w:t>
      </w:r>
      <w:proofErr w:type="gramEnd"/>
      <w:r>
        <w:rPr>
          <w:rFonts w:ascii="Arial Nova" w:hAnsi="Arial Nova"/>
          <w:sz w:val="22"/>
          <w:szCs w:val="22"/>
        </w:rPr>
        <w:t>____________________________________________________ Date: ______________</w:t>
      </w:r>
    </w:p>
    <w:p w14:paraId="1F8CA3A4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399E5176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5F9B9454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69087048" w14:textId="77777777" w:rsidR="008E21EA" w:rsidRDefault="008E21EA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14D907EC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6FC513BC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01A53B2B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1329A7A4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351E18A8" w14:textId="77777777" w:rsidR="00ED50EB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1783D2B4" w14:textId="77777777" w:rsidR="0005025B" w:rsidRDefault="0005025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51FCFC14" w14:textId="77777777" w:rsidR="0005025B" w:rsidRDefault="0005025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7634B1C4" w14:textId="77777777" w:rsidR="0005025B" w:rsidRDefault="0005025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0975DA38" w14:textId="77777777" w:rsidR="0005025B" w:rsidRDefault="0005025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2B3AD21F" w14:textId="77777777" w:rsidR="0005025B" w:rsidRDefault="0005025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tbl>
      <w:tblPr>
        <w:tblW w:w="8976" w:type="dxa"/>
        <w:tblLook w:val="04A0" w:firstRow="1" w:lastRow="0" w:firstColumn="1" w:lastColumn="0" w:noHBand="0" w:noVBand="1"/>
      </w:tblPr>
      <w:tblGrid>
        <w:gridCol w:w="2022"/>
        <w:gridCol w:w="666"/>
        <w:gridCol w:w="875"/>
        <w:gridCol w:w="577"/>
        <w:gridCol w:w="987"/>
        <w:gridCol w:w="985"/>
        <w:gridCol w:w="1015"/>
        <w:gridCol w:w="960"/>
        <w:gridCol w:w="960"/>
        <w:gridCol w:w="222"/>
      </w:tblGrid>
      <w:tr w:rsidR="0005025B" w:rsidRPr="0005025B" w14:paraId="5EDD9B2D" w14:textId="77777777" w:rsidTr="0005025B">
        <w:trPr>
          <w:gridAfter w:val="1"/>
          <w:wAfter w:w="36" w:type="dxa"/>
          <w:trHeight w:val="37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B4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Application for Membership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84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9BD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33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82B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3C8" w14:textId="77777777" w:rsidR="0005025B" w:rsidRPr="0005025B" w:rsidRDefault="0005025B" w:rsidP="0005025B"/>
        </w:tc>
      </w:tr>
      <w:tr w:rsidR="0005025B" w:rsidRPr="0005025B" w14:paraId="6F92807D" w14:textId="77777777" w:rsidTr="0005025B">
        <w:trPr>
          <w:gridAfter w:val="1"/>
          <w:wAfter w:w="36" w:type="dxa"/>
          <w:trHeight w:val="375"/>
        </w:trPr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970049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Personal Information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F2E2CA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31303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2D1356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4B9B64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951A4E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1EE70B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</w:tr>
      <w:tr w:rsidR="0005025B" w:rsidRPr="0005025B" w14:paraId="5D7E9F2E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2009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F75F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EC40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2CF0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DD49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1B28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74A4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B0BD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117C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FFFFFF"/>
                <w:sz w:val="16"/>
                <w:szCs w:val="16"/>
              </w:rPr>
              <w:t> </w:t>
            </w:r>
          </w:p>
        </w:tc>
      </w:tr>
      <w:tr w:rsidR="0005025B" w:rsidRPr="0005025B" w14:paraId="7771507D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9F7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BC4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667F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EEC4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A7A0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8B83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BCB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DOB: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B52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C95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6D7D45F0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9B55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5E4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3A5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A53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78C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BB0C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7C6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86A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F86D" w14:textId="77777777" w:rsidR="0005025B" w:rsidRPr="0005025B" w:rsidRDefault="0005025B" w:rsidP="0005025B"/>
        </w:tc>
      </w:tr>
      <w:tr w:rsidR="0005025B" w:rsidRPr="0005025B" w14:paraId="608FB6BA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E7F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Address (mailing):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0E2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9C8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916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27D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FE0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745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9013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15997A64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D61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EB25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C14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DD50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45C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EC8E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DEB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176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CAD1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Zip</w:t>
            </w:r>
          </w:p>
        </w:tc>
      </w:tr>
      <w:tr w:rsidR="0005025B" w:rsidRPr="0005025B" w14:paraId="0BD856A3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0DC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Address (physical):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F8D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3C2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F551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44E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B9C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9AE1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7F90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23328281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26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32F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CC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FBC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DBB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E4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DE1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36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C31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Zip</w:t>
            </w:r>
          </w:p>
        </w:tc>
      </w:tr>
      <w:tr w:rsidR="0005025B" w:rsidRPr="0005025B" w14:paraId="724A3CA1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626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1DE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E76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961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8AA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1F8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74D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92A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169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7A1ED7EA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EFB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0EE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Home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7C5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50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Work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B92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5C7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Cell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3E9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FC0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Cell Carrier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8C9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  <w:tr w:rsidR="0005025B" w:rsidRPr="0005025B" w14:paraId="616F560B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172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B29C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EA5B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137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5A8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C90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D3E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28C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38D26C94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D5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1A4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744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FAC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9C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5C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D21D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D0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882A" w14:textId="77777777" w:rsidR="0005025B" w:rsidRPr="0005025B" w:rsidRDefault="0005025B" w:rsidP="0005025B"/>
        </w:tc>
      </w:tr>
      <w:tr w:rsidR="0005025B" w:rsidRPr="0005025B" w14:paraId="14FB2BB6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41E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Spouse's Name: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845F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8D2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450D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EDA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ACD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E263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47C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63E9C600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AD5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0D11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27EF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D5B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C4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3B3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81F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FBD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DE4C" w14:textId="77777777" w:rsidR="0005025B" w:rsidRPr="0005025B" w:rsidRDefault="0005025B" w:rsidP="0005025B"/>
        </w:tc>
      </w:tr>
      <w:tr w:rsidR="0005025B" w:rsidRPr="0005025B" w14:paraId="4122C4FE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DD74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Emergency Contact: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7A2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2652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FA49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9443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B1C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DC1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113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1804233C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A9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F64A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9D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08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6EE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297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192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Relationship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1C4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BC7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Home Phone</w:t>
            </w:r>
          </w:p>
        </w:tc>
      </w:tr>
      <w:tr w:rsidR="0005025B" w:rsidRPr="0005025B" w14:paraId="4CD9636F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6DE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D67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1FB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540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1C6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DCFF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3A0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414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7B7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7A913207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7AF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67C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FF7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08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B85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92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79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Work 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959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09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Cell Phone</w:t>
            </w:r>
          </w:p>
        </w:tc>
      </w:tr>
      <w:tr w:rsidR="0005025B" w:rsidRPr="0005025B" w14:paraId="212F67AD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3C7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Known Allergies: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854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6DB6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BEA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19F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7C0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8294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56C7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1942FC70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2C2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482F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427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50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E1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DD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702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948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1713" w14:textId="77777777" w:rsidR="0005025B" w:rsidRPr="0005025B" w:rsidRDefault="0005025B" w:rsidP="0005025B"/>
        </w:tc>
      </w:tr>
      <w:tr w:rsidR="0005025B" w:rsidRPr="0005025B" w14:paraId="32095D9F" w14:textId="77777777" w:rsidTr="0005025B">
        <w:trPr>
          <w:gridAfter w:val="1"/>
          <w:wAfter w:w="36" w:type="dxa"/>
          <w:trHeight w:val="375"/>
        </w:trPr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DB0192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Firefighting Experience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D81050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F69178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37A294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64D684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865C20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88E6C2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</w:tr>
      <w:tr w:rsidR="0005025B" w:rsidRPr="0005025B" w14:paraId="3DFBEFDD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8A2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F758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E985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8B9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74B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B8E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FB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142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F0C" w14:textId="77777777" w:rsidR="0005025B" w:rsidRPr="0005025B" w:rsidRDefault="0005025B" w:rsidP="0005025B"/>
        </w:tc>
      </w:tr>
      <w:tr w:rsidR="0005025B" w:rsidRPr="0005025B" w14:paraId="2597A04C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B87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Organization: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9C8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2AA3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30B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88F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6E1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CB7A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E58F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34B7466E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4FA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E3E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B748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418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2B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D5B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C0D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AF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6F2" w14:textId="77777777" w:rsidR="0005025B" w:rsidRPr="0005025B" w:rsidRDefault="0005025B" w:rsidP="0005025B"/>
        </w:tc>
      </w:tr>
      <w:tr w:rsidR="0005025B" w:rsidRPr="0005025B" w14:paraId="44C30944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AED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0855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D09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73D9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1E88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386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Service Dates: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3AC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E39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72C8AE44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C9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82AB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8FC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E49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E6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266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57B2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216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43A9" w14:textId="77777777" w:rsidR="0005025B" w:rsidRPr="0005025B" w:rsidRDefault="0005025B" w:rsidP="0005025B"/>
        </w:tc>
      </w:tr>
      <w:tr w:rsidR="0005025B" w:rsidRPr="0005025B" w14:paraId="70A5CF69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5AE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6B8B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9526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AC7B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1F0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73E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A5F8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91A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6792621B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E2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FD27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7060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D6FD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FA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F4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03D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0461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DCC6" w14:textId="77777777" w:rsidR="0005025B" w:rsidRPr="0005025B" w:rsidRDefault="0005025B" w:rsidP="0005025B"/>
        </w:tc>
      </w:tr>
      <w:tr w:rsidR="0005025B" w:rsidRPr="0005025B" w14:paraId="4A582D6A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A9F4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Duties/Skills: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DE6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E21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9F7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834D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BE1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70D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8C4F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08811368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098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9D70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AA06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AE4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F3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8FF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94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50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DE2C" w14:textId="77777777" w:rsidR="0005025B" w:rsidRPr="0005025B" w:rsidRDefault="0005025B" w:rsidP="0005025B"/>
        </w:tc>
      </w:tr>
      <w:tr w:rsidR="0005025B" w:rsidRPr="0005025B" w14:paraId="16F51EA8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32F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Reason for Leaving: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A0F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0EC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043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8BD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82B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644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D20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3214981A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61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1FFF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6C33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D66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98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9A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52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BA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C67" w14:textId="77777777" w:rsidR="0005025B" w:rsidRPr="0005025B" w:rsidRDefault="0005025B" w:rsidP="0005025B"/>
        </w:tc>
      </w:tr>
      <w:tr w:rsidR="0005025B" w:rsidRPr="0005025B" w14:paraId="174F2EF9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DA8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Firefighting Training: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AAED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C42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CCA2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829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238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431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9AE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5B4AE9B8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B4C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806B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212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F74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75D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2B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95E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35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6BAE" w14:textId="77777777" w:rsidR="0005025B" w:rsidRPr="0005025B" w:rsidRDefault="0005025B" w:rsidP="0005025B"/>
        </w:tc>
      </w:tr>
      <w:tr w:rsidR="0005025B" w:rsidRPr="0005025B" w14:paraId="5CBBD2A7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F52D2E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Employment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D328C8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D07026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6B466F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79E811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C8A28E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10D4EA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C4D8BF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FFFFFF"/>
                <w:sz w:val="28"/>
                <w:szCs w:val="28"/>
              </w:rPr>
              <w:t> </w:t>
            </w:r>
          </w:p>
        </w:tc>
      </w:tr>
      <w:tr w:rsidR="0005025B" w:rsidRPr="0005025B" w14:paraId="024D6F20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482" w14:textId="77777777" w:rsidR="0005025B" w:rsidRPr="0005025B" w:rsidRDefault="0005025B" w:rsidP="0005025B">
            <w:pPr>
              <w:rPr>
                <w:rFonts w:ascii="Aptos Narrow" w:hAnsi="Aptos Narrow"/>
                <w:color w:val="FFFFFF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206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F01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568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3DE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77E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448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C6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C08" w14:textId="77777777" w:rsidR="0005025B" w:rsidRPr="0005025B" w:rsidRDefault="0005025B" w:rsidP="0005025B"/>
        </w:tc>
      </w:tr>
      <w:tr w:rsidR="0005025B" w:rsidRPr="0005025B" w14:paraId="46D92578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C54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Employer: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9773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010F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8BB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56C4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0C5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98A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D29F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C6C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27CD0B2C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58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38D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657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15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5FE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AE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73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1A6F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2A8" w14:textId="77777777" w:rsidR="0005025B" w:rsidRPr="0005025B" w:rsidRDefault="0005025B" w:rsidP="0005025B"/>
        </w:tc>
      </w:tr>
      <w:tr w:rsidR="0005025B" w:rsidRPr="0005025B" w14:paraId="6B18E277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5F4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7E9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1F2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06A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5AC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9F3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Supervisor: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EFFA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028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7F4F655F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A3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020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698C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1C7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DC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8E8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C12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DA4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AFAE" w14:textId="77777777" w:rsidR="0005025B" w:rsidRPr="0005025B" w:rsidRDefault="0005025B" w:rsidP="0005025B"/>
        </w:tc>
      </w:tr>
      <w:tr w:rsidR="0005025B" w:rsidRPr="0005025B" w14:paraId="4E774102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0F27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6F2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1B6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68E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E629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44F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Employment Dates: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A8D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89DB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37C26F8C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C72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5D2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017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55F2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0B0C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09C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20FD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DBE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2D5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5025B">
              <w:rPr>
                <w:rFonts w:ascii="Aptos Narrow" w:hAnsi="Aptos Narrow"/>
                <w:color w:val="000000"/>
                <w:sz w:val="16"/>
                <w:szCs w:val="16"/>
              </w:rPr>
              <w:t> </w:t>
            </w:r>
          </w:p>
        </w:tc>
      </w:tr>
      <w:tr w:rsidR="0005025B" w:rsidRPr="0005025B" w14:paraId="15A60DA1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1AF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Duties: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25B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B8E0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97A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B81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FBBB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9E5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410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7A9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435C3853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A41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971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6606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31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BA6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9BC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831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84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0F99" w14:textId="77777777" w:rsidR="0005025B" w:rsidRPr="0005025B" w:rsidRDefault="0005025B" w:rsidP="0005025B"/>
        </w:tc>
      </w:tr>
      <w:tr w:rsidR="0005025B" w:rsidRPr="0005025B" w14:paraId="2ADE099C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68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May we contact them?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092B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FA0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Are you able to leave work in the event of a call?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E68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07554AF5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787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626C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002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9E1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08F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A41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5D8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161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1CD1" w14:textId="77777777" w:rsidR="0005025B" w:rsidRPr="0005025B" w:rsidRDefault="0005025B" w:rsidP="0005025B"/>
        </w:tc>
      </w:tr>
      <w:tr w:rsidR="0005025B" w:rsidRPr="0005025B" w14:paraId="3AEC2922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2941FD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References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D56E76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FB7FE7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66B55B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484863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0DE01F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5BDD27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3FFD7B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05025B" w:rsidRPr="0005025B" w14:paraId="45A1BBFB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C1D7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955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CC82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DC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F08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AD0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002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05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9DF0" w14:textId="77777777" w:rsidR="0005025B" w:rsidRPr="0005025B" w:rsidRDefault="0005025B" w:rsidP="0005025B"/>
        </w:tc>
      </w:tr>
      <w:tr w:rsidR="0005025B" w:rsidRPr="0005025B" w14:paraId="01E7546E" w14:textId="77777777" w:rsidTr="0005025B">
        <w:trPr>
          <w:gridAfter w:val="1"/>
          <w:wAfter w:w="36" w:type="dxa"/>
          <w:trHeight w:val="375"/>
        </w:trPr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6413" w14:textId="44328FBC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 xml:space="preserve">Please list 2 people </w:t>
            </w:r>
            <w:r w:rsidR="00806249">
              <w:rPr>
                <w:rFonts w:ascii="Aptos Narrow" w:hAnsi="Aptos Narrow"/>
                <w:color w:val="000000"/>
                <w:sz w:val="22"/>
                <w:szCs w:val="22"/>
              </w:rPr>
              <w:t>who</w:t>
            </w: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 xml:space="preserve"> are not related to you</w:t>
            </w:r>
            <w:r w:rsidR="005B7767">
              <w:rPr>
                <w:rFonts w:ascii="Aptos Narrow" w:hAnsi="Aptos Narrow"/>
                <w:color w:val="000000"/>
                <w:sz w:val="22"/>
                <w:szCs w:val="22"/>
              </w:rPr>
              <w:t>,</w:t>
            </w: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r w:rsidR="007E109A">
              <w:rPr>
                <w:rFonts w:ascii="Aptos Narrow" w:hAnsi="Aptos Narrow"/>
                <w:color w:val="000000"/>
                <w:sz w:val="22"/>
                <w:szCs w:val="22"/>
              </w:rPr>
              <w:t xml:space="preserve">and </w:t>
            </w: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 xml:space="preserve">whom you have known </w:t>
            </w:r>
            <w:r w:rsidR="00806249">
              <w:rPr>
                <w:rFonts w:ascii="Aptos Narrow" w:hAnsi="Aptos Narrow"/>
                <w:color w:val="000000"/>
                <w:sz w:val="22"/>
                <w:szCs w:val="22"/>
              </w:rPr>
              <w:t xml:space="preserve">for </w:t>
            </w: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at least 1 year.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093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05025B" w:rsidRPr="0005025B" w14:paraId="0A51ACDC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C473" w14:textId="77777777" w:rsidR="0005025B" w:rsidRPr="0005025B" w:rsidRDefault="0005025B" w:rsidP="0005025B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2401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1C00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31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D25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D5B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78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1E6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6DB6" w14:textId="77777777" w:rsidR="0005025B" w:rsidRPr="0005025B" w:rsidRDefault="0005025B" w:rsidP="0005025B"/>
        </w:tc>
      </w:tr>
      <w:tr w:rsidR="0005025B" w:rsidRPr="0005025B" w14:paraId="588296AC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258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68F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72C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BBB7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C48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87D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24E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19F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2DB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791A77C6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73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3870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C09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35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925F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5B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C0B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A91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B090" w14:textId="77777777" w:rsidR="0005025B" w:rsidRPr="0005025B" w:rsidRDefault="0005025B" w:rsidP="0005025B"/>
        </w:tc>
      </w:tr>
      <w:tr w:rsidR="0005025B" w:rsidRPr="0005025B" w14:paraId="39E02623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E39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BB1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7AFB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C95B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251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19EE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F36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C1A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C0A3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0C8B90DE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DD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642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D0D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54D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3D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5D52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A3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DF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732E" w14:textId="77777777" w:rsidR="0005025B" w:rsidRPr="0005025B" w:rsidRDefault="0005025B" w:rsidP="0005025B"/>
        </w:tc>
      </w:tr>
      <w:tr w:rsidR="0005025B" w:rsidRPr="0005025B" w14:paraId="17FEDE50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505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4F71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74DF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1A8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19B6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FA5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A45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459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22E754D6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689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EA3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10E1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3D2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3B4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73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810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711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6061" w14:textId="77777777" w:rsidR="0005025B" w:rsidRPr="0005025B" w:rsidRDefault="0005025B" w:rsidP="0005025B"/>
        </w:tc>
      </w:tr>
      <w:tr w:rsidR="0005025B" w:rsidRPr="0005025B" w14:paraId="2A177017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E694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03A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6B0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6807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BAE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D65E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A3F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D15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7D0F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35CC9DF1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E13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0A65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17E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6F9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74AF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0F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118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F3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68A7" w14:textId="77777777" w:rsidR="0005025B" w:rsidRPr="0005025B" w:rsidRDefault="0005025B" w:rsidP="0005025B"/>
        </w:tc>
      </w:tr>
      <w:tr w:rsidR="0005025B" w:rsidRPr="0005025B" w14:paraId="608E7D18" w14:textId="77777777" w:rsidTr="0005025B">
        <w:trPr>
          <w:gridAfter w:val="1"/>
          <w:wAfter w:w="36" w:type="dxa"/>
          <w:trHeight w:val="375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072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Relationship: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825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E98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8FC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Relationship: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C93B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06E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B3B3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6EF98D91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DBD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4E1B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AB6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E3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74E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480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9F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4A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C47" w14:textId="77777777" w:rsidR="0005025B" w:rsidRPr="0005025B" w:rsidRDefault="0005025B" w:rsidP="0005025B"/>
        </w:tc>
      </w:tr>
      <w:tr w:rsidR="0005025B" w:rsidRPr="0005025B" w14:paraId="57FE1F59" w14:textId="77777777" w:rsidTr="0005025B">
        <w:trPr>
          <w:gridAfter w:val="1"/>
          <w:wAfter w:w="36" w:type="dxa"/>
          <w:trHeight w:val="37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B8E258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Driving Record / Background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D02EC0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9E3B11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4CC150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A0CE23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0F7C5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05025B" w:rsidRPr="0005025B" w14:paraId="4B361A1A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90EB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D51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D04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3BF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71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A69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4F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E5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AB9" w14:textId="77777777" w:rsidR="0005025B" w:rsidRPr="0005025B" w:rsidRDefault="0005025B" w:rsidP="0005025B"/>
        </w:tc>
      </w:tr>
      <w:tr w:rsidR="0005025B" w:rsidRPr="0005025B" w14:paraId="1463C986" w14:textId="77777777" w:rsidTr="0005025B">
        <w:trPr>
          <w:gridAfter w:val="1"/>
          <w:wAfter w:w="36" w:type="dxa"/>
          <w:trHeight w:val="37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AB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Do you have a valid Colorado driver's license?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9A9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BDF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867E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B59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D23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211CAA91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D3F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D6E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CD55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FFD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2E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B8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DF49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1A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83F2" w14:textId="77777777" w:rsidR="0005025B" w:rsidRPr="0005025B" w:rsidRDefault="0005025B" w:rsidP="0005025B"/>
        </w:tc>
      </w:tr>
      <w:tr w:rsidR="0005025B" w:rsidRPr="0005025B" w14:paraId="2A99A85E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8335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License#: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B44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EFC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1D1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77C6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State: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C6A1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B2C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Class: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D152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F82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5CE139A9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DA7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98A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299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4BA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17DE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D1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131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748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624" w14:textId="77777777" w:rsidR="0005025B" w:rsidRPr="0005025B" w:rsidRDefault="0005025B" w:rsidP="0005025B"/>
        </w:tc>
      </w:tr>
      <w:tr w:rsidR="0005025B" w:rsidRPr="0005025B" w14:paraId="7694937F" w14:textId="77777777" w:rsidTr="0005025B">
        <w:trPr>
          <w:gridAfter w:val="1"/>
          <w:wAfter w:w="36" w:type="dxa"/>
          <w:trHeight w:val="375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E648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Have you ever had your license suspended or revoked?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227C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D01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71B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39C" w14:textId="77777777" w:rsidR="0005025B" w:rsidRPr="0005025B" w:rsidRDefault="0005025B" w:rsidP="0005025B"/>
        </w:tc>
      </w:tr>
      <w:tr w:rsidR="0005025B" w:rsidRPr="0005025B" w14:paraId="071E7E50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6872" w14:textId="77777777" w:rsidR="0005025B" w:rsidRPr="0005025B" w:rsidRDefault="0005025B" w:rsidP="0005025B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A40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51D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78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1FF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886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CC84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3B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936D" w14:textId="77777777" w:rsidR="0005025B" w:rsidRPr="0005025B" w:rsidRDefault="0005025B" w:rsidP="0005025B"/>
        </w:tc>
      </w:tr>
      <w:tr w:rsidR="0005025B" w:rsidRPr="0005025B" w14:paraId="33EC7513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20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If yes, explain: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2A0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A7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54B5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752E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3E76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DD1E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F900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3FD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5025B" w:rsidRPr="0005025B" w14:paraId="7ABB36F6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C8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B9C9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38F2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F7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26D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5EE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5E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A7E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3975" w14:textId="77777777" w:rsidR="0005025B" w:rsidRPr="0005025B" w:rsidRDefault="0005025B" w:rsidP="0005025B"/>
        </w:tc>
      </w:tr>
      <w:tr w:rsidR="0005025B" w:rsidRPr="0005025B" w14:paraId="5348E139" w14:textId="77777777" w:rsidTr="0005025B">
        <w:trPr>
          <w:gridAfter w:val="1"/>
          <w:wAfter w:w="36" w:type="dxa"/>
          <w:trHeight w:val="375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61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May we check your motor vehicle report (driver's history)?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66D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5A5F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B2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E5E1" w14:textId="77777777" w:rsidR="0005025B" w:rsidRPr="0005025B" w:rsidRDefault="0005025B" w:rsidP="0005025B"/>
        </w:tc>
      </w:tr>
      <w:tr w:rsidR="0005025B" w:rsidRPr="0005025B" w14:paraId="11B7A06C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48B" w14:textId="77777777" w:rsidR="0005025B" w:rsidRPr="0005025B" w:rsidRDefault="0005025B" w:rsidP="0005025B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C45C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B6C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CB71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ACC1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7F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F4F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0B5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3597" w14:textId="77777777" w:rsidR="0005025B" w:rsidRPr="0005025B" w:rsidRDefault="0005025B" w:rsidP="0005025B"/>
        </w:tc>
      </w:tr>
      <w:tr w:rsidR="0005025B" w:rsidRPr="0005025B" w14:paraId="093DC469" w14:textId="77777777" w:rsidTr="0005025B">
        <w:trPr>
          <w:gridAfter w:val="1"/>
          <w:wAfter w:w="36" w:type="dxa"/>
          <w:trHeight w:val="37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C69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May we check your criminal history report?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C56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EC4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Social Security #: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EEB5" w14:textId="5F8E5DA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4EDA" w14:textId="2ACEEE0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  <w:u w:val="single"/>
              </w:rPr>
            </w:pPr>
          </w:p>
        </w:tc>
      </w:tr>
      <w:tr w:rsidR="0005025B" w:rsidRPr="0005025B" w14:paraId="1BB0ACAD" w14:textId="77777777" w:rsidTr="0005025B">
        <w:trPr>
          <w:gridAfter w:val="1"/>
          <w:wAfter w:w="36" w:type="dxa"/>
          <w:trHeight w:val="37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A100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0F6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D8A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AE9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A98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0D7B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D5F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623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87F" w14:textId="77777777" w:rsidR="0005025B" w:rsidRPr="0005025B" w:rsidRDefault="0005025B" w:rsidP="0005025B"/>
        </w:tc>
      </w:tr>
      <w:tr w:rsidR="0005025B" w:rsidRPr="0005025B" w14:paraId="3FFBC75F" w14:textId="77777777" w:rsidTr="0005025B">
        <w:trPr>
          <w:gridAfter w:val="1"/>
          <w:wAfter w:w="36" w:type="dxa"/>
          <w:trHeight w:val="375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DD28D6" w14:textId="1120D4EC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 xml:space="preserve">Applicant Statement of </w:t>
            </w:r>
            <w:r w:rsidR="00567E31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Understanding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74783A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524C9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D0F315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0A5214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05025B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05025B" w:rsidRPr="0005025B" w14:paraId="5CA3E55B" w14:textId="77777777" w:rsidTr="0005025B">
        <w:trPr>
          <w:gridAfter w:val="1"/>
          <w:wAfter w:w="36" w:type="dxa"/>
          <w:trHeight w:val="225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5F6" w14:textId="77777777" w:rsidR="0005025B" w:rsidRPr="0005025B" w:rsidRDefault="0005025B" w:rsidP="0005025B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F07" w14:textId="77777777" w:rsidR="0005025B" w:rsidRPr="0005025B" w:rsidRDefault="0005025B" w:rsidP="0005025B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8F29" w14:textId="77777777" w:rsidR="0005025B" w:rsidRPr="0005025B" w:rsidRDefault="0005025B" w:rsidP="0005025B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D38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1F17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38C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9290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437A" w14:textId="77777777" w:rsidR="0005025B" w:rsidRPr="0005025B" w:rsidRDefault="0005025B" w:rsidP="0005025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7CC2" w14:textId="77777777" w:rsidR="0005025B" w:rsidRPr="0005025B" w:rsidRDefault="0005025B" w:rsidP="0005025B"/>
        </w:tc>
      </w:tr>
      <w:tr w:rsidR="0005025B" w:rsidRPr="0005025B" w14:paraId="7EBEAB21" w14:textId="77777777" w:rsidTr="0005025B">
        <w:trPr>
          <w:gridAfter w:val="1"/>
          <w:wAfter w:w="36" w:type="dxa"/>
          <w:trHeight w:val="240"/>
        </w:trPr>
        <w:tc>
          <w:tcPr>
            <w:tcW w:w="8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CDD2" w14:textId="3CFF578F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I certify that all statements on this application are true and complete. I understand that false statements on this application shall be considered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a 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sufficient reason for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 xml:space="preserve">the 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rejection of my application or termination of a volunteer agreement. The Hartsel Fire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Protection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District is authorized to make any investigation regarding past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employment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or volunteer history. I understand that firefighting activities are inherently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dangerous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>.  I accept the responsibility for my own safety.  I also understand that as a volunteer firefighter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there will be considerable time commitment required from me. </w:t>
            </w:r>
            <w:proofErr w:type="gramStart"/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>In the event that</w:t>
            </w:r>
            <w:proofErr w:type="gramEnd"/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I am placed as a volunteer with the Hartsel Fire Protection District (HFPD), I agree to comply with all of its orders, rules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,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and regulations, as outlined in the policy manual and standard operating procedures.  I understand that I am insured by worker's compensation insurance while performing duties as a volunteer firefighter. I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hereby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release the Hartsel Fire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Protection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District,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its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officers, employees, and agents from </w:t>
            </w:r>
            <w:proofErr w:type="gramStart"/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>any and all</w:t>
            </w:r>
            <w:proofErr w:type="gramEnd"/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claims, damages, and liability, including claims </w:t>
            </w:r>
            <w:r>
              <w:rPr>
                <w:rFonts w:ascii="Aptos Narrow" w:hAnsi="Aptos Narrow"/>
                <w:color w:val="000000"/>
                <w:sz w:val="18"/>
                <w:szCs w:val="18"/>
              </w:rPr>
              <w:t>of</w:t>
            </w:r>
            <w:r w:rsidRPr="0005025B">
              <w:rPr>
                <w:rFonts w:ascii="Aptos Narrow" w:hAnsi="Aptos Narrow"/>
                <w:color w:val="000000"/>
                <w:sz w:val="18"/>
                <w:szCs w:val="18"/>
              </w:rPr>
              <w:t xml:space="preserve"> personal injury and property damage arising from my participation in the HFPD.</w:t>
            </w:r>
          </w:p>
        </w:tc>
      </w:tr>
      <w:tr w:rsidR="0005025B" w:rsidRPr="0005025B" w14:paraId="5685149C" w14:textId="77777777" w:rsidTr="0005025B">
        <w:trPr>
          <w:trHeight w:val="240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819E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78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</w:tr>
      <w:tr w:rsidR="0005025B" w:rsidRPr="0005025B" w14:paraId="123BBDFB" w14:textId="77777777" w:rsidTr="0005025B">
        <w:trPr>
          <w:trHeight w:val="240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47AEA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F77" w14:textId="77777777" w:rsidR="0005025B" w:rsidRPr="0005025B" w:rsidRDefault="0005025B" w:rsidP="0005025B"/>
        </w:tc>
      </w:tr>
      <w:tr w:rsidR="0005025B" w:rsidRPr="0005025B" w14:paraId="734126A9" w14:textId="77777777" w:rsidTr="0005025B">
        <w:trPr>
          <w:trHeight w:val="240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4028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ACE" w14:textId="77777777" w:rsidR="0005025B" w:rsidRPr="0005025B" w:rsidRDefault="0005025B" w:rsidP="0005025B"/>
        </w:tc>
      </w:tr>
      <w:tr w:rsidR="0005025B" w:rsidRPr="0005025B" w14:paraId="1B98C92A" w14:textId="77777777" w:rsidTr="0005025B">
        <w:trPr>
          <w:trHeight w:val="240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51BD4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665D" w14:textId="77777777" w:rsidR="0005025B" w:rsidRPr="0005025B" w:rsidRDefault="0005025B" w:rsidP="0005025B"/>
        </w:tc>
      </w:tr>
      <w:tr w:rsidR="0005025B" w:rsidRPr="0005025B" w14:paraId="04F5FA98" w14:textId="77777777" w:rsidTr="0005025B">
        <w:trPr>
          <w:trHeight w:val="240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A1FC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249A" w14:textId="77777777" w:rsidR="0005025B" w:rsidRPr="0005025B" w:rsidRDefault="0005025B" w:rsidP="0005025B"/>
        </w:tc>
      </w:tr>
      <w:tr w:rsidR="0005025B" w:rsidRPr="0005025B" w14:paraId="486D3923" w14:textId="77777777" w:rsidTr="0005025B">
        <w:trPr>
          <w:trHeight w:val="240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B5A1B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330" w14:textId="77777777" w:rsidR="0005025B" w:rsidRPr="0005025B" w:rsidRDefault="0005025B" w:rsidP="0005025B"/>
        </w:tc>
      </w:tr>
      <w:tr w:rsidR="0005025B" w:rsidRPr="0005025B" w14:paraId="7E3DC63F" w14:textId="77777777" w:rsidTr="0005025B">
        <w:trPr>
          <w:trHeight w:val="375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5BF3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AF6" w14:textId="77777777" w:rsidR="0005025B" w:rsidRPr="0005025B" w:rsidRDefault="0005025B" w:rsidP="0005025B"/>
        </w:tc>
      </w:tr>
      <w:tr w:rsidR="0005025B" w:rsidRPr="0005025B" w14:paraId="5F5A7E34" w14:textId="77777777" w:rsidTr="0005025B">
        <w:trPr>
          <w:trHeight w:val="375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58A6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23A" w14:textId="77777777" w:rsidR="0005025B" w:rsidRPr="0005025B" w:rsidRDefault="0005025B" w:rsidP="0005025B"/>
        </w:tc>
      </w:tr>
      <w:tr w:rsidR="0005025B" w:rsidRPr="0005025B" w14:paraId="6AE2DBB1" w14:textId="77777777" w:rsidTr="0005025B">
        <w:trPr>
          <w:trHeight w:val="375"/>
        </w:trPr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8878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27F2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3EB7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2B71D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BC0F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Print 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67445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7FB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5025B">
              <w:rPr>
                <w:rFonts w:ascii="Aptos Narrow" w:hAnsi="Aptos Narrow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7041" w14:textId="77777777" w:rsidR="0005025B" w:rsidRPr="0005025B" w:rsidRDefault="0005025B" w:rsidP="0005025B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5025B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B16E58" w14:textId="77777777" w:rsidR="0005025B" w:rsidRPr="0005025B" w:rsidRDefault="0005025B" w:rsidP="0005025B"/>
        </w:tc>
      </w:tr>
    </w:tbl>
    <w:p w14:paraId="6CE89479" w14:textId="77777777" w:rsidR="00ED50EB" w:rsidRPr="00114C76" w:rsidRDefault="00ED50EB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sz w:val="22"/>
          <w:szCs w:val="22"/>
        </w:rPr>
      </w:pPr>
    </w:p>
    <w:p w14:paraId="1A3299AD" w14:textId="77777777" w:rsidR="008E5380" w:rsidRPr="00C466CA" w:rsidRDefault="008E5380" w:rsidP="00495E39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rPr>
          <w:rFonts w:ascii="Arial Nova" w:hAnsi="Arial Nova"/>
          <w:b/>
          <w:bCs/>
          <w:sz w:val="28"/>
          <w:szCs w:val="28"/>
          <w:u w:val="single"/>
        </w:rPr>
      </w:pPr>
    </w:p>
    <w:p w14:paraId="5EF669A0" w14:textId="77777777" w:rsidR="003E5252" w:rsidRPr="00D12787" w:rsidRDefault="003E5252" w:rsidP="0013729C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 w:line="360" w:lineRule="auto"/>
        <w:rPr>
          <w:rFonts w:ascii="Arial Nova" w:hAnsi="Arial Nova"/>
          <w:sz w:val="22"/>
          <w:szCs w:val="22"/>
        </w:rPr>
      </w:pPr>
    </w:p>
    <w:p w14:paraId="76A7FB3B" w14:textId="77777777" w:rsidR="00B10300" w:rsidRDefault="00B10300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2118494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71DA74F9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A0C44E0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7652F4F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CBDE094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37908BAC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100392F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15AE279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72466E6C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11C7275F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0BC334E2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0CF04146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6BEEA85B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D915B6B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3AA7031C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tbl>
      <w:tblPr>
        <w:tblW w:w="8976" w:type="dxa"/>
        <w:tblLook w:val="04A0" w:firstRow="1" w:lastRow="0" w:firstColumn="1" w:lastColumn="0" w:noHBand="0" w:noVBand="1"/>
      </w:tblPr>
      <w:tblGrid>
        <w:gridCol w:w="3895"/>
        <w:gridCol w:w="351"/>
        <w:gridCol w:w="351"/>
        <w:gridCol w:w="351"/>
        <w:gridCol w:w="222"/>
        <w:gridCol w:w="960"/>
        <w:gridCol w:w="960"/>
        <w:gridCol w:w="960"/>
        <w:gridCol w:w="960"/>
        <w:gridCol w:w="222"/>
      </w:tblGrid>
      <w:tr w:rsidR="00CA43CF" w:rsidRPr="00CA43CF" w14:paraId="26081E76" w14:textId="77777777" w:rsidTr="00CA43CF">
        <w:trPr>
          <w:gridAfter w:val="1"/>
          <w:wAfter w:w="36" w:type="dxa"/>
          <w:trHeight w:val="375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0EC9A8" w14:textId="77777777" w:rsidR="00CA43CF" w:rsidRPr="00CA43CF" w:rsidRDefault="00CA43CF" w:rsidP="00CA43CF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CA43CF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Spouse's Statement of Understanding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5B0E0C" w14:textId="77777777" w:rsidR="00CA43CF" w:rsidRPr="00CA43CF" w:rsidRDefault="00CA43CF" w:rsidP="00CA43CF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CA43CF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3697F0" w14:textId="77777777" w:rsidR="00CA43CF" w:rsidRPr="00CA43CF" w:rsidRDefault="00CA43CF" w:rsidP="00CA43CF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CA43CF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6F80CB" w14:textId="77777777" w:rsidR="00CA43CF" w:rsidRPr="00CA43CF" w:rsidRDefault="00CA43CF" w:rsidP="00CA43CF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CA43CF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ACC4D6" w14:textId="77777777" w:rsidR="00CA43CF" w:rsidRPr="00CA43CF" w:rsidRDefault="00CA43CF" w:rsidP="00CA43CF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  <w:r w:rsidRPr="00CA43CF"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CA43CF" w:rsidRPr="00CA43CF" w14:paraId="236876DC" w14:textId="77777777" w:rsidTr="00CA43CF">
        <w:trPr>
          <w:gridAfter w:val="1"/>
          <w:wAfter w:w="36" w:type="dxa"/>
          <w:trHeight w:val="375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4ABE" w14:textId="77777777" w:rsidR="00CA43CF" w:rsidRPr="00CA43CF" w:rsidRDefault="00CA43CF" w:rsidP="00CA43CF">
            <w:pPr>
              <w:rPr>
                <w:rFonts w:ascii="Aptos Narrow" w:hAnsi="Aptos Narrow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581" w14:textId="77777777" w:rsidR="00CA43CF" w:rsidRPr="00CA43CF" w:rsidRDefault="00CA43CF" w:rsidP="00CA43CF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E78" w14:textId="77777777" w:rsidR="00CA43CF" w:rsidRPr="00CA43CF" w:rsidRDefault="00CA43CF" w:rsidP="00CA43CF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BCF" w14:textId="77777777" w:rsidR="00CA43CF" w:rsidRPr="00CA43CF" w:rsidRDefault="00CA43CF" w:rsidP="00CA43CF"/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25A" w14:textId="77777777" w:rsidR="00CA43CF" w:rsidRPr="00CA43CF" w:rsidRDefault="00CA43CF" w:rsidP="00CA43C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B7A" w14:textId="77777777" w:rsidR="00CA43CF" w:rsidRPr="00CA43CF" w:rsidRDefault="00CA43CF" w:rsidP="00CA43C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9DC8" w14:textId="77777777" w:rsidR="00CA43CF" w:rsidRPr="00CA43CF" w:rsidRDefault="00CA43CF" w:rsidP="00CA43C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E22A" w14:textId="77777777" w:rsidR="00CA43CF" w:rsidRPr="00CA43CF" w:rsidRDefault="00CA43CF" w:rsidP="00CA43C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D4D" w14:textId="77777777" w:rsidR="00CA43CF" w:rsidRPr="00CA43CF" w:rsidRDefault="00CA43CF" w:rsidP="00CA43CF"/>
        </w:tc>
      </w:tr>
      <w:tr w:rsidR="00CA43CF" w:rsidRPr="00CA43CF" w14:paraId="3B797A39" w14:textId="77777777" w:rsidTr="00CA43CF">
        <w:trPr>
          <w:gridAfter w:val="1"/>
          <w:wAfter w:w="36" w:type="dxa"/>
          <w:trHeight w:val="375"/>
        </w:trPr>
        <w:tc>
          <w:tcPr>
            <w:tcW w:w="8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9F20" w14:textId="1DC736C4" w:rsidR="00CA43CF" w:rsidRPr="00CA43CF" w:rsidRDefault="00CA43CF" w:rsidP="00CA43CF">
            <w:pPr>
              <w:rPr>
                <w:rFonts w:ascii="Aptos Narrow" w:hAnsi="Aptos Narrow"/>
                <w:color w:val="000000"/>
              </w:rPr>
            </w:pPr>
            <w:r w:rsidRPr="00CA43CF">
              <w:rPr>
                <w:rFonts w:ascii="Aptos Narrow" w:hAnsi="Aptos Narrow"/>
                <w:color w:val="000000"/>
              </w:rPr>
              <w:t>I understand that firefighting activities are inherently dangerous.  I also understand that as a volunteer firefighter</w:t>
            </w:r>
            <w:r>
              <w:rPr>
                <w:rFonts w:ascii="Aptos Narrow" w:hAnsi="Aptos Narrow"/>
                <w:color w:val="000000"/>
              </w:rPr>
              <w:t>,</w:t>
            </w:r>
            <w:r w:rsidRPr="00CA43CF">
              <w:rPr>
                <w:rFonts w:ascii="Aptos Narrow" w:hAnsi="Aptos Narrow"/>
                <w:color w:val="000000"/>
              </w:rPr>
              <w:t xml:space="preserve"> there will be a considerable time </w:t>
            </w:r>
            <w:r>
              <w:rPr>
                <w:rFonts w:ascii="Aptos Narrow" w:hAnsi="Aptos Narrow"/>
                <w:color w:val="000000"/>
              </w:rPr>
              <w:t>commitment</w:t>
            </w:r>
            <w:r w:rsidRPr="00CA43CF">
              <w:rPr>
                <w:rFonts w:ascii="Aptos Narrow" w:hAnsi="Aptos Narrow"/>
                <w:color w:val="000000"/>
              </w:rPr>
              <w:t xml:space="preserve"> required from my spouse. I support my spouse's decision to become a member of the Hartsel Fire Protection District.</w:t>
            </w:r>
          </w:p>
        </w:tc>
      </w:tr>
      <w:tr w:rsidR="00CA43CF" w:rsidRPr="00CA43CF" w14:paraId="14E47DFC" w14:textId="77777777" w:rsidTr="00CA43CF">
        <w:trPr>
          <w:trHeight w:val="375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2B041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566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</w:rPr>
            </w:pPr>
          </w:p>
        </w:tc>
      </w:tr>
      <w:tr w:rsidR="00CA43CF" w:rsidRPr="00CA43CF" w14:paraId="2B97D079" w14:textId="77777777" w:rsidTr="00CA43CF">
        <w:trPr>
          <w:trHeight w:val="375"/>
        </w:trPr>
        <w:tc>
          <w:tcPr>
            <w:tcW w:w="8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1DB4E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0000" w14:textId="77777777" w:rsidR="00CA43CF" w:rsidRPr="00CA43CF" w:rsidRDefault="00CA43CF" w:rsidP="00CA43CF"/>
        </w:tc>
      </w:tr>
      <w:tr w:rsidR="00CA43CF" w:rsidRPr="00CA43CF" w14:paraId="464E02FE" w14:textId="77777777" w:rsidTr="00CA43CF">
        <w:trPr>
          <w:trHeight w:val="375"/>
        </w:trPr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8EF1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43CF">
              <w:rPr>
                <w:rFonts w:ascii="Aptos Narrow" w:hAnsi="Aptos Narrow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9D5A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CA43CF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4B74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CA43CF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7F19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CA43CF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D9BF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43CF">
              <w:rPr>
                <w:rFonts w:ascii="Aptos Narrow" w:hAnsi="Aptos Narrow"/>
                <w:color w:val="000000"/>
                <w:sz w:val="22"/>
                <w:szCs w:val="22"/>
              </w:rPr>
              <w:t>Print 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2AEF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CA43CF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6F5A7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CA43CF">
              <w:rPr>
                <w:rFonts w:ascii="Aptos Narrow" w:hAnsi="Aptos Narrow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F7E9" w14:textId="77777777" w:rsidR="00CA43CF" w:rsidRPr="00CA43CF" w:rsidRDefault="00CA43CF" w:rsidP="00CA43C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CA43CF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C58361" w14:textId="77777777" w:rsidR="00CA43CF" w:rsidRPr="00CA43CF" w:rsidRDefault="00CA43CF" w:rsidP="00CA43CF"/>
        </w:tc>
      </w:tr>
    </w:tbl>
    <w:p w14:paraId="0D0636CB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7C9EC847" w14:textId="77777777" w:rsidR="00B423F1" w:rsidRDefault="00B423F1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709C53CF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352435F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0F22F1C6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13F0038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5833EEB3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078CB9F3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1B48D04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627B7B57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109A6751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04EB5953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32DCAB53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2778CEC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66ED83E5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670CAD4E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6F7FA302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9E6E9B6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43E4A5DC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7CF53DFC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33FFA977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C0EFAF7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0CE4226D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2D392C70" w14:textId="77777777" w:rsidR="006F49CD" w:rsidRDefault="006F49CD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</w:rPr>
      </w:pPr>
    </w:p>
    <w:p w14:paraId="6661B1F0" w14:textId="5050D13C" w:rsidR="006F49CD" w:rsidRDefault="000A0F15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b/>
          <w:bCs/>
          <w:sz w:val="36"/>
          <w:szCs w:val="36"/>
        </w:rPr>
      </w:pPr>
      <w:r w:rsidRPr="000A0F15">
        <w:rPr>
          <w:rFonts w:ascii="Times New" w:hAnsi="Times New"/>
          <w:b/>
          <w:bCs/>
          <w:sz w:val="36"/>
          <w:szCs w:val="36"/>
        </w:rPr>
        <w:t>Criminal Background Check</w:t>
      </w:r>
    </w:p>
    <w:p w14:paraId="5DF5D4E3" w14:textId="5ABD615F" w:rsidR="000A0F15" w:rsidRDefault="000A0F15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b/>
          <w:bCs/>
          <w:sz w:val="28"/>
          <w:szCs w:val="28"/>
          <w:u w:val="single"/>
        </w:rPr>
      </w:pPr>
      <w:r w:rsidRPr="00F322D0">
        <w:rPr>
          <w:rFonts w:ascii="Times New" w:hAnsi="Times New"/>
          <w:b/>
          <w:bCs/>
          <w:sz w:val="28"/>
          <w:szCs w:val="28"/>
          <w:u w:val="single"/>
        </w:rPr>
        <w:t xml:space="preserve">Please </w:t>
      </w:r>
      <w:r w:rsidR="00F322D0" w:rsidRPr="00F322D0">
        <w:rPr>
          <w:rFonts w:ascii="Times New" w:hAnsi="Times New"/>
          <w:b/>
          <w:bCs/>
          <w:sz w:val="28"/>
          <w:szCs w:val="28"/>
          <w:u w:val="single"/>
        </w:rPr>
        <w:t>complete the following information:</w:t>
      </w:r>
    </w:p>
    <w:p w14:paraId="671ED9E4" w14:textId="7D77AE85" w:rsidR="00F322D0" w:rsidRDefault="00F322D0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proofErr w:type="gramStart"/>
      <w:r>
        <w:rPr>
          <w:rFonts w:ascii="Times New" w:hAnsi="Times New"/>
          <w:sz w:val="22"/>
          <w:szCs w:val="22"/>
        </w:rPr>
        <w:t>I,_</w:t>
      </w:r>
      <w:proofErr w:type="gramEnd"/>
      <w:r>
        <w:rPr>
          <w:rFonts w:ascii="Times New" w:hAnsi="Times New"/>
          <w:sz w:val="22"/>
          <w:szCs w:val="22"/>
        </w:rPr>
        <w:t>__________________________________________________, authorize the Hartsel Fire Protection District</w:t>
      </w:r>
      <w:r w:rsidR="00794789">
        <w:rPr>
          <w:rFonts w:ascii="Times New" w:hAnsi="Times New"/>
          <w:sz w:val="22"/>
          <w:szCs w:val="22"/>
        </w:rPr>
        <w:t xml:space="preserve"> to perform a criminal background check.</w:t>
      </w:r>
    </w:p>
    <w:p w14:paraId="0993D72C" w14:textId="77777777" w:rsidR="00794789" w:rsidRDefault="00794789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77E5C" w:rsidRPr="00077E5C" w14:paraId="486F6AB5" w14:textId="77777777" w:rsidTr="00077E5C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F7A9F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77E5C">
              <w:rPr>
                <w:rFonts w:ascii="Aptos Narrow" w:hAnsi="Aptos Narrow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F482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41BC2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B71F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2EB56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4299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A0E7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9608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A220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 w:rsidRPr="00077E5C"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077E5C" w:rsidRPr="00077E5C" w14:paraId="4E41BED5" w14:textId="77777777" w:rsidTr="00077E5C">
        <w:trPr>
          <w:trHeight w:val="2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DB9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899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77E5C">
              <w:rPr>
                <w:rFonts w:ascii="Aptos Narrow" w:hAnsi="Aptos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8C1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36A3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77E5C">
              <w:rPr>
                <w:rFonts w:ascii="Aptos Narrow" w:hAnsi="Aptos Narrow"/>
                <w:color w:val="000000"/>
                <w:sz w:val="16"/>
                <w:szCs w:val="16"/>
              </w:rPr>
              <w:t>middle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F53D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FFD3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77E5C">
              <w:rPr>
                <w:rFonts w:ascii="Aptos Narrow" w:hAnsi="Aptos Narrow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340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50AB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077E5C">
              <w:rPr>
                <w:rFonts w:ascii="Aptos Narrow" w:hAnsi="Aptos Narrow"/>
                <w:color w:val="000000"/>
                <w:sz w:val="16"/>
                <w:szCs w:val="16"/>
              </w:rPr>
              <w:t>Maiden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A8D5" w14:textId="77777777" w:rsidR="00077E5C" w:rsidRPr="00077E5C" w:rsidRDefault="00077E5C" w:rsidP="00077E5C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</w:tr>
    </w:tbl>
    <w:p w14:paraId="311671EC" w14:textId="77777777" w:rsidR="001357A8" w:rsidRDefault="001357A8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</w:p>
    <w:p w14:paraId="7518BD4B" w14:textId="70CAD9E7" w:rsidR="00077E5C" w:rsidRDefault="00E40FC9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 xml:space="preserve">Driver’s License </w:t>
      </w:r>
      <w:proofErr w:type="gramStart"/>
      <w:r>
        <w:rPr>
          <w:rFonts w:ascii="Times New" w:hAnsi="Times New"/>
          <w:sz w:val="22"/>
          <w:szCs w:val="22"/>
        </w:rPr>
        <w:t>#:_</w:t>
      </w:r>
      <w:proofErr w:type="gramEnd"/>
      <w:r>
        <w:rPr>
          <w:rFonts w:ascii="Times New" w:hAnsi="Times New"/>
          <w:sz w:val="22"/>
          <w:szCs w:val="22"/>
        </w:rPr>
        <w:t>_________________________________________________________________</w:t>
      </w:r>
    </w:p>
    <w:p w14:paraId="72A81F6F" w14:textId="3A19A3A9" w:rsidR="00E40FC9" w:rsidRDefault="00E40FC9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 xml:space="preserve">Social Security </w:t>
      </w:r>
      <w:proofErr w:type="gramStart"/>
      <w:r>
        <w:rPr>
          <w:rFonts w:ascii="Times New" w:hAnsi="Times New"/>
          <w:sz w:val="22"/>
          <w:szCs w:val="22"/>
        </w:rPr>
        <w:t>#:_</w:t>
      </w:r>
      <w:proofErr w:type="gramEnd"/>
      <w:r>
        <w:rPr>
          <w:rFonts w:ascii="Times New" w:hAnsi="Times New"/>
          <w:sz w:val="22"/>
          <w:szCs w:val="22"/>
        </w:rPr>
        <w:t>__________________________________________________________________</w:t>
      </w:r>
    </w:p>
    <w:p w14:paraId="0673E35B" w14:textId="17D698CE" w:rsidR="00E40FC9" w:rsidRDefault="00E40FC9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 xml:space="preserve">Date </w:t>
      </w:r>
      <w:r w:rsidR="00187D43">
        <w:rPr>
          <w:rFonts w:ascii="Times New" w:hAnsi="Times New"/>
          <w:sz w:val="22"/>
          <w:szCs w:val="22"/>
        </w:rPr>
        <w:t xml:space="preserve">of </w:t>
      </w:r>
      <w:proofErr w:type="gramStart"/>
      <w:r w:rsidR="00187D43">
        <w:rPr>
          <w:rFonts w:ascii="Times New" w:hAnsi="Times New"/>
          <w:sz w:val="22"/>
          <w:szCs w:val="22"/>
        </w:rPr>
        <w:t>Birth:_</w:t>
      </w:r>
      <w:proofErr w:type="gramEnd"/>
      <w:r w:rsidR="00187D43">
        <w:rPr>
          <w:rFonts w:ascii="Times New" w:hAnsi="Times New"/>
          <w:sz w:val="22"/>
          <w:szCs w:val="22"/>
        </w:rPr>
        <w:t>_____________________________________________________________________</w:t>
      </w:r>
    </w:p>
    <w:p w14:paraId="266B4FA6" w14:textId="36809319" w:rsidR="00187D43" w:rsidRDefault="00187D43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>I authorize the Hartsel Fire Protection District</w:t>
      </w:r>
      <w:r w:rsidR="001B7817">
        <w:rPr>
          <w:rFonts w:ascii="Times New" w:hAnsi="Times New"/>
          <w:sz w:val="22"/>
          <w:szCs w:val="22"/>
        </w:rPr>
        <w:t xml:space="preserve"> to conduct a criminal background investigation with the understanding that any felony convictions found will become a matter of public record</w:t>
      </w:r>
      <w:r w:rsidR="00882341">
        <w:rPr>
          <w:rFonts w:ascii="Times New" w:hAnsi="Times New"/>
          <w:sz w:val="22"/>
          <w:szCs w:val="22"/>
        </w:rPr>
        <w:t xml:space="preserve">.  I further understand and acknowledge my rights under federal </w:t>
      </w:r>
      <w:r w:rsidR="00060CE2">
        <w:rPr>
          <w:rFonts w:ascii="Times New" w:hAnsi="Times New"/>
          <w:sz w:val="22"/>
          <w:szCs w:val="22"/>
        </w:rPr>
        <w:t>privacy laws, including the Privacy Act of 1974 with respect to access and disclosure of information and herby waive such rights with the understanding</w:t>
      </w:r>
      <w:r w:rsidR="001135F7">
        <w:rPr>
          <w:rFonts w:ascii="Times New" w:hAnsi="Times New"/>
          <w:sz w:val="22"/>
          <w:szCs w:val="22"/>
        </w:rPr>
        <w:t xml:space="preserve"> that </w:t>
      </w:r>
      <w:proofErr w:type="gramStart"/>
      <w:r w:rsidR="001135F7">
        <w:rPr>
          <w:rFonts w:ascii="Times New" w:hAnsi="Times New"/>
          <w:sz w:val="22"/>
          <w:szCs w:val="22"/>
        </w:rPr>
        <w:t>any and all</w:t>
      </w:r>
      <w:proofErr w:type="gramEnd"/>
      <w:r w:rsidR="001135F7">
        <w:rPr>
          <w:rFonts w:ascii="Times New" w:hAnsi="Times New"/>
          <w:sz w:val="22"/>
          <w:szCs w:val="22"/>
        </w:rPr>
        <w:t xml:space="preserve"> information furnished will only be used in connection with</w:t>
      </w:r>
      <w:r w:rsidR="002751BB">
        <w:rPr>
          <w:rFonts w:ascii="Times New" w:hAnsi="Times New"/>
          <w:sz w:val="22"/>
          <w:szCs w:val="22"/>
        </w:rPr>
        <w:t xml:space="preserve"> consideration of this application.</w:t>
      </w:r>
    </w:p>
    <w:p w14:paraId="2BDAECCC" w14:textId="1079F07C" w:rsidR="002751BB" w:rsidRDefault="002751BB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proofErr w:type="gramStart"/>
      <w:r>
        <w:rPr>
          <w:rFonts w:ascii="Times New" w:hAnsi="Times New"/>
          <w:sz w:val="22"/>
          <w:szCs w:val="22"/>
        </w:rPr>
        <w:t>Signature:_</w:t>
      </w:r>
      <w:proofErr w:type="gramEnd"/>
      <w:r>
        <w:rPr>
          <w:rFonts w:ascii="Times New" w:hAnsi="Times New"/>
          <w:sz w:val="22"/>
          <w:szCs w:val="22"/>
        </w:rPr>
        <w:t>________________________________________________ Date:___________________</w:t>
      </w:r>
    </w:p>
    <w:p w14:paraId="78AE087F" w14:textId="2C796B50" w:rsidR="002E2F85" w:rsidRDefault="002E2F85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b/>
          <w:bCs/>
          <w:sz w:val="28"/>
          <w:szCs w:val="28"/>
          <w:u w:val="single"/>
        </w:rPr>
      </w:pPr>
      <w:r w:rsidRPr="002E2F85">
        <w:rPr>
          <w:rFonts w:ascii="Times New" w:hAnsi="Times New"/>
          <w:b/>
          <w:bCs/>
          <w:sz w:val="28"/>
          <w:szCs w:val="28"/>
          <w:u w:val="single"/>
        </w:rPr>
        <w:t>For internal staff use</w:t>
      </w:r>
    </w:p>
    <w:p w14:paraId="3D4F4C0A" w14:textId="0DA0719A" w:rsidR="002E2F85" w:rsidRDefault="00567697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 xml:space="preserve">CBI Check performed </w:t>
      </w:r>
      <w:proofErr w:type="gramStart"/>
      <w:r>
        <w:rPr>
          <w:rFonts w:ascii="Times New" w:hAnsi="Times New"/>
          <w:sz w:val="22"/>
          <w:szCs w:val="22"/>
        </w:rPr>
        <w:t>by:_</w:t>
      </w:r>
      <w:proofErr w:type="gramEnd"/>
      <w:r>
        <w:rPr>
          <w:rFonts w:ascii="Times New" w:hAnsi="Times New"/>
          <w:sz w:val="22"/>
          <w:szCs w:val="22"/>
        </w:rPr>
        <w:t>_____________________________</w:t>
      </w:r>
    </w:p>
    <w:p w14:paraId="3EE903EE" w14:textId="4B4BCD43" w:rsidR="00567697" w:rsidRDefault="00567697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>Date CBI check</w:t>
      </w:r>
      <w:r w:rsidR="001357A8">
        <w:rPr>
          <w:rFonts w:ascii="Times New" w:hAnsi="Times New"/>
          <w:sz w:val="22"/>
          <w:szCs w:val="22"/>
        </w:rPr>
        <w:t xml:space="preserve"> </w:t>
      </w:r>
      <w:proofErr w:type="gramStart"/>
      <w:r w:rsidR="001357A8">
        <w:rPr>
          <w:rFonts w:ascii="Times New" w:hAnsi="Times New"/>
          <w:sz w:val="22"/>
          <w:szCs w:val="22"/>
        </w:rPr>
        <w:t>performed:_</w:t>
      </w:r>
      <w:proofErr w:type="gramEnd"/>
      <w:r w:rsidR="001357A8">
        <w:rPr>
          <w:rFonts w:ascii="Times New" w:hAnsi="Times New"/>
          <w:sz w:val="22"/>
          <w:szCs w:val="22"/>
        </w:rPr>
        <w:t>____________________________</w:t>
      </w:r>
    </w:p>
    <w:p w14:paraId="61D9EB35" w14:textId="0043642B" w:rsidR="001357A8" w:rsidRPr="00567697" w:rsidRDefault="001357A8" w:rsidP="007C7917">
      <w:pPr>
        <w:tabs>
          <w:tab w:val="left" w:pos="-360"/>
          <w:tab w:val="left" w:pos="1"/>
          <w:tab w:val="left" w:pos="720"/>
          <w:tab w:val="left" w:pos="1440"/>
          <w:tab w:val="left" w:pos="4680"/>
          <w:tab w:val="left" w:pos="9360"/>
        </w:tabs>
        <w:spacing w:after="240"/>
        <w:rPr>
          <w:rFonts w:ascii="Times New" w:hAnsi="Times New"/>
          <w:sz w:val="22"/>
          <w:szCs w:val="22"/>
        </w:rPr>
      </w:pPr>
      <w:r>
        <w:rPr>
          <w:rFonts w:ascii="Times New" w:hAnsi="Times New"/>
          <w:sz w:val="22"/>
          <w:szCs w:val="22"/>
        </w:rPr>
        <w:t>Results of Check:</w:t>
      </w:r>
    </w:p>
    <w:sectPr w:rsidR="001357A8" w:rsidRPr="00567697" w:rsidSect="00833C45">
      <w:headerReference w:type="default" r:id="rId9"/>
      <w:footerReference w:type="default" r:id="rId10"/>
      <w:pgSz w:w="12240" w:h="15840"/>
      <w:pgMar w:top="1440" w:right="1440" w:bottom="28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AF6A" w14:textId="77777777" w:rsidR="006936A2" w:rsidRDefault="006936A2" w:rsidP="00D22E49">
      <w:r>
        <w:separator/>
      </w:r>
    </w:p>
  </w:endnote>
  <w:endnote w:type="continuationSeparator" w:id="0">
    <w:p w14:paraId="7EAB4293" w14:textId="77777777" w:rsidR="006936A2" w:rsidRDefault="006936A2" w:rsidP="00D2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A3FC" w14:textId="27999563" w:rsidR="00D22E49" w:rsidRPr="00610D65" w:rsidRDefault="00610D65" w:rsidP="00D22E49">
    <w:pPr>
      <w:jc w:val="center"/>
      <w:rPr>
        <w:b/>
      </w:rPr>
    </w:pPr>
    <w:r w:rsidRPr="00610D65">
      <w:rPr>
        <w:b/>
      </w:rPr>
      <w:t>131 Elm Street</w:t>
    </w:r>
    <w:r w:rsidRPr="00610D65">
      <w:rPr>
        <w:b/>
      </w:rPr>
      <w:tab/>
      <w:t>PO Box</w:t>
    </w:r>
    <w:r w:rsidR="00D22E49" w:rsidRPr="00610D65">
      <w:rPr>
        <w:b/>
      </w:rPr>
      <w:t xml:space="preserve"> 10 </w:t>
    </w:r>
    <w:r w:rsidR="00D22E49" w:rsidRPr="00610D65">
      <w:rPr>
        <w:b/>
      </w:rPr>
      <w:tab/>
      <w:t>H</w:t>
    </w:r>
    <w:r>
      <w:rPr>
        <w:b/>
      </w:rPr>
      <w:t>artsel</w:t>
    </w:r>
    <w:r w:rsidR="00D22E49" w:rsidRPr="00610D65">
      <w:rPr>
        <w:b/>
      </w:rPr>
      <w:t xml:space="preserve"> CO</w:t>
    </w:r>
    <w:r>
      <w:rPr>
        <w:b/>
      </w:rPr>
      <w:t>,</w:t>
    </w:r>
    <w:r w:rsidR="00D22E49" w:rsidRPr="00610D65">
      <w:rPr>
        <w:b/>
      </w:rPr>
      <w:t xml:space="preserve"> 80449 </w:t>
    </w:r>
    <w:r w:rsidR="00D22E49" w:rsidRPr="00610D65">
      <w:rPr>
        <w:b/>
      </w:rPr>
      <w:tab/>
      <w:t>719-836-3500</w:t>
    </w:r>
    <w:r w:rsidR="00D22E49" w:rsidRPr="00610D65">
      <w:rPr>
        <w:b/>
      </w:rPr>
      <w:tab/>
    </w:r>
    <w:hyperlink r:id="rId1" w:history="1">
      <w:r w:rsidRPr="00BB52EB">
        <w:rPr>
          <w:rStyle w:val="Hyperlink"/>
          <w:b/>
        </w:rPr>
        <w:t>www.hartselfire.org</w:t>
      </w:r>
    </w:hyperlink>
  </w:p>
  <w:p w14:paraId="6BE58855" w14:textId="77777777" w:rsidR="00D22E49" w:rsidRDefault="00D22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93E1" w14:textId="77777777" w:rsidR="006936A2" w:rsidRDefault="006936A2" w:rsidP="00D22E49">
      <w:r>
        <w:separator/>
      </w:r>
    </w:p>
  </w:footnote>
  <w:footnote w:type="continuationSeparator" w:id="0">
    <w:p w14:paraId="332B1A7C" w14:textId="77777777" w:rsidR="006936A2" w:rsidRDefault="006936A2" w:rsidP="00D2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DBD3" w14:textId="38D6A489" w:rsidR="00D22E49" w:rsidRPr="00DB5C00" w:rsidRDefault="00D22E49" w:rsidP="00D22E49">
    <w:pPr>
      <w:pStyle w:val="Heading1"/>
      <w:jc w:val="center"/>
      <w:rPr>
        <w:b/>
        <w:color w:val="C00000"/>
        <w:sz w:val="36"/>
      </w:rPr>
    </w:pPr>
    <w:r>
      <w:rPr>
        <w:b/>
        <w:noProof/>
        <w:color w:val="C00000"/>
        <w:sz w:val="36"/>
      </w:rPr>
      <w:drawing>
        <wp:anchor distT="0" distB="0" distL="114300" distR="114300" simplePos="0" relativeHeight="251658240" behindDoc="0" locked="0" layoutInCell="1" allowOverlap="1" wp14:anchorId="472B5002" wp14:editId="6FE1AB6F">
          <wp:simplePos x="0" y="0"/>
          <wp:positionH relativeFrom="page">
            <wp:posOffset>47625</wp:posOffset>
          </wp:positionH>
          <wp:positionV relativeFrom="paragraph">
            <wp:posOffset>-457200</wp:posOffset>
          </wp:positionV>
          <wp:extent cx="1628775" cy="1628775"/>
          <wp:effectExtent l="0" t="0" r="9525" b="9525"/>
          <wp:wrapSquare wrapText="bothSides"/>
          <wp:docPr id="339000849" name="Picture 1" descr="A red and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00849" name="Picture 1" descr="A red and blac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C00">
      <w:rPr>
        <w:b/>
        <w:color w:val="C00000"/>
        <w:sz w:val="36"/>
      </w:rPr>
      <w:t>HARTSEL FIRE PROTECTION DISTRICT</w:t>
    </w:r>
  </w:p>
  <w:p w14:paraId="1A33A0AA" w14:textId="25716B97" w:rsidR="00D22E49" w:rsidRDefault="00D22E49">
    <w:pPr>
      <w:pStyle w:val="Header"/>
    </w:pPr>
  </w:p>
  <w:p w14:paraId="22812AFF" w14:textId="77777777" w:rsidR="00D22E49" w:rsidRDefault="00D2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897"/>
    <w:multiLevelType w:val="hybridMultilevel"/>
    <w:tmpl w:val="4F1E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9DA"/>
    <w:multiLevelType w:val="hybridMultilevel"/>
    <w:tmpl w:val="2FC8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D52"/>
    <w:multiLevelType w:val="hybridMultilevel"/>
    <w:tmpl w:val="CAC2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C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DE40A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675F62"/>
    <w:multiLevelType w:val="hybridMultilevel"/>
    <w:tmpl w:val="0CC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A6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005C46"/>
    <w:multiLevelType w:val="hybridMultilevel"/>
    <w:tmpl w:val="8AFE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84881"/>
    <w:multiLevelType w:val="hybridMultilevel"/>
    <w:tmpl w:val="8FD6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C43E3"/>
    <w:multiLevelType w:val="hybridMultilevel"/>
    <w:tmpl w:val="C52CA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C4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0050E97"/>
    <w:multiLevelType w:val="hybridMultilevel"/>
    <w:tmpl w:val="956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C0D93"/>
    <w:multiLevelType w:val="hybridMultilevel"/>
    <w:tmpl w:val="84E6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19C"/>
    <w:multiLevelType w:val="hybridMultilevel"/>
    <w:tmpl w:val="FA7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B085C"/>
    <w:multiLevelType w:val="hybridMultilevel"/>
    <w:tmpl w:val="D23A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91B6F"/>
    <w:multiLevelType w:val="hybridMultilevel"/>
    <w:tmpl w:val="C29A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652AE"/>
    <w:multiLevelType w:val="hybridMultilevel"/>
    <w:tmpl w:val="3402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5181F"/>
    <w:multiLevelType w:val="hybridMultilevel"/>
    <w:tmpl w:val="0B5A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705F"/>
    <w:multiLevelType w:val="hybridMultilevel"/>
    <w:tmpl w:val="1EE82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0704D"/>
    <w:multiLevelType w:val="hybridMultilevel"/>
    <w:tmpl w:val="12E8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37115"/>
    <w:multiLevelType w:val="hybridMultilevel"/>
    <w:tmpl w:val="140E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78019">
    <w:abstractNumId w:val="6"/>
  </w:num>
  <w:num w:numId="2" w16cid:durableId="1096898096">
    <w:abstractNumId w:val="18"/>
  </w:num>
  <w:num w:numId="3" w16cid:durableId="869687542">
    <w:abstractNumId w:val="3"/>
  </w:num>
  <w:num w:numId="4" w16cid:durableId="8604423">
    <w:abstractNumId w:val="4"/>
  </w:num>
  <w:num w:numId="5" w16cid:durableId="361828350">
    <w:abstractNumId w:val="1"/>
  </w:num>
  <w:num w:numId="6" w16cid:durableId="1185897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798675">
    <w:abstractNumId w:val="11"/>
  </w:num>
  <w:num w:numId="8" w16cid:durableId="2030835074">
    <w:abstractNumId w:val="9"/>
  </w:num>
  <w:num w:numId="9" w16cid:durableId="1201287637">
    <w:abstractNumId w:val="16"/>
  </w:num>
  <w:num w:numId="10" w16cid:durableId="1734156579">
    <w:abstractNumId w:val="19"/>
  </w:num>
  <w:num w:numId="11" w16cid:durableId="171385491">
    <w:abstractNumId w:val="8"/>
  </w:num>
  <w:num w:numId="12" w16cid:durableId="883563641">
    <w:abstractNumId w:val="5"/>
  </w:num>
  <w:num w:numId="13" w16cid:durableId="345713949">
    <w:abstractNumId w:val="17"/>
  </w:num>
  <w:num w:numId="14" w16cid:durableId="500851277">
    <w:abstractNumId w:val="12"/>
  </w:num>
  <w:num w:numId="15" w16cid:durableId="751198226">
    <w:abstractNumId w:val="14"/>
  </w:num>
  <w:num w:numId="16" w16cid:durableId="1838691151">
    <w:abstractNumId w:val="2"/>
  </w:num>
  <w:num w:numId="17" w16cid:durableId="1676418192">
    <w:abstractNumId w:val="13"/>
  </w:num>
  <w:num w:numId="18" w16cid:durableId="1240599355">
    <w:abstractNumId w:val="20"/>
  </w:num>
  <w:num w:numId="19" w16cid:durableId="1093892987">
    <w:abstractNumId w:val="15"/>
  </w:num>
  <w:num w:numId="20" w16cid:durableId="1836803839">
    <w:abstractNumId w:val="0"/>
  </w:num>
  <w:num w:numId="21" w16cid:durableId="1614901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81"/>
    <w:rsid w:val="00007436"/>
    <w:rsid w:val="000106FA"/>
    <w:rsid w:val="00020232"/>
    <w:rsid w:val="00023625"/>
    <w:rsid w:val="000308E9"/>
    <w:rsid w:val="00032B5D"/>
    <w:rsid w:val="000463B2"/>
    <w:rsid w:val="0005025B"/>
    <w:rsid w:val="00060CE2"/>
    <w:rsid w:val="00070FCB"/>
    <w:rsid w:val="00073930"/>
    <w:rsid w:val="00076C4F"/>
    <w:rsid w:val="00077E5C"/>
    <w:rsid w:val="0009345D"/>
    <w:rsid w:val="000973DF"/>
    <w:rsid w:val="000A0F15"/>
    <w:rsid w:val="000C63C8"/>
    <w:rsid w:val="000C7CFA"/>
    <w:rsid w:val="000D163B"/>
    <w:rsid w:val="000D4019"/>
    <w:rsid w:val="000D7A2A"/>
    <w:rsid w:val="000E01FC"/>
    <w:rsid w:val="000E45C6"/>
    <w:rsid w:val="000F74C6"/>
    <w:rsid w:val="000F74E2"/>
    <w:rsid w:val="00111DEB"/>
    <w:rsid w:val="001135F7"/>
    <w:rsid w:val="00114C76"/>
    <w:rsid w:val="0011709D"/>
    <w:rsid w:val="00120373"/>
    <w:rsid w:val="001246AE"/>
    <w:rsid w:val="001267EC"/>
    <w:rsid w:val="001357A8"/>
    <w:rsid w:val="0013729C"/>
    <w:rsid w:val="0014050F"/>
    <w:rsid w:val="00146DA6"/>
    <w:rsid w:val="00157AB5"/>
    <w:rsid w:val="00157DC6"/>
    <w:rsid w:val="00163DFB"/>
    <w:rsid w:val="00164D87"/>
    <w:rsid w:val="00171768"/>
    <w:rsid w:val="00175235"/>
    <w:rsid w:val="001761E5"/>
    <w:rsid w:val="00187D43"/>
    <w:rsid w:val="001B522F"/>
    <w:rsid w:val="001B7817"/>
    <w:rsid w:val="001C207C"/>
    <w:rsid w:val="001C2CA6"/>
    <w:rsid w:val="001C3922"/>
    <w:rsid w:val="001E3DF1"/>
    <w:rsid w:val="001E559D"/>
    <w:rsid w:val="001F1D93"/>
    <w:rsid w:val="002012E7"/>
    <w:rsid w:val="0020430D"/>
    <w:rsid w:val="002064BE"/>
    <w:rsid w:val="002075FD"/>
    <w:rsid w:val="00212AC2"/>
    <w:rsid w:val="00214087"/>
    <w:rsid w:val="002160E8"/>
    <w:rsid w:val="00222621"/>
    <w:rsid w:val="00226631"/>
    <w:rsid w:val="00244937"/>
    <w:rsid w:val="00250CE4"/>
    <w:rsid w:val="00250ED3"/>
    <w:rsid w:val="00251C82"/>
    <w:rsid w:val="00253299"/>
    <w:rsid w:val="00263FDF"/>
    <w:rsid w:val="00264A00"/>
    <w:rsid w:val="00265D84"/>
    <w:rsid w:val="00267500"/>
    <w:rsid w:val="002751BB"/>
    <w:rsid w:val="00275B7D"/>
    <w:rsid w:val="00277702"/>
    <w:rsid w:val="00283926"/>
    <w:rsid w:val="00287BB7"/>
    <w:rsid w:val="002948BF"/>
    <w:rsid w:val="002B1197"/>
    <w:rsid w:val="002B521C"/>
    <w:rsid w:val="002C234F"/>
    <w:rsid w:val="002D07A6"/>
    <w:rsid w:val="002D09D4"/>
    <w:rsid w:val="002E2F85"/>
    <w:rsid w:val="002E6334"/>
    <w:rsid w:val="002F0519"/>
    <w:rsid w:val="002F1ABE"/>
    <w:rsid w:val="002F2EE8"/>
    <w:rsid w:val="00303A0F"/>
    <w:rsid w:val="0032109A"/>
    <w:rsid w:val="00324153"/>
    <w:rsid w:val="00337965"/>
    <w:rsid w:val="00347023"/>
    <w:rsid w:val="00353A8A"/>
    <w:rsid w:val="003575E1"/>
    <w:rsid w:val="00365FB4"/>
    <w:rsid w:val="00366AAF"/>
    <w:rsid w:val="00371F8B"/>
    <w:rsid w:val="00393F58"/>
    <w:rsid w:val="00397556"/>
    <w:rsid w:val="003A6050"/>
    <w:rsid w:val="003A6541"/>
    <w:rsid w:val="003B2D92"/>
    <w:rsid w:val="003C0278"/>
    <w:rsid w:val="003C21B7"/>
    <w:rsid w:val="003D6DB9"/>
    <w:rsid w:val="003E30E3"/>
    <w:rsid w:val="003E327C"/>
    <w:rsid w:val="003E5252"/>
    <w:rsid w:val="003F0F6C"/>
    <w:rsid w:val="003F3626"/>
    <w:rsid w:val="003F763C"/>
    <w:rsid w:val="004013B7"/>
    <w:rsid w:val="00404517"/>
    <w:rsid w:val="004174E4"/>
    <w:rsid w:val="00417688"/>
    <w:rsid w:val="004224C9"/>
    <w:rsid w:val="004241A2"/>
    <w:rsid w:val="004279CC"/>
    <w:rsid w:val="0043438B"/>
    <w:rsid w:val="00434934"/>
    <w:rsid w:val="0043510F"/>
    <w:rsid w:val="00471364"/>
    <w:rsid w:val="00480DB9"/>
    <w:rsid w:val="00482AB9"/>
    <w:rsid w:val="00494537"/>
    <w:rsid w:val="00495E39"/>
    <w:rsid w:val="00496BCA"/>
    <w:rsid w:val="004A18F0"/>
    <w:rsid w:val="004B1A87"/>
    <w:rsid w:val="004B401D"/>
    <w:rsid w:val="004D0D8D"/>
    <w:rsid w:val="004E14D4"/>
    <w:rsid w:val="004F4852"/>
    <w:rsid w:val="004F6B59"/>
    <w:rsid w:val="005128CB"/>
    <w:rsid w:val="005219BA"/>
    <w:rsid w:val="005278B0"/>
    <w:rsid w:val="00536866"/>
    <w:rsid w:val="005434EF"/>
    <w:rsid w:val="00543ABE"/>
    <w:rsid w:val="0056609B"/>
    <w:rsid w:val="00566E45"/>
    <w:rsid w:val="00567697"/>
    <w:rsid w:val="00567E31"/>
    <w:rsid w:val="00570CDF"/>
    <w:rsid w:val="005762A9"/>
    <w:rsid w:val="005826DD"/>
    <w:rsid w:val="00583B0A"/>
    <w:rsid w:val="00586D81"/>
    <w:rsid w:val="0059066D"/>
    <w:rsid w:val="00594090"/>
    <w:rsid w:val="005A0B47"/>
    <w:rsid w:val="005A2C02"/>
    <w:rsid w:val="005A4696"/>
    <w:rsid w:val="005A63B8"/>
    <w:rsid w:val="005B180B"/>
    <w:rsid w:val="005B7767"/>
    <w:rsid w:val="005B7CC8"/>
    <w:rsid w:val="005C01A3"/>
    <w:rsid w:val="005C1D33"/>
    <w:rsid w:val="005C4F42"/>
    <w:rsid w:val="005F106E"/>
    <w:rsid w:val="005F22DC"/>
    <w:rsid w:val="00610D65"/>
    <w:rsid w:val="00614A94"/>
    <w:rsid w:val="006155A4"/>
    <w:rsid w:val="00620DC2"/>
    <w:rsid w:val="006211C0"/>
    <w:rsid w:val="006250B8"/>
    <w:rsid w:val="00627FA0"/>
    <w:rsid w:val="00634ED6"/>
    <w:rsid w:val="006400C2"/>
    <w:rsid w:val="006440CA"/>
    <w:rsid w:val="00645114"/>
    <w:rsid w:val="00645518"/>
    <w:rsid w:val="006471A1"/>
    <w:rsid w:val="00650C1D"/>
    <w:rsid w:val="00651AF3"/>
    <w:rsid w:val="006548E8"/>
    <w:rsid w:val="00672690"/>
    <w:rsid w:val="00675F23"/>
    <w:rsid w:val="006913B5"/>
    <w:rsid w:val="006936A2"/>
    <w:rsid w:val="00693B7D"/>
    <w:rsid w:val="00694462"/>
    <w:rsid w:val="00695F27"/>
    <w:rsid w:val="00697D81"/>
    <w:rsid w:val="006A1484"/>
    <w:rsid w:val="006B04E1"/>
    <w:rsid w:val="006C17E9"/>
    <w:rsid w:val="006E14C9"/>
    <w:rsid w:val="006E34C7"/>
    <w:rsid w:val="006E64CA"/>
    <w:rsid w:val="006F0AC6"/>
    <w:rsid w:val="006F49CD"/>
    <w:rsid w:val="00710D8B"/>
    <w:rsid w:val="007120AE"/>
    <w:rsid w:val="00723345"/>
    <w:rsid w:val="0072712E"/>
    <w:rsid w:val="00736694"/>
    <w:rsid w:val="007371ED"/>
    <w:rsid w:val="007418E6"/>
    <w:rsid w:val="007542BA"/>
    <w:rsid w:val="0076245B"/>
    <w:rsid w:val="00765163"/>
    <w:rsid w:val="00777241"/>
    <w:rsid w:val="00783B64"/>
    <w:rsid w:val="00785FBC"/>
    <w:rsid w:val="00786399"/>
    <w:rsid w:val="00787A4E"/>
    <w:rsid w:val="00790542"/>
    <w:rsid w:val="00794789"/>
    <w:rsid w:val="007B2EBC"/>
    <w:rsid w:val="007B4180"/>
    <w:rsid w:val="007C787E"/>
    <w:rsid w:val="007C7917"/>
    <w:rsid w:val="007C7AC7"/>
    <w:rsid w:val="007D093C"/>
    <w:rsid w:val="007E109A"/>
    <w:rsid w:val="007E54D2"/>
    <w:rsid w:val="007F2BB6"/>
    <w:rsid w:val="007F5522"/>
    <w:rsid w:val="007F7319"/>
    <w:rsid w:val="00806249"/>
    <w:rsid w:val="00811061"/>
    <w:rsid w:val="00823174"/>
    <w:rsid w:val="00833222"/>
    <w:rsid w:val="00833C45"/>
    <w:rsid w:val="00837ED9"/>
    <w:rsid w:val="008418C5"/>
    <w:rsid w:val="008479B9"/>
    <w:rsid w:val="008530E8"/>
    <w:rsid w:val="00853BEE"/>
    <w:rsid w:val="00855EAB"/>
    <w:rsid w:val="00861FE3"/>
    <w:rsid w:val="00862637"/>
    <w:rsid w:val="0086291D"/>
    <w:rsid w:val="00876115"/>
    <w:rsid w:val="00882341"/>
    <w:rsid w:val="00891E01"/>
    <w:rsid w:val="00893B3A"/>
    <w:rsid w:val="008C3777"/>
    <w:rsid w:val="008C6C23"/>
    <w:rsid w:val="008D00AF"/>
    <w:rsid w:val="008D1F93"/>
    <w:rsid w:val="008D4821"/>
    <w:rsid w:val="008D794A"/>
    <w:rsid w:val="008E21EA"/>
    <w:rsid w:val="008E5380"/>
    <w:rsid w:val="008F6FBD"/>
    <w:rsid w:val="008F788E"/>
    <w:rsid w:val="0090530D"/>
    <w:rsid w:val="0090556C"/>
    <w:rsid w:val="00910247"/>
    <w:rsid w:val="009102BE"/>
    <w:rsid w:val="00914386"/>
    <w:rsid w:val="00915C07"/>
    <w:rsid w:val="00924034"/>
    <w:rsid w:val="00925709"/>
    <w:rsid w:val="00935C2F"/>
    <w:rsid w:val="009410F9"/>
    <w:rsid w:val="009468E3"/>
    <w:rsid w:val="00951EFA"/>
    <w:rsid w:val="009525C7"/>
    <w:rsid w:val="009719B8"/>
    <w:rsid w:val="00977232"/>
    <w:rsid w:val="00980811"/>
    <w:rsid w:val="0098557F"/>
    <w:rsid w:val="00990195"/>
    <w:rsid w:val="0099412D"/>
    <w:rsid w:val="0099514A"/>
    <w:rsid w:val="009A4E18"/>
    <w:rsid w:val="009A4FBC"/>
    <w:rsid w:val="009A59E4"/>
    <w:rsid w:val="009C0D42"/>
    <w:rsid w:val="009C0EB6"/>
    <w:rsid w:val="009C3957"/>
    <w:rsid w:val="009C5884"/>
    <w:rsid w:val="009D245A"/>
    <w:rsid w:val="009D567F"/>
    <w:rsid w:val="009E1C93"/>
    <w:rsid w:val="009E43C6"/>
    <w:rsid w:val="009F4243"/>
    <w:rsid w:val="009F4DD3"/>
    <w:rsid w:val="00A029E6"/>
    <w:rsid w:val="00A133BE"/>
    <w:rsid w:val="00A21EDA"/>
    <w:rsid w:val="00A26AA2"/>
    <w:rsid w:val="00A32615"/>
    <w:rsid w:val="00A33B85"/>
    <w:rsid w:val="00A42490"/>
    <w:rsid w:val="00A430C9"/>
    <w:rsid w:val="00A43611"/>
    <w:rsid w:val="00A463CD"/>
    <w:rsid w:val="00A47E63"/>
    <w:rsid w:val="00A565FA"/>
    <w:rsid w:val="00A5677D"/>
    <w:rsid w:val="00A62996"/>
    <w:rsid w:val="00A65220"/>
    <w:rsid w:val="00A738AA"/>
    <w:rsid w:val="00A75664"/>
    <w:rsid w:val="00A8432B"/>
    <w:rsid w:val="00A85241"/>
    <w:rsid w:val="00A952AB"/>
    <w:rsid w:val="00A9691E"/>
    <w:rsid w:val="00AA2548"/>
    <w:rsid w:val="00AA294D"/>
    <w:rsid w:val="00AA3439"/>
    <w:rsid w:val="00AA65BB"/>
    <w:rsid w:val="00AB14DB"/>
    <w:rsid w:val="00AB1724"/>
    <w:rsid w:val="00AB3799"/>
    <w:rsid w:val="00AB629E"/>
    <w:rsid w:val="00AB7854"/>
    <w:rsid w:val="00AD2248"/>
    <w:rsid w:val="00AE6CAF"/>
    <w:rsid w:val="00AF00CC"/>
    <w:rsid w:val="00AF4E35"/>
    <w:rsid w:val="00AF6D99"/>
    <w:rsid w:val="00B01798"/>
    <w:rsid w:val="00B06B86"/>
    <w:rsid w:val="00B10300"/>
    <w:rsid w:val="00B10D5F"/>
    <w:rsid w:val="00B11931"/>
    <w:rsid w:val="00B123F3"/>
    <w:rsid w:val="00B1346B"/>
    <w:rsid w:val="00B14DCA"/>
    <w:rsid w:val="00B15BA5"/>
    <w:rsid w:val="00B173A9"/>
    <w:rsid w:val="00B325DD"/>
    <w:rsid w:val="00B33E71"/>
    <w:rsid w:val="00B377D8"/>
    <w:rsid w:val="00B423F1"/>
    <w:rsid w:val="00B42931"/>
    <w:rsid w:val="00B564F9"/>
    <w:rsid w:val="00B61C3D"/>
    <w:rsid w:val="00B71B9C"/>
    <w:rsid w:val="00B83F04"/>
    <w:rsid w:val="00B856C5"/>
    <w:rsid w:val="00B869F5"/>
    <w:rsid w:val="00B97467"/>
    <w:rsid w:val="00BA298F"/>
    <w:rsid w:val="00BB0D04"/>
    <w:rsid w:val="00BB667E"/>
    <w:rsid w:val="00BC386A"/>
    <w:rsid w:val="00BD0EDE"/>
    <w:rsid w:val="00BE03CB"/>
    <w:rsid w:val="00BF02CE"/>
    <w:rsid w:val="00BF3F73"/>
    <w:rsid w:val="00C11EDF"/>
    <w:rsid w:val="00C13CD8"/>
    <w:rsid w:val="00C21DF2"/>
    <w:rsid w:val="00C24F3C"/>
    <w:rsid w:val="00C25CFB"/>
    <w:rsid w:val="00C31B87"/>
    <w:rsid w:val="00C32143"/>
    <w:rsid w:val="00C32785"/>
    <w:rsid w:val="00C4149C"/>
    <w:rsid w:val="00C41F92"/>
    <w:rsid w:val="00C42D9B"/>
    <w:rsid w:val="00C466CA"/>
    <w:rsid w:val="00C47835"/>
    <w:rsid w:val="00C51C57"/>
    <w:rsid w:val="00C61CB7"/>
    <w:rsid w:val="00C739DC"/>
    <w:rsid w:val="00C8593D"/>
    <w:rsid w:val="00C97D1D"/>
    <w:rsid w:val="00CA43CF"/>
    <w:rsid w:val="00CB4DC4"/>
    <w:rsid w:val="00CC25F0"/>
    <w:rsid w:val="00CD2D02"/>
    <w:rsid w:val="00CD71C6"/>
    <w:rsid w:val="00CE40EC"/>
    <w:rsid w:val="00CE506F"/>
    <w:rsid w:val="00CF0813"/>
    <w:rsid w:val="00CF78A3"/>
    <w:rsid w:val="00D11297"/>
    <w:rsid w:val="00D12787"/>
    <w:rsid w:val="00D1334B"/>
    <w:rsid w:val="00D21F66"/>
    <w:rsid w:val="00D22E49"/>
    <w:rsid w:val="00D2410A"/>
    <w:rsid w:val="00D2780F"/>
    <w:rsid w:val="00D327C2"/>
    <w:rsid w:val="00D32F26"/>
    <w:rsid w:val="00D3422F"/>
    <w:rsid w:val="00D43567"/>
    <w:rsid w:val="00D52B9B"/>
    <w:rsid w:val="00D5396E"/>
    <w:rsid w:val="00D57455"/>
    <w:rsid w:val="00D66271"/>
    <w:rsid w:val="00D74D9B"/>
    <w:rsid w:val="00D75CCF"/>
    <w:rsid w:val="00D75CF4"/>
    <w:rsid w:val="00D8657C"/>
    <w:rsid w:val="00D868FA"/>
    <w:rsid w:val="00D97B70"/>
    <w:rsid w:val="00DB5C00"/>
    <w:rsid w:val="00DD35A5"/>
    <w:rsid w:val="00DE1AE6"/>
    <w:rsid w:val="00DE4A29"/>
    <w:rsid w:val="00DE6F8A"/>
    <w:rsid w:val="00DE7C6C"/>
    <w:rsid w:val="00DF0E46"/>
    <w:rsid w:val="00DF6574"/>
    <w:rsid w:val="00E06338"/>
    <w:rsid w:val="00E13208"/>
    <w:rsid w:val="00E17146"/>
    <w:rsid w:val="00E278F5"/>
    <w:rsid w:val="00E31EB0"/>
    <w:rsid w:val="00E40FC9"/>
    <w:rsid w:val="00E46412"/>
    <w:rsid w:val="00E466A3"/>
    <w:rsid w:val="00E576B5"/>
    <w:rsid w:val="00E64ECF"/>
    <w:rsid w:val="00EB3076"/>
    <w:rsid w:val="00EB3EC4"/>
    <w:rsid w:val="00EC0910"/>
    <w:rsid w:val="00EC52CD"/>
    <w:rsid w:val="00ED1880"/>
    <w:rsid w:val="00ED50EB"/>
    <w:rsid w:val="00EE6AE6"/>
    <w:rsid w:val="00F008C3"/>
    <w:rsid w:val="00F222AB"/>
    <w:rsid w:val="00F322D0"/>
    <w:rsid w:val="00F33259"/>
    <w:rsid w:val="00F35854"/>
    <w:rsid w:val="00F36CE8"/>
    <w:rsid w:val="00F36FA8"/>
    <w:rsid w:val="00F4482F"/>
    <w:rsid w:val="00F4586E"/>
    <w:rsid w:val="00F51FAE"/>
    <w:rsid w:val="00F53251"/>
    <w:rsid w:val="00F547FB"/>
    <w:rsid w:val="00F60B17"/>
    <w:rsid w:val="00F60FCB"/>
    <w:rsid w:val="00F64EAA"/>
    <w:rsid w:val="00F6559B"/>
    <w:rsid w:val="00F70502"/>
    <w:rsid w:val="00F70842"/>
    <w:rsid w:val="00F75801"/>
    <w:rsid w:val="00F82B35"/>
    <w:rsid w:val="00F8511B"/>
    <w:rsid w:val="00F90168"/>
    <w:rsid w:val="00F93949"/>
    <w:rsid w:val="00F95BED"/>
    <w:rsid w:val="00FA1B4C"/>
    <w:rsid w:val="00FA265B"/>
    <w:rsid w:val="00FA47B6"/>
    <w:rsid w:val="00FA7F2B"/>
    <w:rsid w:val="00FB4DAD"/>
    <w:rsid w:val="00FC388B"/>
    <w:rsid w:val="00FD636C"/>
    <w:rsid w:val="00FD6A9B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D023A"/>
  <w15:chartTrackingRefBased/>
  <w15:docId w15:val="{FB01BACE-61CB-4EB3-889C-A5A0513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500"/>
      </w:tabs>
      <w:spacing w:line="240" w:lineRule="atLeast"/>
      <w:ind w:left="940"/>
    </w:pPr>
    <w:rPr>
      <w:snapToGrid w:val="0"/>
      <w:sz w:val="24"/>
    </w:rPr>
  </w:style>
  <w:style w:type="paragraph" w:customStyle="1" w:styleId="p6">
    <w:name w:val="p6"/>
    <w:basedOn w:val="Normal"/>
    <w:pPr>
      <w:widowControl w:val="0"/>
      <w:spacing w:line="240" w:lineRule="atLeast"/>
      <w:ind w:left="940"/>
    </w:pPr>
    <w:rPr>
      <w:snapToGrid w:val="0"/>
      <w:sz w:val="24"/>
    </w:rPr>
  </w:style>
  <w:style w:type="paragraph" w:customStyle="1" w:styleId="p7">
    <w:name w:val="p7"/>
    <w:basedOn w:val="Normal"/>
    <w:pPr>
      <w:widowControl w:val="0"/>
      <w:spacing w:line="24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"/>
    <w:pPr>
      <w:widowControl w:val="0"/>
      <w:tabs>
        <w:tab w:val="left" w:pos="500"/>
        <w:tab w:val="left" w:pos="1380"/>
      </w:tabs>
      <w:spacing w:line="240" w:lineRule="atLeast"/>
      <w:ind w:hanging="1008"/>
    </w:pPr>
    <w:rPr>
      <w:snapToGrid w:val="0"/>
      <w:sz w:val="24"/>
    </w:rPr>
  </w:style>
  <w:style w:type="paragraph" w:styleId="BalloonText">
    <w:name w:val="Balloon Text"/>
    <w:basedOn w:val="Normal"/>
    <w:semiHidden/>
    <w:rsid w:val="00C47835"/>
    <w:rPr>
      <w:rFonts w:ascii="Tahoma" w:hAnsi="Tahoma" w:cs="Tahoma"/>
      <w:sz w:val="16"/>
      <w:szCs w:val="16"/>
    </w:rPr>
  </w:style>
  <w:style w:type="character" w:styleId="Hyperlink">
    <w:name w:val="Hyperlink"/>
    <w:rsid w:val="00B42931"/>
    <w:rPr>
      <w:color w:val="0000FF"/>
      <w:u w:val="single"/>
    </w:rPr>
  </w:style>
  <w:style w:type="paragraph" w:customStyle="1" w:styleId="PAParaText">
    <w:name w:val="PA_ParaText"/>
    <w:basedOn w:val="Normal"/>
    <w:rsid w:val="00253299"/>
    <w:pPr>
      <w:spacing w:after="120"/>
      <w:jc w:val="both"/>
    </w:pPr>
    <w:rPr>
      <w:rFonts w:ascii="Arial" w:eastAsia="SimSun" w:hAnsi="Arial"/>
      <w:lang w:eastAsia="zh-CN"/>
    </w:rPr>
  </w:style>
  <w:style w:type="paragraph" w:customStyle="1" w:styleId="PACellText">
    <w:name w:val="PA_CellText"/>
    <w:basedOn w:val="PAParaText"/>
    <w:rsid w:val="002D07A6"/>
    <w:pPr>
      <w:spacing w:after="0"/>
      <w:jc w:val="left"/>
    </w:pPr>
  </w:style>
  <w:style w:type="paragraph" w:styleId="Header">
    <w:name w:val="header"/>
    <w:basedOn w:val="Normal"/>
    <w:link w:val="HeaderChar"/>
    <w:uiPriority w:val="99"/>
    <w:rsid w:val="00D22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49"/>
  </w:style>
  <w:style w:type="paragraph" w:styleId="Footer">
    <w:name w:val="footer"/>
    <w:basedOn w:val="Normal"/>
    <w:link w:val="FooterChar"/>
    <w:rsid w:val="00D22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2E49"/>
  </w:style>
  <w:style w:type="character" w:styleId="UnresolvedMention">
    <w:name w:val="Unresolved Mention"/>
    <w:basedOn w:val="DefaultParagraphFont"/>
    <w:uiPriority w:val="99"/>
    <w:semiHidden/>
    <w:unhideWhenUsed/>
    <w:rsid w:val="00D22E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artselfi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ef@hartselfi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rtselfi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\Desktop\Debby\My%20Documents\CORREC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CORRECTION ORDER</Template>
  <TotalTime>1</TotalTime>
  <Pages>13</Pages>
  <Words>1927</Words>
  <Characters>11642</Characters>
  <Application>Microsoft Office Word</Application>
  <DocSecurity>0</DocSecurity>
  <Lines>1293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HARTSEL-LH1</vt:lpstr>
    </vt:vector>
  </TitlesOfParts>
  <Company>ALTITUDE LOGIC</Company>
  <LinksUpToDate>false</LinksUpToDate>
  <CharactersWithSpaces>13254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HARTSEL-LH1</dc:title>
  <dc:subject>LETTERHEAD</dc:subject>
  <dc:creator>Jay</dc:creator>
  <cp:keywords/>
  <dc:description/>
  <cp:lastModifiedBy>Brian Cook</cp:lastModifiedBy>
  <cp:revision>3</cp:revision>
  <cp:lastPrinted>2024-07-02T17:33:00Z</cp:lastPrinted>
  <dcterms:created xsi:type="dcterms:W3CDTF">2024-07-17T16:04:00Z</dcterms:created>
  <dcterms:modified xsi:type="dcterms:W3CDTF">2024-07-30T15:24:00Z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0122482a05d172da1787fd29b38791933fc977c61db55d48206e95a6e8e139b0</vt:lpwstr>
  </property>
</Properties>
</file>